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7D12" w14:textId="77777777" w:rsidR="00136418" w:rsidRDefault="00136418" w:rsidP="00136418">
      <w:pPr>
        <w:pStyle w:val="Nadpis1"/>
      </w:pPr>
      <w:bookmarkStart w:id="0" w:name="_Toc156717493"/>
      <w:r>
        <w:t>OBSAH</w:t>
      </w:r>
      <w:bookmarkEnd w:id="0"/>
    </w:p>
    <w:p w14:paraId="6FC108A2" w14:textId="77777777" w:rsidR="00136418" w:rsidRDefault="00136418" w:rsidP="00DD45C2">
      <w:pPr>
        <w:pStyle w:val="Obsah1"/>
      </w:pPr>
    </w:p>
    <w:p w14:paraId="5B751AAC" w14:textId="77777777" w:rsidR="00DD45C2" w:rsidRDefault="00136418">
      <w:pPr>
        <w:pStyle w:val="Obsah1"/>
        <w:rPr>
          <w:rFonts w:asciiTheme="minorHAnsi" w:eastAsiaTheme="minorEastAsia" w:hAnsiTheme="minorHAnsi" w:cstheme="minorBidi"/>
          <w:noProof/>
          <w:szCs w:val="22"/>
          <w:lang w:eastAsia="cs-CZ"/>
        </w:rPr>
      </w:pPr>
      <w:r>
        <w:fldChar w:fldCharType="begin"/>
      </w:r>
      <w:r>
        <w:instrText xml:space="preserve"> TOC \o "1-1" \h \z \u </w:instrText>
      </w:r>
      <w:r>
        <w:fldChar w:fldCharType="separate"/>
      </w:r>
      <w:hyperlink w:anchor="_Toc156717493" w:history="1">
        <w:r w:rsidR="00DD45C2" w:rsidRPr="00F7119D">
          <w:rPr>
            <w:rStyle w:val="Hypertextovodkaz"/>
            <w:noProof/>
          </w:rPr>
          <w:t>OBSAH</w:t>
        </w:r>
        <w:r w:rsidR="00DD45C2">
          <w:rPr>
            <w:noProof/>
            <w:webHidden/>
          </w:rPr>
          <w:tab/>
        </w:r>
        <w:r w:rsidR="00DD45C2">
          <w:rPr>
            <w:noProof/>
            <w:webHidden/>
          </w:rPr>
          <w:fldChar w:fldCharType="begin"/>
        </w:r>
        <w:r w:rsidR="00DD45C2">
          <w:rPr>
            <w:noProof/>
            <w:webHidden/>
          </w:rPr>
          <w:instrText xml:space="preserve"> PAGEREF _Toc156717493 \h </w:instrText>
        </w:r>
        <w:r w:rsidR="00DD45C2">
          <w:rPr>
            <w:noProof/>
            <w:webHidden/>
          </w:rPr>
        </w:r>
        <w:r w:rsidR="00DD45C2">
          <w:rPr>
            <w:noProof/>
            <w:webHidden/>
          </w:rPr>
          <w:fldChar w:fldCharType="separate"/>
        </w:r>
        <w:r w:rsidR="00DD45C2">
          <w:rPr>
            <w:noProof/>
            <w:webHidden/>
          </w:rPr>
          <w:t>1</w:t>
        </w:r>
        <w:r w:rsidR="00DD45C2">
          <w:rPr>
            <w:noProof/>
            <w:webHidden/>
          </w:rPr>
          <w:fldChar w:fldCharType="end"/>
        </w:r>
      </w:hyperlink>
    </w:p>
    <w:p w14:paraId="368D2103" w14:textId="77777777" w:rsidR="00DD45C2" w:rsidRDefault="00DD45C2">
      <w:pPr>
        <w:pStyle w:val="Obsah1"/>
        <w:rPr>
          <w:rFonts w:asciiTheme="minorHAnsi" w:eastAsiaTheme="minorEastAsia" w:hAnsiTheme="minorHAnsi" w:cstheme="minorBidi"/>
          <w:noProof/>
          <w:szCs w:val="22"/>
          <w:lang w:eastAsia="cs-CZ"/>
        </w:rPr>
      </w:pPr>
      <w:hyperlink w:anchor="_Toc156717494" w:history="1">
        <w:r w:rsidRPr="00F7119D">
          <w:rPr>
            <w:rStyle w:val="Hypertextovodkaz"/>
            <w:noProof/>
          </w:rPr>
          <w:t>PODROBNÉ INFORMACE O TÁBOŘE A POKYNY PRO RODIČE</w:t>
        </w:r>
        <w:r>
          <w:rPr>
            <w:noProof/>
            <w:webHidden/>
          </w:rPr>
          <w:tab/>
        </w:r>
        <w:r>
          <w:rPr>
            <w:noProof/>
            <w:webHidden/>
          </w:rPr>
          <w:fldChar w:fldCharType="begin"/>
        </w:r>
        <w:r>
          <w:rPr>
            <w:noProof/>
            <w:webHidden/>
          </w:rPr>
          <w:instrText xml:space="preserve"> PAGEREF _Toc156717494 \h </w:instrText>
        </w:r>
        <w:r>
          <w:rPr>
            <w:noProof/>
            <w:webHidden/>
          </w:rPr>
        </w:r>
        <w:r>
          <w:rPr>
            <w:noProof/>
            <w:webHidden/>
          </w:rPr>
          <w:fldChar w:fldCharType="separate"/>
        </w:r>
        <w:r>
          <w:rPr>
            <w:noProof/>
            <w:webHidden/>
          </w:rPr>
          <w:t>2</w:t>
        </w:r>
        <w:r>
          <w:rPr>
            <w:noProof/>
            <w:webHidden/>
          </w:rPr>
          <w:fldChar w:fldCharType="end"/>
        </w:r>
      </w:hyperlink>
    </w:p>
    <w:p w14:paraId="5F38327A" w14:textId="77777777" w:rsidR="00DD45C2" w:rsidRDefault="00DD45C2">
      <w:pPr>
        <w:pStyle w:val="Obsah1"/>
        <w:rPr>
          <w:rFonts w:asciiTheme="minorHAnsi" w:eastAsiaTheme="minorEastAsia" w:hAnsiTheme="minorHAnsi" w:cstheme="minorBidi"/>
          <w:noProof/>
          <w:szCs w:val="22"/>
          <w:lang w:eastAsia="cs-CZ"/>
        </w:rPr>
      </w:pPr>
      <w:hyperlink w:anchor="_Toc156717495" w:history="1">
        <w:r w:rsidRPr="00F7119D">
          <w:rPr>
            <w:rStyle w:val="Hypertextovodkaz"/>
            <w:noProof/>
          </w:rPr>
          <w:t>ZÁVAZNÁ PŘIHLÁŠKA</w:t>
        </w:r>
        <w:r>
          <w:rPr>
            <w:noProof/>
            <w:webHidden/>
          </w:rPr>
          <w:tab/>
        </w:r>
        <w:r>
          <w:rPr>
            <w:noProof/>
            <w:webHidden/>
          </w:rPr>
          <w:fldChar w:fldCharType="begin"/>
        </w:r>
        <w:r>
          <w:rPr>
            <w:noProof/>
            <w:webHidden/>
          </w:rPr>
          <w:instrText xml:space="preserve"> PAGEREF _Toc156717495 \h </w:instrText>
        </w:r>
        <w:r>
          <w:rPr>
            <w:noProof/>
            <w:webHidden/>
          </w:rPr>
        </w:r>
        <w:r>
          <w:rPr>
            <w:noProof/>
            <w:webHidden/>
          </w:rPr>
          <w:fldChar w:fldCharType="separate"/>
        </w:r>
        <w:r>
          <w:rPr>
            <w:noProof/>
            <w:webHidden/>
          </w:rPr>
          <w:t>5</w:t>
        </w:r>
        <w:r>
          <w:rPr>
            <w:noProof/>
            <w:webHidden/>
          </w:rPr>
          <w:fldChar w:fldCharType="end"/>
        </w:r>
      </w:hyperlink>
    </w:p>
    <w:p w14:paraId="09F5499E" w14:textId="77777777" w:rsidR="00DD45C2" w:rsidRDefault="00DD45C2">
      <w:pPr>
        <w:pStyle w:val="Obsah1"/>
        <w:rPr>
          <w:rFonts w:asciiTheme="minorHAnsi" w:eastAsiaTheme="minorEastAsia" w:hAnsiTheme="minorHAnsi" w:cstheme="minorBidi"/>
          <w:noProof/>
          <w:szCs w:val="22"/>
          <w:lang w:eastAsia="cs-CZ"/>
        </w:rPr>
      </w:pPr>
      <w:hyperlink w:anchor="_Toc156717496" w:history="1">
        <w:r w:rsidRPr="00F7119D">
          <w:rPr>
            <w:rStyle w:val="Hypertextovodkaz"/>
            <w:noProof/>
          </w:rPr>
          <w:t>SOUHLASOVÝ FORMULÁŘ GDPR</w:t>
        </w:r>
        <w:r>
          <w:rPr>
            <w:noProof/>
            <w:webHidden/>
          </w:rPr>
          <w:tab/>
        </w:r>
        <w:r>
          <w:rPr>
            <w:noProof/>
            <w:webHidden/>
          </w:rPr>
          <w:fldChar w:fldCharType="begin"/>
        </w:r>
        <w:r>
          <w:rPr>
            <w:noProof/>
            <w:webHidden/>
          </w:rPr>
          <w:instrText xml:space="preserve"> PAGEREF _Toc156717496 \h </w:instrText>
        </w:r>
        <w:r>
          <w:rPr>
            <w:noProof/>
            <w:webHidden/>
          </w:rPr>
        </w:r>
        <w:r>
          <w:rPr>
            <w:noProof/>
            <w:webHidden/>
          </w:rPr>
          <w:fldChar w:fldCharType="separate"/>
        </w:r>
        <w:r>
          <w:rPr>
            <w:noProof/>
            <w:webHidden/>
          </w:rPr>
          <w:t>6</w:t>
        </w:r>
        <w:r>
          <w:rPr>
            <w:noProof/>
            <w:webHidden/>
          </w:rPr>
          <w:fldChar w:fldCharType="end"/>
        </w:r>
      </w:hyperlink>
    </w:p>
    <w:p w14:paraId="2215D6F7" w14:textId="77777777" w:rsidR="00DD45C2" w:rsidRDefault="00DD45C2">
      <w:pPr>
        <w:pStyle w:val="Obsah1"/>
        <w:rPr>
          <w:rFonts w:asciiTheme="minorHAnsi" w:eastAsiaTheme="minorEastAsia" w:hAnsiTheme="minorHAnsi" w:cstheme="minorBidi"/>
          <w:noProof/>
          <w:szCs w:val="22"/>
          <w:lang w:eastAsia="cs-CZ"/>
        </w:rPr>
      </w:pPr>
      <w:hyperlink w:anchor="_Toc156717497" w:history="1">
        <w:r w:rsidRPr="00F7119D">
          <w:rPr>
            <w:rStyle w:val="Hypertextovodkaz"/>
            <w:noProof/>
          </w:rPr>
          <w:t>LIST ÚČASTNÍKA 1</w:t>
        </w:r>
        <w:r>
          <w:rPr>
            <w:noProof/>
            <w:webHidden/>
          </w:rPr>
          <w:tab/>
        </w:r>
        <w:r>
          <w:rPr>
            <w:noProof/>
            <w:webHidden/>
          </w:rPr>
          <w:fldChar w:fldCharType="begin"/>
        </w:r>
        <w:r>
          <w:rPr>
            <w:noProof/>
            <w:webHidden/>
          </w:rPr>
          <w:instrText xml:space="preserve"> PAGEREF _Toc156717497 \h </w:instrText>
        </w:r>
        <w:r>
          <w:rPr>
            <w:noProof/>
            <w:webHidden/>
          </w:rPr>
        </w:r>
        <w:r>
          <w:rPr>
            <w:noProof/>
            <w:webHidden/>
          </w:rPr>
          <w:fldChar w:fldCharType="separate"/>
        </w:r>
        <w:r>
          <w:rPr>
            <w:noProof/>
            <w:webHidden/>
          </w:rPr>
          <w:t>7</w:t>
        </w:r>
        <w:r>
          <w:rPr>
            <w:noProof/>
            <w:webHidden/>
          </w:rPr>
          <w:fldChar w:fldCharType="end"/>
        </w:r>
      </w:hyperlink>
    </w:p>
    <w:p w14:paraId="3AE48DC9" w14:textId="77777777" w:rsidR="00DD45C2" w:rsidRDefault="00DD45C2">
      <w:pPr>
        <w:pStyle w:val="Obsah1"/>
        <w:rPr>
          <w:rFonts w:asciiTheme="minorHAnsi" w:eastAsiaTheme="minorEastAsia" w:hAnsiTheme="minorHAnsi" w:cstheme="minorBidi"/>
          <w:noProof/>
          <w:szCs w:val="22"/>
          <w:lang w:eastAsia="cs-CZ"/>
        </w:rPr>
      </w:pPr>
      <w:hyperlink w:anchor="_Toc156717498" w:history="1">
        <w:r w:rsidRPr="00F7119D">
          <w:rPr>
            <w:rStyle w:val="Hypertextovodkaz"/>
            <w:noProof/>
          </w:rPr>
          <w:t>LIST ÚČASTNÍKA 2</w:t>
        </w:r>
        <w:r>
          <w:rPr>
            <w:noProof/>
            <w:webHidden/>
          </w:rPr>
          <w:tab/>
        </w:r>
        <w:r>
          <w:rPr>
            <w:noProof/>
            <w:webHidden/>
          </w:rPr>
          <w:fldChar w:fldCharType="begin"/>
        </w:r>
        <w:r>
          <w:rPr>
            <w:noProof/>
            <w:webHidden/>
          </w:rPr>
          <w:instrText xml:space="preserve"> PAGEREF _Toc156717498 \h </w:instrText>
        </w:r>
        <w:r>
          <w:rPr>
            <w:noProof/>
            <w:webHidden/>
          </w:rPr>
        </w:r>
        <w:r>
          <w:rPr>
            <w:noProof/>
            <w:webHidden/>
          </w:rPr>
          <w:fldChar w:fldCharType="separate"/>
        </w:r>
        <w:r>
          <w:rPr>
            <w:noProof/>
            <w:webHidden/>
          </w:rPr>
          <w:t>8</w:t>
        </w:r>
        <w:r>
          <w:rPr>
            <w:noProof/>
            <w:webHidden/>
          </w:rPr>
          <w:fldChar w:fldCharType="end"/>
        </w:r>
      </w:hyperlink>
    </w:p>
    <w:p w14:paraId="6D201981" w14:textId="77777777" w:rsidR="00DD45C2" w:rsidRDefault="00DD45C2">
      <w:pPr>
        <w:pStyle w:val="Obsah1"/>
        <w:rPr>
          <w:rFonts w:asciiTheme="minorHAnsi" w:eastAsiaTheme="minorEastAsia" w:hAnsiTheme="minorHAnsi" w:cstheme="minorBidi"/>
          <w:noProof/>
          <w:szCs w:val="22"/>
          <w:lang w:eastAsia="cs-CZ"/>
        </w:rPr>
      </w:pPr>
      <w:hyperlink w:anchor="_Toc156717499" w:history="1">
        <w:r w:rsidRPr="00F7119D">
          <w:rPr>
            <w:rStyle w:val="Hypertextovodkaz"/>
            <w:noProof/>
          </w:rPr>
          <w:t>ZDRAVOTNÍ DOTAZNÍK PRO LETNÍ DĚTSKÝ TÁBOR</w:t>
        </w:r>
        <w:r>
          <w:rPr>
            <w:noProof/>
            <w:webHidden/>
          </w:rPr>
          <w:tab/>
        </w:r>
        <w:r>
          <w:rPr>
            <w:noProof/>
            <w:webHidden/>
          </w:rPr>
          <w:fldChar w:fldCharType="begin"/>
        </w:r>
        <w:r>
          <w:rPr>
            <w:noProof/>
            <w:webHidden/>
          </w:rPr>
          <w:instrText xml:space="preserve"> PAGEREF _Toc156717499 \h </w:instrText>
        </w:r>
        <w:r>
          <w:rPr>
            <w:noProof/>
            <w:webHidden/>
          </w:rPr>
        </w:r>
        <w:r>
          <w:rPr>
            <w:noProof/>
            <w:webHidden/>
          </w:rPr>
          <w:fldChar w:fldCharType="separate"/>
        </w:r>
        <w:r>
          <w:rPr>
            <w:noProof/>
            <w:webHidden/>
          </w:rPr>
          <w:t>9</w:t>
        </w:r>
        <w:r>
          <w:rPr>
            <w:noProof/>
            <w:webHidden/>
          </w:rPr>
          <w:fldChar w:fldCharType="end"/>
        </w:r>
      </w:hyperlink>
    </w:p>
    <w:p w14:paraId="037F60A1" w14:textId="77777777" w:rsidR="00DD45C2" w:rsidRDefault="00DD45C2">
      <w:pPr>
        <w:pStyle w:val="Obsah1"/>
        <w:rPr>
          <w:rFonts w:asciiTheme="minorHAnsi" w:eastAsiaTheme="minorEastAsia" w:hAnsiTheme="minorHAnsi" w:cstheme="minorBidi"/>
          <w:noProof/>
          <w:szCs w:val="22"/>
          <w:lang w:eastAsia="cs-CZ"/>
        </w:rPr>
      </w:pPr>
      <w:hyperlink w:anchor="_Toc156717500" w:history="1">
        <w:r w:rsidRPr="00F7119D">
          <w:rPr>
            <w:rStyle w:val="Hypertextovodkaz"/>
            <w:noProof/>
          </w:rPr>
          <w:t>POSUDEK O ZDRAVTNÍ ZPŮSOBILOSTI DÍTĚTE K ÚČASTI NA ZOTAVOVACÍ AKCI A ŠKOLE V PŘÍRODĚ</w:t>
        </w:r>
        <w:r>
          <w:rPr>
            <w:noProof/>
            <w:webHidden/>
          </w:rPr>
          <w:tab/>
        </w:r>
        <w:r>
          <w:rPr>
            <w:noProof/>
            <w:webHidden/>
          </w:rPr>
          <w:fldChar w:fldCharType="begin"/>
        </w:r>
        <w:r>
          <w:rPr>
            <w:noProof/>
            <w:webHidden/>
          </w:rPr>
          <w:instrText xml:space="preserve"> PAGEREF _Toc156717500 \h </w:instrText>
        </w:r>
        <w:r>
          <w:rPr>
            <w:noProof/>
            <w:webHidden/>
          </w:rPr>
        </w:r>
        <w:r>
          <w:rPr>
            <w:noProof/>
            <w:webHidden/>
          </w:rPr>
          <w:fldChar w:fldCharType="separate"/>
        </w:r>
        <w:r>
          <w:rPr>
            <w:noProof/>
            <w:webHidden/>
          </w:rPr>
          <w:t>10</w:t>
        </w:r>
        <w:r>
          <w:rPr>
            <w:noProof/>
            <w:webHidden/>
          </w:rPr>
          <w:fldChar w:fldCharType="end"/>
        </w:r>
      </w:hyperlink>
    </w:p>
    <w:p w14:paraId="48AAB038" w14:textId="77777777" w:rsidR="00DD45C2" w:rsidRDefault="00DD45C2">
      <w:pPr>
        <w:pStyle w:val="Obsah1"/>
        <w:rPr>
          <w:rFonts w:asciiTheme="minorHAnsi" w:eastAsiaTheme="minorEastAsia" w:hAnsiTheme="minorHAnsi" w:cstheme="minorBidi"/>
          <w:noProof/>
          <w:szCs w:val="22"/>
          <w:lang w:eastAsia="cs-CZ"/>
        </w:rPr>
      </w:pPr>
      <w:hyperlink w:anchor="_Toc156717501" w:history="1">
        <w:r w:rsidRPr="00F7119D">
          <w:rPr>
            <w:rStyle w:val="Hypertextovodkaz"/>
            <w:noProof/>
          </w:rPr>
          <w:t>TÁBOROVÝ ŘÁD</w:t>
        </w:r>
        <w:r>
          <w:rPr>
            <w:noProof/>
            <w:webHidden/>
          </w:rPr>
          <w:tab/>
        </w:r>
        <w:r>
          <w:rPr>
            <w:noProof/>
            <w:webHidden/>
          </w:rPr>
          <w:fldChar w:fldCharType="begin"/>
        </w:r>
        <w:r>
          <w:rPr>
            <w:noProof/>
            <w:webHidden/>
          </w:rPr>
          <w:instrText xml:space="preserve"> PAGEREF _Toc156717501 \h </w:instrText>
        </w:r>
        <w:r>
          <w:rPr>
            <w:noProof/>
            <w:webHidden/>
          </w:rPr>
        </w:r>
        <w:r>
          <w:rPr>
            <w:noProof/>
            <w:webHidden/>
          </w:rPr>
          <w:fldChar w:fldCharType="separate"/>
        </w:r>
        <w:r>
          <w:rPr>
            <w:noProof/>
            <w:webHidden/>
          </w:rPr>
          <w:t>11</w:t>
        </w:r>
        <w:r>
          <w:rPr>
            <w:noProof/>
            <w:webHidden/>
          </w:rPr>
          <w:fldChar w:fldCharType="end"/>
        </w:r>
      </w:hyperlink>
    </w:p>
    <w:p w14:paraId="573722DE" w14:textId="77777777" w:rsidR="00DD45C2" w:rsidRDefault="00DD45C2">
      <w:pPr>
        <w:pStyle w:val="Obsah1"/>
        <w:rPr>
          <w:rFonts w:asciiTheme="minorHAnsi" w:eastAsiaTheme="minorEastAsia" w:hAnsiTheme="minorHAnsi" w:cstheme="minorBidi"/>
          <w:noProof/>
          <w:szCs w:val="22"/>
          <w:lang w:eastAsia="cs-CZ"/>
        </w:rPr>
      </w:pPr>
      <w:hyperlink w:anchor="_Toc156717502" w:history="1">
        <w:r w:rsidRPr="00F7119D">
          <w:rPr>
            <w:rStyle w:val="Hypertextovodkaz"/>
            <w:noProof/>
          </w:rPr>
          <w:t>CO S SEBOU?</w:t>
        </w:r>
        <w:r>
          <w:rPr>
            <w:noProof/>
            <w:webHidden/>
          </w:rPr>
          <w:tab/>
        </w:r>
        <w:r>
          <w:rPr>
            <w:noProof/>
            <w:webHidden/>
          </w:rPr>
          <w:fldChar w:fldCharType="begin"/>
        </w:r>
        <w:r>
          <w:rPr>
            <w:noProof/>
            <w:webHidden/>
          </w:rPr>
          <w:instrText xml:space="preserve"> PAGEREF _Toc156717502 \h </w:instrText>
        </w:r>
        <w:r>
          <w:rPr>
            <w:noProof/>
            <w:webHidden/>
          </w:rPr>
        </w:r>
        <w:r>
          <w:rPr>
            <w:noProof/>
            <w:webHidden/>
          </w:rPr>
          <w:fldChar w:fldCharType="separate"/>
        </w:r>
        <w:r>
          <w:rPr>
            <w:noProof/>
            <w:webHidden/>
          </w:rPr>
          <w:t>12</w:t>
        </w:r>
        <w:r>
          <w:rPr>
            <w:noProof/>
            <w:webHidden/>
          </w:rPr>
          <w:fldChar w:fldCharType="end"/>
        </w:r>
      </w:hyperlink>
    </w:p>
    <w:p w14:paraId="0D3656AA" w14:textId="77777777" w:rsidR="00136418" w:rsidRDefault="00136418" w:rsidP="00DD45C2">
      <w:pPr>
        <w:pStyle w:val="Obsah1"/>
        <w:rPr>
          <w:b/>
          <w:bCs/>
          <w:smallCaps/>
        </w:rPr>
      </w:pPr>
      <w:r>
        <w:fldChar w:fldCharType="end"/>
      </w:r>
      <w:r>
        <w:br w:type="page"/>
      </w:r>
    </w:p>
    <w:p w14:paraId="78A77A71" w14:textId="77777777" w:rsidR="00F977ED" w:rsidRDefault="00F977ED" w:rsidP="00F977ED">
      <w:pPr>
        <w:pStyle w:val="Nadpis1"/>
      </w:pPr>
      <w:bookmarkStart w:id="1" w:name="_Toc156717494"/>
      <w:r>
        <w:lastRenderedPageBreak/>
        <w:t>PODROBNÉ INFORMACE O TÁBOŘE</w:t>
      </w:r>
      <w:r w:rsidR="005857BA">
        <w:br/>
        <w:t>A POKYNY PRO RODIČE</w:t>
      </w:r>
      <w:bookmarkEnd w:id="1"/>
    </w:p>
    <w:p w14:paraId="4C113437" w14:textId="77777777" w:rsidR="00F977ED" w:rsidRDefault="005857BA" w:rsidP="005857BA">
      <w:pPr>
        <w:pStyle w:val="Nadpis2"/>
        <w:numPr>
          <w:ilvl w:val="0"/>
          <w:numId w:val="0"/>
        </w:numPr>
        <w:ind w:left="284"/>
      </w:pPr>
      <w:r>
        <w:t>Základní údaje o táboře</w:t>
      </w:r>
    </w:p>
    <w:p w14:paraId="4B0D02DD" w14:textId="4C2EACB9" w:rsidR="00F977ED" w:rsidRDefault="00F977ED" w:rsidP="005857BA">
      <w:pPr>
        <w:pStyle w:val="Odstavecseseznamem"/>
        <w:numPr>
          <w:ilvl w:val="0"/>
          <w:numId w:val="19"/>
        </w:numPr>
      </w:pPr>
      <w:r>
        <w:t>termín konání:</w:t>
      </w:r>
      <w:r w:rsidR="005857BA">
        <w:t xml:space="preserve"> od</w:t>
      </w:r>
      <w:r>
        <w:t xml:space="preserve"> </w:t>
      </w:r>
      <w:sdt>
        <w:sdtPr>
          <w:rPr>
            <w:b/>
          </w:rPr>
          <w:alias w:val="datum_od"/>
          <w:tag w:val="datum_od"/>
          <w:id w:val="906113803"/>
          <w:lock w:val="sdtContentLocked"/>
          <w:dataBinding w:xpath="/root[1]/tabor[1]/datum_od[1]" w:storeItemID="{8B2622EE-6C02-41B2-A9BE-A58082B499FE}"/>
          <w:date w:fullDate="2024-08-03T00:00:00Z">
            <w:dateFormat w:val="dd.MM.yyyy"/>
            <w:lid w:val="cs-CZ"/>
            <w:storeMappedDataAs w:val="dateTime"/>
            <w:calendar w:val="gregorian"/>
          </w:date>
        </w:sdtPr>
        <w:sdtEndPr/>
        <w:sdtContent>
          <w:r w:rsidR="00CC4FC0">
            <w:rPr>
              <w:b/>
            </w:rPr>
            <w:t>03.08.2024</w:t>
          </w:r>
        </w:sdtContent>
      </w:sdt>
      <w:r w:rsidR="005857BA">
        <w:t xml:space="preserve"> do </w:t>
      </w:r>
      <w:sdt>
        <w:sdtPr>
          <w:rPr>
            <w:b/>
          </w:rPr>
          <w:alias w:val="datum_do"/>
          <w:tag w:val="datum_do"/>
          <w:id w:val="-2050298614"/>
          <w:lock w:val="sdtContentLocked"/>
          <w:dataBinding w:xpath="/root[1]/tabor[1]/datum_do[1]" w:storeItemID="{8B2622EE-6C02-41B2-A9BE-A58082B499FE}"/>
          <w:date w:fullDate="2024-08-17T00:00:00Z">
            <w:dateFormat w:val="dd.MM.yyyy"/>
            <w:lid w:val="cs-CZ"/>
            <w:storeMappedDataAs w:val="dateTime"/>
            <w:calendar w:val="gregorian"/>
          </w:date>
        </w:sdtPr>
        <w:sdtEndPr/>
        <w:sdtContent>
          <w:r w:rsidR="00CC4FC0">
            <w:rPr>
              <w:b/>
            </w:rPr>
            <w:t>17.08.2024</w:t>
          </w:r>
        </w:sdtContent>
      </w:sdt>
      <w:r w:rsidR="005857BA">
        <w:t>.</w:t>
      </w:r>
    </w:p>
    <w:p w14:paraId="4D33ACCE" w14:textId="77777777" w:rsidR="00F977ED" w:rsidRDefault="00F977ED" w:rsidP="005857BA">
      <w:pPr>
        <w:pStyle w:val="Odstavecseseznamem"/>
        <w:numPr>
          <w:ilvl w:val="0"/>
          <w:numId w:val="19"/>
        </w:numPr>
      </w:pPr>
      <w:r>
        <w:t xml:space="preserve">místo: táborová základna </w:t>
      </w:r>
      <w:sdt>
        <w:sdtPr>
          <w:rPr>
            <w:color w:val="222222"/>
            <w:shd w:val="clear" w:color="auto" w:fill="FFFFFF"/>
          </w:rPr>
          <w:alias w:val="zakladna"/>
          <w:tag w:val="zakladna"/>
          <w:id w:val="-1755978547"/>
          <w:lock w:val="sdtContentLocked"/>
          <w:dataBinding w:xpath="/root[1]/tabor[1]/zakladna[1]" w:storeItemID="{8B2622EE-6C02-41B2-A9BE-A58082B499FE}"/>
          <w:text/>
        </w:sdtPr>
        <w:sdtEndPr/>
        <w:sdtContent>
          <w:r w:rsidR="00707B93">
            <w:rPr>
              <w:color w:val="222222"/>
              <w:shd w:val="clear" w:color="auto" w:fill="FFFFFF"/>
            </w:rPr>
            <w:t>Prantík – Zaječov nedaleko Hořovic</w:t>
          </w:r>
        </w:sdtContent>
      </w:sdt>
    </w:p>
    <w:p w14:paraId="5279307A" w14:textId="77777777" w:rsidR="00F977ED" w:rsidRDefault="00F977ED" w:rsidP="005857BA">
      <w:pPr>
        <w:pStyle w:val="Odstavecseseznamem"/>
        <w:numPr>
          <w:ilvl w:val="0"/>
          <w:numId w:val="19"/>
        </w:numPr>
      </w:pPr>
      <w:r>
        <w:t xml:space="preserve">cena: </w:t>
      </w:r>
      <w:sdt>
        <w:sdtPr>
          <w:rPr>
            <w:b/>
          </w:rPr>
          <w:alias w:val="cena"/>
          <w:tag w:val="cena"/>
          <w:id w:val="778294570"/>
          <w:lock w:val="sdtContentLocked"/>
          <w:dataBinding w:xpath="/root[1]/tabor[1]/cena[1]" w:storeItemID="{8B2622EE-6C02-41B2-A9BE-A58082B499FE}"/>
          <w:text/>
        </w:sdtPr>
        <w:sdtEndPr/>
        <w:sdtContent>
          <w:r w:rsidR="00707B93">
            <w:rPr>
              <w:b/>
            </w:rPr>
            <w:t>6</w:t>
          </w:r>
          <w:r w:rsidR="00170F3D">
            <w:rPr>
              <w:b/>
            </w:rPr>
            <w:t>0</w:t>
          </w:r>
          <w:r w:rsidR="00350536">
            <w:rPr>
              <w:b/>
            </w:rPr>
            <w:t>00Kč</w:t>
          </w:r>
        </w:sdtContent>
      </w:sdt>
      <w:r>
        <w:t xml:space="preserve"> (možnost příspěvku z FKSP či sociálního fondu Vašeho zaměstnavatele)</w:t>
      </w:r>
    </w:p>
    <w:p w14:paraId="0E45A9C4" w14:textId="77777777" w:rsidR="00F977ED" w:rsidRDefault="005857BA" w:rsidP="005857BA">
      <w:pPr>
        <w:pStyle w:val="Odstavecseseznamem"/>
        <w:numPr>
          <w:ilvl w:val="0"/>
          <w:numId w:val="19"/>
        </w:numPr>
      </w:pPr>
      <w:r>
        <w:t>ubytování: v </w:t>
      </w:r>
      <w:proofErr w:type="spellStart"/>
      <w:r w:rsidR="00F977ED">
        <w:t>podsadových</w:t>
      </w:r>
      <w:proofErr w:type="spellEnd"/>
      <w:r w:rsidR="00F977ED">
        <w:t xml:space="preserve"> stanech</w:t>
      </w:r>
    </w:p>
    <w:p w14:paraId="218E77D5" w14:textId="77777777" w:rsidR="00F977ED" w:rsidRDefault="00F977ED" w:rsidP="005857BA">
      <w:pPr>
        <w:pStyle w:val="Odstavecseseznamem"/>
        <w:numPr>
          <w:ilvl w:val="0"/>
          <w:numId w:val="19"/>
        </w:numPr>
      </w:pPr>
      <w:r>
        <w:t xml:space="preserve">doprava: vlastním </w:t>
      </w:r>
      <w:r w:rsidR="00046743">
        <w:t>a</w:t>
      </w:r>
      <w:r w:rsidR="00046743" w:rsidRPr="00046743">
        <w:t xml:space="preserve">utobusem </w:t>
      </w:r>
      <w:r w:rsidR="00633569">
        <w:t>od</w:t>
      </w:r>
      <w:r w:rsidR="00046743" w:rsidRPr="00046743">
        <w:t xml:space="preserve"> stanice metra </w:t>
      </w:r>
      <w:r w:rsidR="0091237E">
        <w:t>Zličín</w:t>
      </w:r>
    </w:p>
    <w:p w14:paraId="7197DF9F" w14:textId="77777777" w:rsidR="00F977ED" w:rsidRDefault="00F977ED" w:rsidP="005857BA">
      <w:pPr>
        <w:pStyle w:val="Odstavecseseznamem"/>
        <w:numPr>
          <w:ilvl w:val="0"/>
          <w:numId w:val="19"/>
        </w:numPr>
      </w:pPr>
      <w:r>
        <w:t>zaměření tábora: hry v přírodě, sport, turistika, atraktivní a originální celotáborová hra</w:t>
      </w:r>
    </w:p>
    <w:p w14:paraId="6A6ACE45" w14:textId="77777777" w:rsidR="00F977ED" w:rsidRDefault="00F977ED" w:rsidP="005857BA">
      <w:pPr>
        <w:pStyle w:val="Odstavecseseznamem"/>
        <w:numPr>
          <w:ilvl w:val="0"/>
          <w:numId w:val="19"/>
        </w:numPr>
      </w:pPr>
      <w:r>
        <w:t>stravování: vlastní vaření v místě tábora, strava 5</w:t>
      </w:r>
      <w:r w:rsidR="00D901AF">
        <w:t> × </w:t>
      </w:r>
      <w:r>
        <w:t>denně, zkušený kuchař s pomocníky</w:t>
      </w:r>
    </w:p>
    <w:p w14:paraId="1E78227B" w14:textId="77777777" w:rsidR="00F977ED" w:rsidRDefault="00F977ED" w:rsidP="005857BA">
      <w:pPr>
        <w:pStyle w:val="Odstavecseseznamem"/>
        <w:numPr>
          <w:ilvl w:val="0"/>
          <w:numId w:val="19"/>
        </w:numPr>
      </w:pPr>
      <w:r>
        <w:t xml:space="preserve">hlavní vedoucí: </w:t>
      </w:r>
      <w:r w:rsidR="005857BA">
        <w:t xml:space="preserve">Lucie </w:t>
      </w:r>
      <w:r>
        <w:t xml:space="preserve">Vodrážková </w:t>
      </w:r>
      <w:r w:rsidR="005857BA">
        <w:t>(</w:t>
      </w:r>
      <w:r>
        <w:t>ví</w:t>
      </w:r>
      <w:r w:rsidR="005857BA">
        <w:t xml:space="preserve">ce než </w:t>
      </w:r>
      <w:r w:rsidR="00707B93">
        <w:t>30</w:t>
      </w:r>
      <w:r w:rsidR="00C1468F">
        <w:t xml:space="preserve"> </w:t>
      </w:r>
      <w:r w:rsidR="005857BA">
        <w:t>let praxe na táborech</w:t>
      </w:r>
      <w:r>
        <w:t>)</w:t>
      </w:r>
    </w:p>
    <w:p w14:paraId="01CF945E" w14:textId="77777777" w:rsidR="00F977ED" w:rsidRDefault="005857BA" w:rsidP="005857BA">
      <w:pPr>
        <w:pStyle w:val="Nadpis2"/>
        <w:numPr>
          <w:ilvl w:val="0"/>
          <w:numId w:val="0"/>
        </w:numPr>
        <w:ind w:left="284"/>
      </w:pPr>
      <w:r>
        <w:t>In</w:t>
      </w:r>
      <w:r w:rsidR="00F977ED">
        <w:t>formace a pokyny k jednotlivým zasílaným ma</w:t>
      </w:r>
      <w:r w:rsidR="0012664C">
        <w:t>teriálům</w:t>
      </w:r>
    </w:p>
    <w:p w14:paraId="137B78CC" w14:textId="77777777" w:rsidR="005857BA" w:rsidRPr="005857BA" w:rsidRDefault="005857BA" w:rsidP="00D901AF">
      <w:pPr>
        <w:pStyle w:val="Odstavecseseznamem"/>
        <w:keepNext/>
        <w:numPr>
          <w:ilvl w:val="0"/>
          <w:numId w:val="19"/>
        </w:numPr>
        <w:ind w:left="782" w:hanging="357"/>
        <w:rPr>
          <w:b/>
        </w:rPr>
      </w:pPr>
      <w:r w:rsidRPr="005857BA">
        <w:rPr>
          <w:b/>
        </w:rPr>
        <w:t>Závazná přihláška, Souhlasový formulář GDPR</w:t>
      </w:r>
    </w:p>
    <w:p w14:paraId="02D5E8C1" w14:textId="586F93CF" w:rsidR="005857BA" w:rsidRDefault="005857BA" w:rsidP="005857BA">
      <w:pPr>
        <w:pStyle w:val="Odstavecseseznamem"/>
        <w:ind w:left="786"/>
      </w:pPr>
      <w:r>
        <w:t xml:space="preserve">Tyto dokumenty prosím pošlete do </w:t>
      </w:r>
      <w:sdt>
        <w:sdtPr>
          <w:rPr>
            <w:rStyle w:val="Polokaformulepsmo"/>
          </w:rPr>
          <w:alias w:val="odevzdani_datum"/>
          <w:tag w:val="odevzdani_datum"/>
          <w:id w:val="1904017316"/>
          <w:lock w:val="sdtContentLocked"/>
          <w:dataBinding w:xpath="/root[1]/prihlaska_odevzdani_datum[1]" w:storeItemID="{8B2622EE-6C02-41B2-A9BE-A58082B499FE}"/>
          <w:date w:fullDate="2024-03-31T00:00:00Z">
            <w:dateFormat w:val="d. MMMM yyyy"/>
            <w:lid w:val="cs-CZ"/>
            <w:storeMappedDataAs w:val="dateTime"/>
            <w:calendar w:val="gregorian"/>
          </w:date>
        </w:sdtPr>
        <w:sdtEndPr>
          <w:rPr>
            <w:rStyle w:val="Polokaformulepsmo"/>
          </w:rPr>
        </w:sdtEndPr>
        <w:sdtContent>
          <w:r w:rsidR="00CC4FC0">
            <w:rPr>
              <w:rStyle w:val="Polokaformulepsmo"/>
            </w:rPr>
            <w:t>31. března 2024</w:t>
          </w:r>
        </w:sdtContent>
      </w:sdt>
      <w:r w:rsidRPr="005857BA">
        <w:rPr>
          <w:b/>
        </w:rPr>
        <w:t xml:space="preserve"> </w:t>
      </w:r>
      <w:r w:rsidRPr="00552E45">
        <w:t>poštou</w:t>
      </w:r>
      <w:r w:rsidRPr="0075789B">
        <w:t xml:space="preserve"> na adresu: Lucie Vodrážková, Spolek KOKOS, Dvor</w:t>
      </w:r>
      <w:r>
        <w:t>ní 529/18, Praha 8, PSČ 184 00</w:t>
      </w:r>
      <w:r w:rsidR="004E7157">
        <w:t>,</w:t>
      </w:r>
      <w:r w:rsidR="00AE633D">
        <w:t xml:space="preserve"> nebo</w:t>
      </w:r>
      <w:r w:rsidR="004E7157">
        <w:t xml:space="preserve"> čitelně naskenované na luckavodr@seznam.cz</w:t>
      </w:r>
      <w:r>
        <w:t>.</w:t>
      </w:r>
    </w:p>
    <w:p w14:paraId="634EF8E5" w14:textId="77777777" w:rsidR="005857BA" w:rsidRDefault="005857BA" w:rsidP="005857BA">
      <w:pPr>
        <w:pStyle w:val="Odstavecseseznamem"/>
        <w:ind w:left="786"/>
      </w:pPr>
      <w:r w:rsidRPr="005857BA">
        <w:t xml:space="preserve">Rodné číslo dítěte na přihlášce je nezbytné z důvodu pojištění dítěte a </w:t>
      </w:r>
      <w:r w:rsidR="00D901AF" w:rsidRPr="005857BA">
        <w:t>eventuálního</w:t>
      </w:r>
      <w:r w:rsidRPr="005857BA">
        <w:t xml:space="preserve"> ošetření dítěte lékařem na táboře. Spolek KOKOS </w:t>
      </w:r>
      <w:proofErr w:type="gramStart"/>
      <w:r w:rsidRPr="005857BA">
        <w:t>zabezpečí</w:t>
      </w:r>
      <w:proofErr w:type="gramEnd"/>
      <w:r w:rsidRPr="005857BA">
        <w:t>, aby toto rodné číslo nebylo zneužito.</w:t>
      </w:r>
    </w:p>
    <w:p w14:paraId="67AF5FA7" w14:textId="77777777" w:rsidR="005857BA" w:rsidRPr="005857BA" w:rsidRDefault="005857BA" w:rsidP="00D901AF">
      <w:pPr>
        <w:pStyle w:val="Odstavecseseznamem"/>
        <w:keepNext/>
        <w:numPr>
          <w:ilvl w:val="0"/>
          <w:numId w:val="19"/>
        </w:numPr>
        <w:ind w:left="782" w:hanging="357"/>
        <w:rPr>
          <w:b/>
        </w:rPr>
      </w:pPr>
      <w:r w:rsidRPr="005857BA">
        <w:rPr>
          <w:b/>
        </w:rPr>
        <w:t>Posudek o zdravotní způsobilosti dítěte k účasti na zotavovací akci a škole v přírodě</w:t>
      </w:r>
    </w:p>
    <w:p w14:paraId="4DF5812E" w14:textId="77777777" w:rsidR="005857BA" w:rsidRDefault="005857BA" w:rsidP="005857BA">
      <w:pPr>
        <w:pStyle w:val="Odstavecseseznamem"/>
        <w:ind w:left="786"/>
      </w:pPr>
      <w:r>
        <w:t xml:space="preserve">Originál platného lékařského posudku o zdravotní způsobilosti dítěte </w:t>
      </w:r>
      <w:r w:rsidR="00F97B70">
        <w:t>předložte při nástupu dítěte na tábor (bez něj nemůžeme dítě na tábor přijmout !!!).</w:t>
      </w:r>
    </w:p>
    <w:p w14:paraId="5E6990AF" w14:textId="77777777" w:rsidR="00F97B70" w:rsidRDefault="00F97B70" w:rsidP="00F97B70">
      <w:pPr>
        <w:pStyle w:val="Odstavecseseznamem"/>
        <w:ind w:left="786"/>
      </w:pPr>
      <w:r>
        <w:t xml:space="preserve">Lékařský posudek o zdravotní způsobilosti dítěte </w:t>
      </w:r>
      <w:r w:rsidR="005F1627">
        <w:t>ne starší než dva roky</w:t>
      </w:r>
      <w:r w:rsidR="005046B0">
        <w:t>.</w:t>
      </w:r>
    </w:p>
    <w:p w14:paraId="12E074A6" w14:textId="77777777" w:rsidR="00F97B70" w:rsidRDefault="00F97B70" w:rsidP="00F97B70">
      <w:pPr>
        <w:pStyle w:val="Odstavecseseznamem"/>
        <w:ind w:left="786"/>
      </w:pPr>
      <w:r>
        <w:t>Originál posudku Vám bude vrácen při ukončení tábora.</w:t>
      </w:r>
    </w:p>
    <w:p w14:paraId="47E7CD6F" w14:textId="77777777" w:rsidR="00F97B70" w:rsidRDefault="00F97B70" w:rsidP="00F97B70">
      <w:pPr>
        <w:pStyle w:val="Odstavecseseznamem"/>
        <w:ind w:left="786"/>
      </w:pPr>
      <w:r w:rsidRPr="00F97B70">
        <w:t xml:space="preserve">Vzhledem k velkému rozšíření vší </w:t>
      </w:r>
      <w:r>
        <w:t>(</w:t>
      </w:r>
      <w:r w:rsidRPr="00F97B70">
        <w:t xml:space="preserve">hygienou </w:t>
      </w:r>
      <w:r>
        <w:t xml:space="preserve">je </w:t>
      </w:r>
      <w:r w:rsidRPr="00F97B70">
        <w:t>klasifikováno jako infekční onemocnění</w:t>
      </w:r>
      <w:r>
        <w:t xml:space="preserve">) prosíme a požadujeme </w:t>
      </w:r>
      <w:r w:rsidRPr="00F97B70">
        <w:rPr>
          <w:b/>
        </w:rPr>
        <w:t>děti bezprostředně před táborem prohlédnout a preventivně odvšivit!!!!</w:t>
      </w:r>
      <w:r w:rsidRPr="00F97B70">
        <w:t xml:space="preserve"> Dítě, u kterého budou vši nalezeny</w:t>
      </w:r>
      <w:r>
        <w:t>,</w:t>
      </w:r>
      <w:r w:rsidRPr="00F97B70">
        <w:t xml:space="preserve"> bude na vlastní náklady odesláno domů (vrací se pouze stravné)!!</w:t>
      </w:r>
    </w:p>
    <w:p w14:paraId="22C0FFF4" w14:textId="77777777" w:rsidR="00F97B70" w:rsidRPr="00F97B70" w:rsidRDefault="00F97B70" w:rsidP="00D901AF">
      <w:pPr>
        <w:pStyle w:val="Odstavecseseznamem"/>
        <w:keepNext/>
        <w:numPr>
          <w:ilvl w:val="0"/>
          <w:numId w:val="19"/>
        </w:numPr>
        <w:ind w:left="782" w:hanging="357"/>
        <w:rPr>
          <w:b/>
        </w:rPr>
      </w:pPr>
      <w:r w:rsidRPr="00F97B70">
        <w:rPr>
          <w:b/>
        </w:rPr>
        <w:t xml:space="preserve">List účastníka (má dvě části), Zdravotní dotazník, </w:t>
      </w:r>
      <w:r>
        <w:rPr>
          <w:b/>
        </w:rPr>
        <w:t>T</w:t>
      </w:r>
      <w:r w:rsidRPr="00F97B70">
        <w:rPr>
          <w:b/>
        </w:rPr>
        <w:t>áborový řád</w:t>
      </w:r>
    </w:p>
    <w:p w14:paraId="61280B4E" w14:textId="77777777" w:rsidR="00F97B70" w:rsidRDefault="00F97B70" w:rsidP="00F97B70">
      <w:pPr>
        <w:pStyle w:val="Odstavecseseznamem"/>
        <w:ind w:left="786"/>
      </w:pPr>
      <w:r>
        <w:t>Odevzdejte podepsané rovněž při odjezdu na tábor. List účastníka se vyplňuje těsně před odjezdem, prohlášení až v den odjezdu!!!</w:t>
      </w:r>
    </w:p>
    <w:p w14:paraId="58469D1B" w14:textId="77777777" w:rsidR="00F97B70" w:rsidRDefault="00F97B70" w:rsidP="00F97B70">
      <w:pPr>
        <w:pStyle w:val="Odstavecseseznamem"/>
        <w:ind w:left="786"/>
      </w:pPr>
      <w:r>
        <w:t>Táborový řád prosím s dítětem projděte a nechte podepsat i jemu, ujistěte se, že všemu rozumí.</w:t>
      </w:r>
    </w:p>
    <w:p w14:paraId="2805F29F" w14:textId="77777777" w:rsidR="00613331" w:rsidRDefault="00613331" w:rsidP="000E7686">
      <w:pPr>
        <w:pStyle w:val="Odstavecseseznamem"/>
        <w:numPr>
          <w:ilvl w:val="0"/>
          <w:numId w:val="19"/>
        </w:numPr>
        <w:ind w:left="788" w:hanging="357"/>
      </w:pPr>
      <w:r w:rsidRPr="00613331">
        <w:t>Dále</w:t>
      </w:r>
      <w:r>
        <w:t xml:space="preserve"> je nezbytné, aby dítě mělo s sebou průkaz pojištěnce své zdravotní pojišťovny</w:t>
      </w:r>
      <w:r w:rsidR="007F60EA">
        <w:t>, přičemž preferujeme fotokopii</w:t>
      </w:r>
      <w:r>
        <w:t>.</w:t>
      </w:r>
    </w:p>
    <w:p w14:paraId="07398120" w14:textId="77777777" w:rsidR="005857BA" w:rsidRDefault="00F97B70" w:rsidP="00AC712A">
      <w:pPr>
        <w:pStyle w:val="Nadpis2"/>
        <w:numPr>
          <w:ilvl w:val="0"/>
          <w:numId w:val="0"/>
        </w:numPr>
        <w:ind w:left="284"/>
      </w:pPr>
      <w:r w:rsidRPr="00BA2CBC">
        <w:t xml:space="preserve">Pokyny k platbě a </w:t>
      </w:r>
      <w:r w:rsidR="00BA2CBC" w:rsidRPr="00BA2CBC">
        <w:t>čerpání příspěvku od zaměstnavatele</w:t>
      </w:r>
    </w:p>
    <w:p w14:paraId="441B676A" w14:textId="2ECB8768" w:rsidR="00F977ED" w:rsidRDefault="00F977ED" w:rsidP="000E7686">
      <w:pPr>
        <w:pStyle w:val="Odstavecseseznamem"/>
        <w:keepLines/>
        <w:ind w:left="788"/>
      </w:pPr>
      <w:r>
        <w:t>Budete-li žádat o příspěvek na tábor (zotavovací akc</w:t>
      </w:r>
      <w:r w:rsidR="00BA2CBC">
        <w:t>i) svého zaměstnavatele, předejte</w:t>
      </w:r>
      <w:r>
        <w:t xml:space="preserve"> mu</w:t>
      </w:r>
      <w:r w:rsidR="00B07155">
        <w:t xml:space="preserve"> </w:t>
      </w:r>
      <w:r>
        <w:t xml:space="preserve">námi vystavenou fakturu společně s vyplněnou žádostí o příspěvek z FKSP či sociálního fondu, </w:t>
      </w:r>
      <w:r w:rsidR="00350536">
        <w:t>fakturu</w:t>
      </w:r>
      <w:r>
        <w:t xml:space="preserve"> Vám na požádání zašleme poštou. Váš zaměstnavatel nám pak uhradí celou částku a Vy mu zaplatíte rozdíl mezi cenou tábora a výší poskytnutého příspěvku.</w:t>
      </w:r>
      <w:r w:rsidR="00B07155">
        <w:t xml:space="preserve"> </w:t>
      </w:r>
      <w:r>
        <w:t>Pokud o</w:t>
      </w:r>
      <w:r w:rsidR="00B07155">
        <w:t> </w:t>
      </w:r>
      <w:r>
        <w:t xml:space="preserve">příspěvek žádat nebudete, zaplaťte částku </w:t>
      </w:r>
      <w:sdt>
        <w:sdtPr>
          <w:rPr>
            <w:b/>
          </w:rPr>
          <w:alias w:val="cena"/>
          <w:tag w:val="cena"/>
          <w:id w:val="-601886520"/>
          <w:lock w:val="sdtContentLocked"/>
          <w:dataBinding w:xpath="/root[1]/tabor[1]/cena[1]" w:storeItemID="{8B2622EE-6C02-41B2-A9BE-A58082B499FE}"/>
          <w:text/>
        </w:sdtPr>
        <w:sdtEndPr/>
        <w:sdtContent>
          <w:r w:rsidR="00707B93">
            <w:rPr>
              <w:b/>
            </w:rPr>
            <w:t>6000Kč</w:t>
          </w:r>
        </w:sdtContent>
      </w:sdt>
      <w:r w:rsidR="00BA2CBC">
        <w:rPr>
          <w:b/>
        </w:rPr>
        <w:t xml:space="preserve"> </w:t>
      </w:r>
      <w:r>
        <w:t xml:space="preserve">na náš účet </w:t>
      </w:r>
      <w:r w:rsidRPr="00BA2CBC">
        <w:rPr>
          <w:b/>
        </w:rPr>
        <w:t>242281239/0300</w:t>
      </w:r>
      <w:r>
        <w:t>, jako VS uveďte rodné číslo dítěte (bez lomítka)</w:t>
      </w:r>
      <w:r w:rsidR="00C1468F">
        <w:t>, nebo do zprávy pro příjemce uveďte jméno dítěte</w:t>
      </w:r>
      <w:r>
        <w:t>.</w:t>
      </w:r>
      <w:r w:rsidR="007127A6">
        <w:br/>
      </w:r>
      <w:r>
        <w:t>Tábor je nutno zaplati</w:t>
      </w:r>
      <w:r w:rsidR="00BA2CBC">
        <w:t xml:space="preserve">t nejpozději do </w:t>
      </w:r>
      <w:sdt>
        <w:sdtPr>
          <w:rPr>
            <w:rStyle w:val="Polokaformulepsmo"/>
          </w:rPr>
          <w:alias w:val="cena_splatnost"/>
          <w:tag w:val="cena_splatnost"/>
          <w:id w:val="1323322463"/>
          <w:lock w:val="sdtContentLocked"/>
          <w:dataBinding w:xpath="/root[1]/tabor[1]/splatnost_datum[1]" w:storeItemID="{8B2622EE-6C02-41B2-A9BE-A58082B499FE}"/>
          <w:date w:fullDate="2024-05-31T00:00:00Z">
            <w:dateFormat w:val="d. MMMM yyyy"/>
            <w:lid w:val="cs-CZ"/>
            <w:storeMappedDataAs w:val="dateTime"/>
            <w:calendar w:val="gregorian"/>
          </w:date>
        </w:sdtPr>
        <w:sdtEndPr>
          <w:rPr>
            <w:rStyle w:val="Polokaformulepsmo"/>
          </w:rPr>
        </w:sdtEndPr>
        <w:sdtContent>
          <w:r w:rsidR="004E7157">
            <w:rPr>
              <w:rStyle w:val="Polokaformulepsmo"/>
            </w:rPr>
            <w:t>31. května 2024</w:t>
          </w:r>
        </w:sdtContent>
      </w:sdt>
      <w:r>
        <w:t>!!!</w:t>
      </w:r>
    </w:p>
    <w:p w14:paraId="6A5B2F96" w14:textId="77777777" w:rsidR="003963F0" w:rsidRDefault="00AC712A" w:rsidP="00914BE8">
      <w:pPr>
        <w:pStyle w:val="Odstavecseseznamem"/>
        <w:numPr>
          <w:ilvl w:val="0"/>
          <w:numId w:val="19"/>
        </w:numPr>
        <w:ind w:left="788" w:hanging="357"/>
      </w:pPr>
      <w:r>
        <w:t>Stornopoplatky:</w:t>
      </w:r>
    </w:p>
    <w:p w14:paraId="473D84C7" w14:textId="75A1F7B4" w:rsidR="00AC712A" w:rsidRDefault="003963F0" w:rsidP="00914BE8">
      <w:pPr>
        <w:pStyle w:val="Odstavecseseznamem"/>
        <w:tabs>
          <w:tab w:val="left" w:leader="dot" w:pos="6804"/>
        </w:tabs>
        <w:ind w:left="788"/>
      </w:pPr>
      <w:r>
        <w:t xml:space="preserve">při odhlášení dítěte </w:t>
      </w:r>
      <w:r w:rsidR="00AE633D">
        <w:t>před 20.7.2024 1500 Kč, při odhlášení po 19.7.2024 3000 </w:t>
      </w:r>
      <w:r>
        <w:t>Kč</w:t>
      </w:r>
      <w:r>
        <w:br/>
        <w:t>Nástupem účastníka do tábora ztrácíte nárok na vrácení účastnického poplatku.</w:t>
      </w:r>
    </w:p>
    <w:p w14:paraId="1E1BA6BA" w14:textId="77777777" w:rsidR="00BA2CBC" w:rsidRPr="00AC712A" w:rsidRDefault="00BA2CBC" w:rsidP="00AC712A">
      <w:pPr>
        <w:pStyle w:val="Nadpis2"/>
        <w:numPr>
          <w:ilvl w:val="0"/>
          <w:numId w:val="0"/>
        </w:numPr>
        <w:ind w:left="284"/>
      </w:pPr>
      <w:r w:rsidRPr="00AC712A">
        <w:lastRenderedPageBreak/>
        <w:t>Co dětem zabalit s sebou</w:t>
      </w:r>
    </w:p>
    <w:p w14:paraId="25D7FEA5" w14:textId="77777777" w:rsidR="00F977ED" w:rsidRDefault="00F977ED" w:rsidP="00BA2CBC">
      <w:pPr>
        <w:pStyle w:val="Odstavecseseznamem"/>
        <w:ind w:left="786"/>
      </w:pPr>
      <w:r>
        <w:t xml:space="preserve">Seznam </w:t>
      </w:r>
      <w:r w:rsidRPr="00BA2CBC">
        <w:t>doporučeného</w:t>
      </w:r>
      <w:r>
        <w:t xml:space="preserve"> vybavení</w:t>
      </w:r>
      <w:r w:rsidR="006C36DC">
        <w:t xml:space="preserve"> viz </w:t>
      </w:r>
      <w:proofErr w:type="gramStart"/>
      <w:r w:rsidR="006C36DC">
        <w:t>část</w:t>
      </w:r>
      <w:proofErr w:type="gramEnd"/>
      <w:r w:rsidR="006C36DC">
        <w:t xml:space="preserve"> </w:t>
      </w:r>
      <w:r w:rsidR="006C36DC">
        <w:rPr>
          <w:i/>
        </w:rPr>
        <w:t>Co s sebou</w:t>
      </w:r>
      <w:r>
        <w:t xml:space="preserve"> vychází z dlouholetých zkušeností s</w:t>
      </w:r>
      <w:r w:rsidR="00BA2CBC">
        <w:t> </w:t>
      </w:r>
      <w:r>
        <w:t>pořádáním letních táborů a plánovaného programu tábora. Můžete jej přizpůsobit šatníku a zvyklostem Vašeho dítěte.</w:t>
      </w:r>
      <w:r w:rsidR="006C36DC">
        <w:t xml:space="preserve"> </w:t>
      </w:r>
    </w:p>
    <w:p w14:paraId="6A50C7F2" w14:textId="77777777" w:rsidR="00F977ED" w:rsidRDefault="00F977ED" w:rsidP="00BA2CBC">
      <w:pPr>
        <w:pStyle w:val="Odstavecseseznamem"/>
        <w:ind w:left="786"/>
      </w:pPr>
      <w:r>
        <w:t>Zvláště však upozorňuj</w:t>
      </w:r>
      <w:r w:rsidR="006C36DC">
        <w:t>eme</w:t>
      </w:r>
      <w:r>
        <w:t xml:space="preserve"> na nutnost vybavit dítě </w:t>
      </w:r>
      <w:r w:rsidR="00F45DB3" w:rsidRPr="00F45DB3">
        <w:rPr>
          <w:b/>
        </w:rPr>
        <w:t>kvalitním</w:t>
      </w:r>
      <w:r>
        <w:t xml:space="preserve"> spacím pytlem, prostěradlem, pláštěnkou, hol</w:t>
      </w:r>
      <w:r w:rsidR="00BA2CBC">
        <w:t>í</w:t>
      </w:r>
      <w:r>
        <w:t>nkami, letní čepicí (kloboukem) a nerezovým ešusem (hliníkový ešus je zdravotně závadný a jeho užívání je zakázáno).</w:t>
      </w:r>
    </w:p>
    <w:p w14:paraId="38137E1C" w14:textId="77777777" w:rsidR="00B07155" w:rsidRDefault="00B07155" w:rsidP="00B07155">
      <w:pPr>
        <w:pStyle w:val="Odstavecseseznamem"/>
        <w:numPr>
          <w:ilvl w:val="0"/>
          <w:numId w:val="19"/>
        </w:numPr>
      </w:pPr>
      <w:r w:rsidRPr="00B07155">
        <w:rPr>
          <w:b/>
        </w:rPr>
        <w:t>Léky</w:t>
      </w:r>
    </w:p>
    <w:p w14:paraId="5ED9C0ED" w14:textId="77777777" w:rsidR="00B07155" w:rsidRDefault="00B07155" w:rsidP="00B07155">
      <w:pPr>
        <w:pStyle w:val="Odstavecseseznamem"/>
        <w:ind w:left="786"/>
      </w:pPr>
      <w:r>
        <w:t>Užívá-li dítě pravidelně nějaké léky, neměly by též chybět v potřebném množství v jeho výbavě na tábor</w:t>
      </w:r>
      <w:r w:rsidR="006C36DC">
        <w:t>.</w:t>
      </w:r>
      <w:r>
        <w:t xml:space="preserve"> </w:t>
      </w:r>
      <w:r w:rsidR="006C36DC">
        <w:t>T</w:t>
      </w:r>
      <w:r>
        <w:t>yto léky předáte při odjezdu na tábor zdravotnici tábora s uvedením jména dítěte a předepsaným dávkováním příslušného léku.</w:t>
      </w:r>
    </w:p>
    <w:p w14:paraId="62CB2C3F" w14:textId="77777777" w:rsidR="0012664C" w:rsidRDefault="0012664C" w:rsidP="0012664C">
      <w:pPr>
        <w:pStyle w:val="Nadpis2"/>
        <w:numPr>
          <w:ilvl w:val="0"/>
          <w:numId w:val="0"/>
        </w:numPr>
        <w:ind w:left="284"/>
      </w:pPr>
      <w:r>
        <w:t>Odjezd a příjezd</w:t>
      </w:r>
    </w:p>
    <w:p w14:paraId="276D5929" w14:textId="18F4C8ED" w:rsidR="0012664C" w:rsidRDefault="00F977ED" w:rsidP="0012664C">
      <w:pPr>
        <w:pStyle w:val="Odstavecseseznamem"/>
        <w:numPr>
          <w:ilvl w:val="0"/>
          <w:numId w:val="19"/>
        </w:numPr>
      </w:pPr>
      <w:r w:rsidRPr="0012664C">
        <w:rPr>
          <w:b/>
        </w:rPr>
        <w:t>Odjezd</w:t>
      </w:r>
      <w:r w:rsidR="0012664C" w:rsidRPr="0012664C">
        <w:rPr>
          <w:b/>
        </w:rPr>
        <w:t xml:space="preserve">: </w:t>
      </w:r>
      <w:r>
        <w:t xml:space="preserve">sraz účastníků je </w:t>
      </w:r>
      <w:sdt>
        <w:sdtPr>
          <w:alias w:val="datum_od"/>
          <w:tag w:val="datum_od"/>
          <w:id w:val="-1287194308"/>
          <w:lock w:val="sdtContentLocked"/>
          <w:dataBinding w:xpath="/root[1]/tabor[1]/datum_od[1]" w:storeItemID="{8B2622EE-6C02-41B2-A9BE-A58082B499FE}"/>
          <w:date w:fullDate="2024-08-03T00:00:00Z">
            <w:dateFormat w:val="d. MMMM"/>
            <w:lid w:val="cs-CZ"/>
            <w:storeMappedDataAs w:val="dateTime"/>
            <w:calendar w:val="gregorian"/>
          </w:date>
        </w:sdtPr>
        <w:sdtEndPr/>
        <w:sdtContent>
          <w:r w:rsidR="00CC4FC0">
            <w:t>3. srpna</w:t>
          </w:r>
        </w:sdtContent>
      </w:sdt>
      <w:r w:rsidR="0012664C">
        <w:t xml:space="preserve"> </w:t>
      </w:r>
      <w:r>
        <w:t>v</w:t>
      </w:r>
      <w:r w:rsidR="0012664C">
        <w:t> </w:t>
      </w:r>
      <w:r w:rsidR="00C1468F">
        <w:t>1</w:t>
      </w:r>
      <w:r w:rsidR="00017569">
        <w:t>3</w:t>
      </w:r>
      <w:r w:rsidR="004A7366">
        <w:t>:</w:t>
      </w:r>
      <w:r w:rsidR="00C1468F">
        <w:t>0</w:t>
      </w:r>
      <w:r>
        <w:t xml:space="preserve">0 </w:t>
      </w:r>
      <w:r w:rsidR="00046743">
        <w:t>od</w:t>
      </w:r>
      <w:r w:rsidR="00D901AF">
        <w:t xml:space="preserve"> </w:t>
      </w:r>
      <w:r w:rsidR="00046743" w:rsidRPr="00046743">
        <w:t xml:space="preserve">stanice metra </w:t>
      </w:r>
      <w:r w:rsidR="00707B93">
        <w:t>Zličín</w:t>
      </w:r>
      <w:r w:rsidR="00046743">
        <w:t xml:space="preserve">. </w:t>
      </w:r>
    </w:p>
    <w:p w14:paraId="29023F6E" w14:textId="77777777" w:rsidR="00F977ED" w:rsidRDefault="00F977ED" w:rsidP="0012664C">
      <w:pPr>
        <w:pStyle w:val="Odstavecseseznamem"/>
        <w:ind w:left="786"/>
      </w:pPr>
      <w:r>
        <w:t xml:space="preserve">Jelikož prvním společným jídlem na táboře bude až </w:t>
      </w:r>
      <w:r w:rsidR="005046B0">
        <w:t>večeře</w:t>
      </w:r>
      <w:r w:rsidR="0012664C">
        <w:t>, dejte dětem s </w:t>
      </w:r>
      <w:r>
        <w:t>sebo</w:t>
      </w:r>
      <w:r w:rsidR="005046B0">
        <w:t>u jídlo a pití na svačinu</w:t>
      </w:r>
      <w:r>
        <w:t>.</w:t>
      </w:r>
    </w:p>
    <w:p w14:paraId="56482804" w14:textId="01CCEB44" w:rsidR="00F977ED" w:rsidRDefault="00F977ED" w:rsidP="008D0C23">
      <w:pPr>
        <w:pStyle w:val="Odstavecseseznamem"/>
        <w:numPr>
          <w:ilvl w:val="0"/>
          <w:numId w:val="19"/>
        </w:numPr>
      </w:pPr>
      <w:r w:rsidRPr="0012664C">
        <w:rPr>
          <w:b/>
        </w:rPr>
        <w:t>Návrat</w:t>
      </w:r>
      <w:r w:rsidR="0012664C">
        <w:rPr>
          <w:b/>
        </w:rPr>
        <w:t>:</w:t>
      </w:r>
      <w:r w:rsidR="0012664C">
        <w:t xml:space="preserve"> </w:t>
      </w:r>
      <w:sdt>
        <w:sdtPr>
          <w:alias w:val="datum_do"/>
          <w:tag w:val="datum_do"/>
          <w:id w:val="-1832669142"/>
          <w:lock w:val="sdtContentLocked"/>
          <w:dataBinding w:xpath="/root[1]/tabor[1]/datum_do[1]" w:storeItemID="{8B2622EE-6C02-41B2-A9BE-A58082B499FE}"/>
          <w:date w:fullDate="2024-08-17T00:00:00Z">
            <w:dateFormat w:val="d. MMMM"/>
            <w:lid w:val="cs-CZ"/>
            <w:storeMappedDataAs w:val="dateTime"/>
            <w:calendar w:val="gregorian"/>
          </w:date>
        </w:sdtPr>
        <w:sdtEndPr/>
        <w:sdtContent>
          <w:r w:rsidR="00CC4FC0">
            <w:t>17. srpna</w:t>
          </w:r>
        </w:sdtContent>
      </w:sdt>
      <w:r>
        <w:t xml:space="preserve"> kolem </w:t>
      </w:r>
      <w:r w:rsidR="00707B93">
        <w:t>12</w:t>
      </w:r>
      <w:r>
        <w:t>.</w:t>
      </w:r>
      <w:r w:rsidR="00707B93">
        <w:t>30</w:t>
      </w:r>
      <w:r>
        <w:t xml:space="preserve"> hodin na místo </w:t>
      </w:r>
      <w:proofErr w:type="gramStart"/>
      <w:r>
        <w:t xml:space="preserve">odjezdu - </w:t>
      </w:r>
      <w:r w:rsidR="00046743" w:rsidRPr="00046743">
        <w:t>stanice</w:t>
      </w:r>
      <w:proofErr w:type="gramEnd"/>
      <w:r w:rsidR="00046743" w:rsidRPr="00046743">
        <w:t xml:space="preserve"> metra </w:t>
      </w:r>
      <w:r w:rsidR="00707B93">
        <w:t>Zličín</w:t>
      </w:r>
      <w:r>
        <w:t>.</w:t>
      </w:r>
    </w:p>
    <w:p w14:paraId="2933FF1D" w14:textId="77777777" w:rsidR="0012664C" w:rsidRDefault="0012664C" w:rsidP="0012664C">
      <w:pPr>
        <w:pStyle w:val="Nadpis2"/>
        <w:numPr>
          <w:ilvl w:val="0"/>
          <w:numId w:val="0"/>
        </w:numPr>
        <w:ind w:left="284"/>
      </w:pPr>
      <w:r>
        <w:t>Kontakt</w:t>
      </w:r>
    </w:p>
    <w:p w14:paraId="4ACED752" w14:textId="77777777" w:rsidR="00F977ED" w:rsidRDefault="00F977ED" w:rsidP="0012664C">
      <w:pPr>
        <w:pStyle w:val="Odstavecseseznamem"/>
        <w:numPr>
          <w:ilvl w:val="0"/>
          <w:numId w:val="19"/>
        </w:numPr>
      </w:pPr>
      <w:r>
        <w:t xml:space="preserve">Návštěvy na táboře nejsou povoleny jak z </w:t>
      </w:r>
      <w:r w:rsidR="00136418">
        <w:t>hygienických,</w:t>
      </w:r>
      <w:r>
        <w:t xml:space="preserve"> tak výchovných důvodů.</w:t>
      </w:r>
    </w:p>
    <w:p w14:paraId="7C27522E" w14:textId="77777777" w:rsidR="00771177" w:rsidRDefault="00771177" w:rsidP="0012664C">
      <w:pPr>
        <w:pStyle w:val="Odstavecseseznamem"/>
        <w:numPr>
          <w:ilvl w:val="0"/>
          <w:numId w:val="19"/>
        </w:numPr>
      </w:pPr>
      <w:r>
        <w:t>Prosím pošlete občas dětem pohled. Děti jsou smutné, když na ně rodiče zapomenou.</w:t>
      </w:r>
    </w:p>
    <w:p w14:paraId="0B88B669" w14:textId="77777777" w:rsidR="00F977ED" w:rsidRDefault="00F977ED" w:rsidP="0012664C">
      <w:pPr>
        <w:pStyle w:val="Odstavecseseznamem"/>
        <w:numPr>
          <w:ilvl w:val="0"/>
          <w:numId w:val="19"/>
        </w:numPr>
      </w:pPr>
      <w:r>
        <w:t>Adresa tábora:</w:t>
      </w:r>
    </w:p>
    <w:p w14:paraId="16CA8BD3" w14:textId="77777777" w:rsidR="00F977ED" w:rsidRDefault="00AC712A" w:rsidP="00D901AF">
      <w:pPr>
        <w:pStyle w:val="Odstavecseseznamem"/>
        <w:ind w:left="786"/>
      </w:pPr>
      <w:r>
        <w:t xml:space="preserve">Letní tábor Spolek KOKOS, </w:t>
      </w:r>
      <w:r w:rsidR="00707B93">
        <w:t xml:space="preserve">Táborová základna </w:t>
      </w:r>
      <w:proofErr w:type="spellStart"/>
      <w:r w:rsidR="00707B93">
        <w:t>Prantík</w:t>
      </w:r>
      <w:proofErr w:type="spellEnd"/>
      <w:r w:rsidR="00707B93">
        <w:t xml:space="preserve"> Z</w:t>
      </w:r>
      <w:r w:rsidR="0001417F">
        <w:t>a</w:t>
      </w:r>
      <w:r w:rsidR="00707B93">
        <w:t xml:space="preserve">ječov </w:t>
      </w:r>
      <w:r w:rsidR="00707B93" w:rsidRPr="00707B93">
        <w:t>267 63</w:t>
      </w:r>
      <w:r w:rsidR="00707B93">
        <w:t>.</w:t>
      </w:r>
    </w:p>
    <w:p w14:paraId="7362E189" w14:textId="77777777" w:rsidR="00771177" w:rsidRDefault="00F977ED" w:rsidP="00771177">
      <w:pPr>
        <w:pStyle w:val="Odstavecseseznamem"/>
        <w:ind w:left="786"/>
      </w:pPr>
      <w:r>
        <w:t xml:space="preserve">Kontakt (pouze pro mimořádné události!!!): 605 758 468 (soukromý mobil hlavní vedoucí tábora Lucie Vodrážkové) a 605 729 173 (zástupce hl. </w:t>
      </w:r>
      <w:proofErr w:type="spellStart"/>
      <w:r>
        <w:t>ved</w:t>
      </w:r>
      <w:proofErr w:type="spellEnd"/>
      <w:r>
        <w:t>. František Vodrážka).</w:t>
      </w:r>
    </w:p>
    <w:p w14:paraId="33733457" w14:textId="77777777" w:rsidR="00F977ED" w:rsidRDefault="00F977ED" w:rsidP="00D901AF">
      <w:pPr>
        <w:pStyle w:val="Odstavecseseznamem"/>
        <w:numPr>
          <w:ilvl w:val="0"/>
          <w:numId w:val="19"/>
        </w:numPr>
      </w:pPr>
      <w:r>
        <w:t>Pokud by po odeslání závazné přihlášky vyšlo najevo, že dítě se tábora nemůže zúčastnit, je nezbytné, abyste dítě z tábora neprodleně odhlásili, aby mohl být případně na tábor zařazen náhradník.</w:t>
      </w:r>
    </w:p>
    <w:p w14:paraId="65ABB2EA" w14:textId="77777777" w:rsidR="00F977ED" w:rsidRDefault="00F977ED" w:rsidP="00D901AF">
      <w:pPr>
        <w:pStyle w:val="Odstavecseseznamem"/>
        <w:numPr>
          <w:ilvl w:val="0"/>
          <w:numId w:val="19"/>
        </w:numPr>
      </w:pPr>
      <w:r>
        <w:t>Případné bližší</w:t>
      </w:r>
      <w:r w:rsidR="00AC712A">
        <w:t>, nebo aktuální</w:t>
      </w:r>
      <w:r>
        <w:t xml:space="preserve"> informace </w:t>
      </w:r>
      <w:r w:rsidR="00AC712A">
        <w:t xml:space="preserve">se můžete dozvědět na webové stránce </w:t>
      </w:r>
      <w:hyperlink r:id="rId9" w:history="1">
        <w:r w:rsidR="00AC712A" w:rsidRPr="00AC712A">
          <w:rPr>
            <w:rStyle w:val="Hypertextovodkaz"/>
          </w:rPr>
          <w:t>www.taborkokos.cz</w:t>
        </w:r>
      </w:hyperlink>
      <w:r w:rsidR="00AC712A">
        <w:t xml:space="preserve">, e-mailu </w:t>
      </w:r>
      <w:r w:rsidR="00136418">
        <w:t>dotazy</w:t>
      </w:r>
      <w:r w:rsidR="00AC712A">
        <w:t>@taborkokos.cz,</w:t>
      </w:r>
      <w:r>
        <w:t xml:space="preserve"> nebo na tel: 605 758 468 – nejlépe večer.</w:t>
      </w:r>
    </w:p>
    <w:p w14:paraId="06FB9586" w14:textId="77777777" w:rsidR="00613331" w:rsidRDefault="00914BE8" w:rsidP="00613331">
      <w:pPr>
        <w:pStyle w:val="Nadpis2"/>
        <w:numPr>
          <w:ilvl w:val="0"/>
          <w:numId w:val="0"/>
        </w:numPr>
        <w:ind w:left="284"/>
      </w:pPr>
      <w:r>
        <w:t>Prosba – dary</w:t>
      </w:r>
    </w:p>
    <w:p w14:paraId="7CA3F956" w14:textId="77777777" w:rsidR="00F977ED" w:rsidRDefault="00F977ED" w:rsidP="00613331">
      <w:pPr>
        <w:pStyle w:val="Odstavecseseznamem"/>
        <w:ind w:left="786"/>
      </w:pPr>
      <w:r>
        <w:t>Závěrem bych</w:t>
      </w:r>
      <w:r w:rsidR="00633569">
        <w:t>om</w:t>
      </w:r>
      <w:r>
        <w:t xml:space="preserve"> chtěl</w:t>
      </w:r>
      <w:r w:rsidR="00633569">
        <w:t>i</w:t>
      </w:r>
      <w:r>
        <w:t xml:space="preserve"> požádat ty z vás, kteří by měli možnost a byli by ochotni poskytnout nám nějaký (i drobný) sponzorský dar, který by byl použitelný např. jako odměna dětí v různých soutěžích a dovednostech, abyste jej při odjezdu na tábor u</w:t>
      </w:r>
      <w:r w:rsidR="00633569">
        <w:t> </w:t>
      </w:r>
      <w:r>
        <w:t>autobusu předali přítomným vedoucím.</w:t>
      </w:r>
    </w:p>
    <w:p w14:paraId="39A15945" w14:textId="77777777" w:rsidR="00F977ED" w:rsidRDefault="00F977ED" w:rsidP="00613331">
      <w:pPr>
        <w:pStyle w:val="Odstavecseseznamem"/>
        <w:ind w:left="786"/>
      </w:pPr>
      <w:r>
        <w:t>Může jít o různé reklamní předměty, tužky, pastelky, trička, plyšáky, kšiltovky, dětské časopisy, cukrovinky apod., popřípadě zachovalé hračky, knihy, nevhodné dárky</w:t>
      </w:r>
      <w:r w:rsidR="00914BE8">
        <w:t>…,</w:t>
      </w:r>
      <w:r>
        <w:t xml:space="preserve"> ze kterých již Vaše děti vyrostly.</w:t>
      </w:r>
    </w:p>
    <w:p w14:paraId="7DEA7DCF" w14:textId="77777777" w:rsidR="00AC712A" w:rsidRDefault="00F977ED" w:rsidP="00AC712A">
      <w:pPr>
        <w:pStyle w:val="Odstavecseseznamem"/>
        <w:ind w:left="786"/>
      </w:pPr>
      <w:r>
        <w:t>Na vaši žádost vystavíme potvrzení o převzetí daru, které vám může sloužit pro účely daní z příjmů jako odčitatelná položka. Za případné dary předem děkujeme. Pomohou nám děti motivovat v různých soutěžích a jistě jim udělají velikou radost jako nečekaná odměna za jejich pilnou práci.</w:t>
      </w:r>
      <w:r w:rsidR="00AC712A">
        <w:br w:type="page"/>
      </w:r>
    </w:p>
    <w:p w14:paraId="27E974EC" w14:textId="77777777" w:rsidR="00631B15" w:rsidRDefault="00D94775" w:rsidP="00D94775">
      <w:pPr>
        <w:pStyle w:val="Nadpis2"/>
        <w:numPr>
          <w:ilvl w:val="0"/>
          <w:numId w:val="0"/>
        </w:numPr>
        <w:ind w:left="284"/>
      </w:pPr>
      <w:r>
        <w:lastRenderedPageBreak/>
        <w:t>Rekapitulace</w:t>
      </w:r>
    </w:p>
    <w:p w14:paraId="42374BFD" w14:textId="77777777" w:rsidR="00D94775" w:rsidRPr="00D94775" w:rsidRDefault="00D94775" w:rsidP="00D94775">
      <w:pPr>
        <w:pStyle w:val="Odstavecseseznamem"/>
        <w:ind w:left="786"/>
      </w:pPr>
      <w:r>
        <w:t xml:space="preserve">Jen pro shrnutí </w:t>
      </w:r>
      <w:r w:rsidR="00F93C82">
        <w:t xml:space="preserve">malý </w:t>
      </w:r>
      <w:r w:rsidR="00914BE8">
        <w:t>harmonogram,</w:t>
      </w:r>
      <w:r w:rsidR="00F93C82">
        <w:t xml:space="preserve"> </w:t>
      </w:r>
      <w:r>
        <w:t>co je kdy potřeba</w:t>
      </w:r>
    </w:p>
    <w:p w14:paraId="5E6B02F9" w14:textId="1A82681C" w:rsidR="00F45DB3" w:rsidRDefault="00AC712A" w:rsidP="00D94775">
      <w:pPr>
        <w:tabs>
          <w:tab w:val="left" w:leader="dot" w:pos="2694"/>
        </w:tabs>
        <w:ind w:left="2694" w:hanging="1843"/>
      </w:pPr>
      <w:r w:rsidRPr="00AC712A">
        <w:t>do</w:t>
      </w:r>
      <w:r w:rsidR="00C86291">
        <w:t xml:space="preserve"> </w:t>
      </w:r>
      <w:sdt>
        <w:sdtPr>
          <w:alias w:val="odevzdani_datum"/>
          <w:tag w:val="odevzdani_datum"/>
          <w:id w:val="835734193"/>
          <w:lock w:val="sdtContentLocked"/>
          <w:dataBinding w:xpath="/root[1]/prihlaska_odevzdani_datum[1]" w:storeItemID="{8B2622EE-6C02-41B2-A9BE-A58082B499FE}"/>
          <w:date w:fullDate="2024-03-31T00:00:00Z">
            <w:dateFormat w:val="dd.MM.yyyy"/>
            <w:lid w:val="cs-CZ"/>
            <w:storeMappedDataAs w:val="dateTime"/>
            <w:calendar w:val="gregorian"/>
          </w:date>
        </w:sdtPr>
        <w:sdtEndPr/>
        <w:sdtContent>
          <w:r w:rsidR="00CC4FC0">
            <w:t>31.03.2024</w:t>
          </w:r>
        </w:sdtContent>
      </w:sdt>
      <w:r>
        <w:tab/>
      </w:r>
      <w:r w:rsidR="007127A6">
        <w:t>odeslat poštou</w:t>
      </w:r>
      <w:r w:rsidR="009F1F23">
        <w:t>, nebo e-mailem</w:t>
      </w:r>
      <w:r w:rsidR="00D94775">
        <w:t>:</w:t>
      </w:r>
    </w:p>
    <w:p w14:paraId="4A5DF109" w14:textId="77777777" w:rsidR="00F45DB3" w:rsidRPr="00F45DB3" w:rsidRDefault="007127A6" w:rsidP="00F45DB3">
      <w:pPr>
        <w:pStyle w:val="Odstavecseseznamem"/>
        <w:numPr>
          <w:ilvl w:val="0"/>
          <w:numId w:val="28"/>
        </w:numPr>
        <w:tabs>
          <w:tab w:val="left" w:leader="dot" w:pos="2977"/>
        </w:tabs>
      </w:pPr>
      <w:r w:rsidRPr="00C86291">
        <w:rPr>
          <w:i/>
        </w:rPr>
        <w:t>Závazná přihlášk</w:t>
      </w:r>
      <w:r w:rsidR="00D94775" w:rsidRPr="00C86291">
        <w:rPr>
          <w:i/>
        </w:rPr>
        <w:t>a</w:t>
      </w:r>
    </w:p>
    <w:p w14:paraId="10F4B34D" w14:textId="77777777" w:rsidR="00AC712A" w:rsidRDefault="007127A6" w:rsidP="00F45DB3">
      <w:pPr>
        <w:pStyle w:val="Odstavecseseznamem"/>
        <w:numPr>
          <w:ilvl w:val="0"/>
          <w:numId w:val="28"/>
        </w:numPr>
        <w:tabs>
          <w:tab w:val="left" w:leader="dot" w:pos="2977"/>
        </w:tabs>
      </w:pPr>
      <w:r w:rsidRPr="00C86291">
        <w:rPr>
          <w:i/>
        </w:rPr>
        <w:t>Souhlasový formulář GDPR</w:t>
      </w:r>
    </w:p>
    <w:p w14:paraId="168F39F6" w14:textId="0F0493F3" w:rsidR="00F45DB3" w:rsidRDefault="007127A6" w:rsidP="00F45DB3">
      <w:pPr>
        <w:tabs>
          <w:tab w:val="left" w:leader="dot" w:pos="2694"/>
        </w:tabs>
        <w:ind w:left="2694" w:hanging="1843"/>
      </w:pPr>
      <w:r w:rsidRPr="007127A6">
        <w:t>do</w:t>
      </w:r>
      <w:r>
        <w:t xml:space="preserve"> </w:t>
      </w:r>
      <w:sdt>
        <w:sdtPr>
          <w:alias w:val="cena_splatnost"/>
          <w:tag w:val="cena_splatnost"/>
          <w:id w:val="1012187593"/>
          <w:lock w:val="sdtContentLocked"/>
          <w:dataBinding w:xpath="/root[1]/tabor[1]/splatnost_datum[1]" w:storeItemID="{8B2622EE-6C02-41B2-A9BE-A58082B499FE}"/>
          <w:date w:fullDate="2024-05-31T00:00:00Z">
            <w:dateFormat w:val="dd.MM.yyyy"/>
            <w:lid w:val="cs-CZ"/>
            <w:storeMappedDataAs w:val="dateTime"/>
            <w:calendar w:val="gregorian"/>
          </w:date>
        </w:sdtPr>
        <w:sdtEndPr/>
        <w:sdtContent>
          <w:r w:rsidR="004E7157">
            <w:t>31.05.2024</w:t>
          </w:r>
        </w:sdtContent>
      </w:sdt>
      <w:r>
        <w:t xml:space="preserve"> </w:t>
      </w:r>
      <w:r w:rsidRPr="007127A6">
        <w:tab/>
      </w:r>
      <w:r>
        <w:t>zaplatit</w:t>
      </w:r>
      <w:r w:rsidR="00F45DB3">
        <w:br/>
        <w:t xml:space="preserve">podle seznamu </w:t>
      </w:r>
      <w:r w:rsidR="00F45DB3">
        <w:rPr>
          <w:i/>
        </w:rPr>
        <w:t>Co s sebou</w:t>
      </w:r>
      <w:r w:rsidR="00F45DB3">
        <w:t xml:space="preserve"> dokoupit vše co chybí (na poslední chvíli je to </w:t>
      </w:r>
      <w:r w:rsidR="00CF6408">
        <w:t>těžší</w:t>
      </w:r>
      <w:r w:rsidR="00F45DB3">
        <w:t>)</w:t>
      </w:r>
    </w:p>
    <w:p w14:paraId="0FAF538F" w14:textId="77777777" w:rsidR="00350536" w:rsidRDefault="007127A6" w:rsidP="00350536">
      <w:pPr>
        <w:tabs>
          <w:tab w:val="left" w:leader="dot" w:pos="2694"/>
        </w:tabs>
        <w:ind w:left="2694" w:hanging="1843"/>
      </w:pPr>
      <w:r w:rsidRPr="00D94775">
        <w:t>před odjezdem</w:t>
      </w:r>
      <w:r w:rsidRPr="00D94775">
        <w:tab/>
      </w:r>
      <w:r w:rsidR="00C86291">
        <w:t xml:space="preserve">vybavit vším, podle </w:t>
      </w:r>
      <w:proofErr w:type="gramStart"/>
      <w:r w:rsidR="00C86291">
        <w:t>seznamu</w:t>
      </w:r>
      <w:proofErr w:type="gramEnd"/>
      <w:r w:rsidR="00C86291">
        <w:t xml:space="preserve"> </w:t>
      </w:r>
      <w:r w:rsidR="00F45DB3">
        <w:rPr>
          <w:i/>
        </w:rPr>
        <w:t>C</w:t>
      </w:r>
      <w:r w:rsidR="00C86291">
        <w:rPr>
          <w:i/>
        </w:rPr>
        <w:t>o s sebou</w:t>
      </w:r>
      <w:r w:rsidR="00C86291">
        <w:br/>
      </w:r>
      <w:r w:rsidRPr="00D94775">
        <w:t>prohlédnout a preventivně odvšivit</w:t>
      </w:r>
    </w:p>
    <w:p w14:paraId="54254979" w14:textId="2C4AD109" w:rsidR="00F45DB3" w:rsidRDefault="00552E45">
      <w:pPr>
        <w:tabs>
          <w:tab w:val="left" w:leader="dot" w:pos="2694"/>
        </w:tabs>
        <w:ind w:left="2694" w:hanging="1843"/>
      </w:pPr>
      <w:sdt>
        <w:sdtPr>
          <w:alias w:val="datum_od"/>
          <w:tag w:val="datum_od"/>
          <w:id w:val="1812901215"/>
          <w:lock w:val="sdtContentLocked"/>
          <w:dataBinding w:xpath="/root[1]/tabor[1]/datum_od[1]" w:storeItemID="{8B2622EE-6C02-41B2-A9BE-A58082B499FE}"/>
          <w:date w:fullDate="2024-08-03T00:00:00Z">
            <w:dateFormat w:val="dd.MM.yyyy"/>
            <w:lid w:val="cs-CZ"/>
            <w:storeMappedDataAs w:val="dateTime"/>
            <w:calendar w:val="gregorian"/>
          </w:date>
        </w:sdtPr>
        <w:sdtEndPr/>
        <w:sdtContent>
          <w:r w:rsidR="00CC4FC0">
            <w:t>03.08.2024</w:t>
          </w:r>
        </w:sdtContent>
      </w:sdt>
      <w:r w:rsidR="00D94775">
        <w:tab/>
        <w:t>odjezd</w:t>
      </w:r>
      <w:r w:rsidR="00D94775">
        <w:br/>
        <w:t xml:space="preserve">u </w:t>
      </w:r>
      <w:r w:rsidR="00C86291">
        <w:t>autobusu odevzdat:</w:t>
      </w:r>
    </w:p>
    <w:p w14:paraId="35808D76" w14:textId="77777777" w:rsidR="009F1F23" w:rsidRDefault="005F1627" w:rsidP="00F45DB3">
      <w:pPr>
        <w:pStyle w:val="Odstavecseseznamem"/>
        <w:numPr>
          <w:ilvl w:val="0"/>
          <w:numId w:val="28"/>
        </w:numPr>
        <w:tabs>
          <w:tab w:val="left" w:leader="dot" w:pos="2977"/>
        </w:tabs>
        <w:rPr>
          <w:iCs/>
        </w:rPr>
      </w:pPr>
      <w:r>
        <w:rPr>
          <w:iCs/>
        </w:rPr>
        <w:t>Platný p</w:t>
      </w:r>
      <w:r w:rsidR="00D94775" w:rsidRPr="00CC4FC0">
        <w:rPr>
          <w:iCs/>
        </w:rPr>
        <w:t>osudek o zdravotní způsobilosti</w:t>
      </w:r>
      <w:r w:rsidR="00C07D0B" w:rsidRPr="00CC4FC0">
        <w:rPr>
          <w:iCs/>
        </w:rPr>
        <w:t xml:space="preserve"> </w:t>
      </w:r>
    </w:p>
    <w:p w14:paraId="1FBFADED" w14:textId="77777777" w:rsidR="00F45DB3" w:rsidRPr="00D512EE" w:rsidRDefault="004C499A" w:rsidP="00F45DB3">
      <w:pPr>
        <w:pStyle w:val="Odstavecseseznamem"/>
        <w:numPr>
          <w:ilvl w:val="0"/>
          <w:numId w:val="28"/>
        </w:numPr>
        <w:tabs>
          <w:tab w:val="left" w:leader="dot" w:pos="2977"/>
        </w:tabs>
        <w:rPr>
          <w:iCs/>
        </w:rPr>
      </w:pPr>
      <w:r>
        <w:rPr>
          <w:iCs/>
        </w:rPr>
        <w:t>Originál</w:t>
      </w:r>
      <w:r w:rsidR="00AE633D">
        <w:rPr>
          <w:iCs/>
        </w:rPr>
        <w:t xml:space="preserve"> přihlášky v </w:t>
      </w:r>
      <w:r>
        <w:rPr>
          <w:iCs/>
        </w:rPr>
        <w:t>případě</w:t>
      </w:r>
      <w:r w:rsidR="00AE633D">
        <w:rPr>
          <w:iCs/>
        </w:rPr>
        <w:t xml:space="preserve">, že jste ji poslali </w:t>
      </w:r>
      <w:r w:rsidR="009F1F23">
        <w:rPr>
          <w:iCs/>
        </w:rPr>
        <w:t>e-mailem</w:t>
      </w:r>
    </w:p>
    <w:p w14:paraId="2BD411DB" w14:textId="77777777" w:rsidR="00F45DB3" w:rsidRPr="00D512EE" w:rsidRDefault="00D94775" w:rsidP="00F45DB3">
      <w:pPr>
        <w:pStyle w:val="Odstavecseseznamem"/>
        <w:numPr>
          <w:ilvl w:val="0"/>
          <w:numId w:val="28"/>
        </w:numPr>
        <w:tabs>
          <w:tab w:val="left" w:leader="dot" w:pos="2977"/>
        </w:tabs>
        <w:rPr>
          <w:iCs/>
        </w:rPr>
      </w:pPr>
      <w:r w:rsidRPr="00CC4FC0">
        <w:rPr>
          <w:iCs/>
        </w:rPr>
        <w:t>List účastníka (má dvě části)</w:t>
      </w:r>
    </w:p>
    <w:p w14:paraId="01BDB69C" w14:textId="77777777" w:rsidR="00C07D0B" w:rsidRPr="00D512EE" w:rsidRDefault="00D94775" w:rsidP="00C07D0B">
      <w:pPr>
        <w:pStyle w:val="Odstavecseseznamem"/>
        <w:numPr>
          <w:ilvl w:val="0"/>
          <w:numId w:val="28"/>
        </w:numPr>
        <w:tabs>
          <w:tab w:val="left" w:leader="dot" w:pos="2977"/>
        </w:tabs>
        <w:rPr>
          <w:iCs/>
        </w:rPr>
      </w:pPr>
      <w:r w:rsidRPr="00CC4FC0">
        <w:rPr>
          <w:iCs/>
        </w:rPr>
        <w:t>Zdravotní dotazník</w:t>
      </w:r>
    </w:p>
    <w:p w14:paraId="66132D0D" w14:textId="77777777" w:rsidR="00F45DB3" w:rsidRPr="00CC4FC0" w:rsidRDefault="00D94775" w:rsidP="00F45DB3">
      <w:pPr>
        <w:pStyle w:val="Odstavecseseznamem"/>
        <w:numPr>
          <w:ilvl w:val="0"/>
          <w:numId w:val="28"/>
        </w:numPr>
        <w:tabs>
          <w:tab w:val="left" w:leader="dot" w:pos="2977"/>
        </w:tabs>
        <w:rPr>
          <w:iCs/>
        </w:rPr>
      </w:pPr>
      <w:r w:rsidRPr="00CC4FC0">
        <w:rPr>
          <w:iCs/>
        </w:rPr>
        <w:t>Táborový řád</w:t>
      </w:r>
    </w:p>
    <w:p w14:paraId="08B43647" w14:textId="77777777" w:rsidR="00CF6408" w:rsidRPr="00D512EE" w:rsidRDefault="00CF6408" w:rsidP="00F45DB3">
      <w:pPr>
        <w:pStyle w:val="Odstavecseseznamem"/>
        <w:numPr>
          <w:ilvl w:val="0"/>
          <w:numId w:val="28"/>
        </w:numPr>
        <w:tabs>
          <w:tab w:val="left" w:leader="dot" w:pos="2977"/>
        </w:tabs>
        <w:rPr>
          <w:iCs/>
        </w:rPr>
      </w:pPr>
      <w:r w:rsidRPr="00D512EE">
        <w:rPr>
          <w:iCs/>
        </w:rPr>
        <w:t>Průkazku pojištěnce</w:t>
      </w:r>
      <w:r w:rsidR="00017569">
        <w:rPr>
          <w:iCs/>
        </w:rPr>
        <w:t xml:space="preserve"> (</w:t>
      </w:r>
      <w:r w:rsidR="007F60EA">
        <w:rPr>
          <w:iCs/>
        </w:rPr>
        <w:t>budeme radši za</w:t>
      </w:r>
      <w:r w:rsidR="00017569">
        <w:rPr>
          <w:iCs/>
        </w:rPr>
        <w:t xml:space="preserve"> kopii)</w:t>
      </w:r>
    </w:p>
    <w:p w14:paraId="0492F127" w14:textId="77777777" w:rsidR="00D94775" w:rsidRPr="00F41AD2" w:rsidRDefault="00C86291" w:rsidP="00F45DB3">
      <w:pPr>
        <w:pStyle w:val="Odstavecseseznamem"/>
        <w:numPr>
          <w:ilvl w:val="0"/>
          <w:numId w:val="28"/>
        </w:numPr>
        <w:tabs>
          <w:tab w:val="left" w:leader="dot" w:pos="2977"/>
        </w:tabs>
        <w:rPr>
          <w:iCs/>
        </w:rPr>
      </w:pPr>
      <w:r w:rsidRPr="00D512EE">
        <w:rPr>
          <w:iCs/>
        </w:rPr>
        <w:t xml:space="preserve">dítě </w:t>
      </w:r>
      <w:r w:rsidR="00F45DB3" w:rsidRPr="005F1627">
        <w:rPr>
          <w:rFonts w:ascii="Segoe UI Emoji" w:eastAsia="Segoe UI Emoji" w:hAnsi="Segoe UI Emoji" w:cs="Segoe UI Emoji"/>
          <w:iCs/>
        </w:rPr>
        <w:t>😊</w:t>
      </w:r>
      <w:r w:rsidR="00D94775" w:rsidRPr="005F1627">
        <w:rPr>
          <w:iCs/>
        </w:rPr>
        <w:t xml:space="preserve"> </w:t>
      </w:r>
    </w:p>
    <w:p w14:paraId="143A10DB" w14:textId="78B6D57F" w:rsidR="00F45DB3" w:rsidRDefault="00552E45" w:rsidP="00D94775">
      <w:pPr>
        <w:tabs>
          <w:tab w:val="left" w:leader="dot" w:pos="2694"/>
        </w:tabs>
        <w:ind w:left="2694" w:hanging="1843"/>
      </w:pPr>
      <w:sdt>
        <w:sdtPr>
          <w:alias w:val="datum_do"/>
          <w:tag w:val="datum_do"/>
          <w:id w:val="-1505734812"/>
          <w:lock w:val="sdtContentLocked"/>
          <w:dataBinding w:xpath="/root[1]/tabor[1]/datum_do[1]" w:storeItemID="{8B2622EE-6C02-41B2-A9BE-A58082B499FE}"/>
          <w:date w:fullDate="2024-08-17T00:00:00Z">
            <w:dateFormat w:val="dd.MM.yyyy"/>
            <w:lid w:val="cs-CZ"/>
            <w:storeMappedDataAs w:val="dateTime"/>
            <w:calendar w:val="gregorian"/>
          </w:date>
        </w:sdtPr>
        <w:sdtEndPr/>
        <w:sdtContent>
          <w:r w:rsidR="00CC4FC0">
            <w:t>17.08.2024</w:t>
          </w:r>
        </w:sdtContent>
      </w:sdt>
      <w:r w:rsidR="00D94775">
        <w:tab/>
        <w:t>návrat</w:t>
      </w:r>
      <w:r w:rsidR="00D94775">
        <w:br/>
        <w:t>vyzvednout si</w:t>
      </w:r>
      <w:r w:rsidR="00F45DB3">
        <w:t>:</w:t>
      </w:r>
    </w:p>
    <w:p w14:paraId="12A55111" w14:textId="77777777" w:rsidR="00D94775" w:rsidRDefault="00D94775" w:rsidP="00F45DB3">
      <w:pPr>
        <w:pStyle w:val="Odstavecseseznamem"/>
        <w:numPr>
          <w:ilvl w:val="0"/>
          <w:numId w:val="28"/>
        </w:numPr>
        <w:tabs>
          <w:tab w:val="left" w:leader="dot" w:pos="2977"/>
        </w:tabs>
      </w:pPr>
      <w:r>
        <w:t xml:space="preserve">své </w:t>
      </w:r>
      <w:r w:rsidR="00F45DB3">
        <w:t>(</w:t>
      </w:r>
      <w:r w:rsidRPr="00F45DB3">
        <w:t>doufejme</w:t>
      </w:r>
      <w:r w:rsidR="00F45DB3">
        <w:t>)</w:t>
      </w:r>
      <w:r w:rsidRPr="00F45DB3">
        <w:t xml:space="preserve"> </w:t>
      </w:r>
      <w:r>
        <w:t>nadšené</w:t>
      </w:r>
      <w:r w:rsidR="00AE2F1F">
        <w:t xml:space="preserve"> a </w:t>
      </w:r>
      <w:r w:rsidR="001E6F87">
        <w:t>o </w:t>
      </w:r>
      <w:r w:rsidR="00AE2F1F">
        <w:t>spoustu vzpomínek bohatší</w:t>
      </w:r>
      <w:r>
        <w:t xml:space="preserve"> děti</w:t>
      </w:r>
    </w:p>
    <w:p w14:paraId="6B23B2CB" w14:textId="77777777" w:rsidR="00F45DB3" w:rsidRDefault="00F45DB3" w:rsidP="00F45DB3">
      <w:pPr>
        <w:pStyle w:val="Odstavecseseznamem"/>
        <w:numPr>
          <w:ilvl w:val="0"/>
          <w:numId w:val="28"/>
        </w:numPr>
        <w:tabs>
          <w:tab w:val="left" w:leader="dot" w:pos="2977"/>
        </w:tabs>
      </w:pPr>
      <w:r>
        <w:t xml:space="preserve">pár kusů </w:t>
      </w:r>
      <w:r w:rsidR="00AE2F1F">
        <w:t xml:space="preserve">strašně </w:t>
      </w:r>
      <w:r>
        <w:t xml:space="preserve">špinavého a spoustu nepoužitého oblečení </w:t>
      </w:r>
      <w:r>
        <w:rPr>
          <w:rFonts w:ascii="Segoe UI Emoji" w:eastAsia="Segoe UI Emoji" w:hAnsi="Segoe UI Emoji" w:cs="Segoe UI Emoji"/>
        </w:rPr>
        <w:t>😊</w:t>
      </w:r>
    </w:p>
    <w:p w14:paraId="538F09BC" w14:textId="77777777" w:rsidR="00A715C0" w:rsidRDefault="00A715C0" w:rsidP="00D94775">
      <w:pPr>
        <w:tabs>
          <w:tab w:val="left" w:leader="dot" w:pos="2694"/>
        </w:tabs>
        <w:ind w:left="2694" w:hanging="1843"/>
      </w:pPr>
    </w:p>
    <w:p w14:paraId="31755208" w14:textId="369580C0" w:rsidR="00A715C0" w:rsidRPr="00D94775" w:rsidRDefault="00A715C0" w:rsidP="00D94775">
      <w:pPr>
        <w:tabs>
          <w:tab w:val="left" w:leader="dot" w:pos="2694"/>
        </w:tabs>
        <w:ind w:left="2694" w:hanging="1843"/>
      </w:pPr>
      <w:r>
        <w:t>Dokumenty k vyplnění jsou připojeny níže</w:t>
      </w:r>
      <w:r w:rsidR="005046B0">
        <w:t xml:space="preserve">, také je lze stáhnout na </w:t>
      </w:r>
      <w:hyperlink r:id="rId10" w:anchor="info" w:history="1">
        <w:r w:rsidR="00CC4FC0" w:rsidRPr="00CC4FC0">
          <w:rPr>
            <w:rStyle w:val="Hypertextovodkaz"/>
          </w:rPr>
          <w:t>taborkokos.cz/#info</w:t>
        </w:r>
      </w:hyperlink>
      <w:r>
        <w:t>.</w:t>
      </w:r>
    </w:p>
    <w:p w14:paraId="7CD8C37C" w14:textId="77777777" w:rsidR="00CF6408" w:rsidRDefault="00CF6408">
      <w:pPr>
        <w:spacing w:after="200"/>
        <w:rPr>
          <w:rFonts w:eastAsiaTheme="majorEastAsia"/>
          <w:b/>
          <w:bCs/>
          <w:smallCaps/>
          <w:sz w:val="40"/>
          <w:szCs w:val="40"/>
        </w:rPr>
      </w:pPr>
      <w:r>
        <w:br w:type="page"/>
      </w:r>
    </w:p>
    <w:p w14:paraId="22D0704C" w14:textId="77777777" w:rsidR="00631B15" w:rsidRPr="00631B15" w:rsidRDefault="00631B15" w:rsidP="00631B15">
      <w:pPr>
        <w:pStyle w:val="Nadpis1"/>
      </w:pPr>
      <w:bookmarkStart w:id="2" w:name="_Toc156717495"/>
      <w:r w:rsidRPr="00631B15">
        <w:lastRenderedPageBreak/>
        <w:t>ZÁVAZNÁ PŘIHLÁŠKA</w:t>
      </w:r>
      <w:bookmarkEnd w:id="2"/>
    </w:p>
    <w:p w14:paraId="3170DE04" w14:textId="77777777" w:rsidR="00631B15" w:rsidRPr="0010749D" w:rsidRDefault="00631B15" w:rsidP="00631B15">
      <w:pPr>
        <w:pStyle w:val="Podnadpis"/>
        <w:spacing w:after="360"/>
      </w:pPr>
      <w:r w:rsidRPr="0010749D">
        <w:t>dítěte na letní tábor Spolku KOKOS</w:t>
      </w:r>
      <w:r w:rsidR="00707B93">
        <w:t xml:space="preserve"> </w:t>
      </w:r>
    </w:p>
    <w:p w14:paraId="52020117" w14:textId="22D497F3" w:rsidR="00631B15" w:rsidRDefault="00631B15" w:rsidP="00631B15">
      <w:r>
        <w:t xml:space="preserve">který se koná na táborové základně </w:t>
      </w:r>
      <w:sdt>
        <w:sdtPr>
          <w:alias w:val="zakladna"/>
          <w:tag w:val="zakladna"/>
          <w:id w:val="118041365"/>
          <w:lock w:val="sdtContentLocked"/>
          <w:dataBinding w:xpath="/root[1]/tabor[1]/zakladna[1]" w:storeItemID="{8B2622EE-6C02-41B2-A9BE-A58082B499FE}"/>
          <w:text/>
        </w:sdtPr>
        <w:sdtEndPr/>
        <w:sdtContent>
          <w:r w:rsidR="00707B93">
            <w:t>Prantík – Zaječov nedaleko Hořovic</w:t>
          </w:r>
        </w:sdtContent>
      </w:sdt>
      <w:r>
        <w:t xml:space="preserve"> od </w:t>
      </w:r>
      <w:sdt>
        <w:sdtPr>
          <w:alias w:val="datum_od"/>
          <w:tag w:val="datum_od"/>
          <w:id w:val="-376157568"/>
          <w:lock w:val="sdtContentLocked"/>
          <w:dataBinding w:xpath="/root[1]/tabor[1]/datum_od[1]" w:storeItemID="{8B2622EE-6C02-41B2-A9BE-A58082B499FE}"/>
          <w:date w:fullDate="2024-08-03T00:00:00Z">
            <w:dateFormat w:val="dd.MM.yyyy"/>
            <w:lid w:val="cs-CZ"/>
            <w:storeMappedDataAs w:val="dateTime"/>
            <w:calendar w:val="gregorian"/>
          </w:date>
        </w:sdtPr>
        <w:sdtEndPr/>
        <w:sdtContent>
          <w:r w:rsidR="00CC4FC0">
            <w:t>03.08.2024</w:t>
          </w:r>
        </w:sdtContent>
      </w:sdt>
      <w:r>
        <w:t xml:space="preserve"> do </w:t>
      </w:r>
      <w:sdt>
        <w:sdtPr>
          <w:alias w:val="datum_do"/>
          <w:tag w:val="datum_do"/>
          <w:id w:val="1604996286"/>
          <w:lock w:val="sdtContentLocked"/>
          <w:dataBinding w:xpath="/root[1]/tabor[1]/datum_do[1]" w:storeItemID="{8B2622EE-6C02-41B2-A9BE-A58082B499FE}"/>
          <w:date w:fullDate="2024-08-17T00:00:00Z">
            <w:dateFormat w:val="dd.MM.yyyy"/>
            <w:lid w:val="cs-CZ"/>
            <w:storeMappedDataAs w:val="dateTime"/>
            <w:calendar w:val="gregorian"/>
          </w:date>
        </w:sdtPr>
        <w:sdtEndPr/>
        <w:sdtContent>
          <w:r w:rsidR="00CC4FC0">
            <w:t>17.08.2024</w:t>
          </w:r>
        </w:sdtContent>
      </w:sdt>
      <w:r>
        <w:t>.</w:t>
      </w:r>
    </w:p>
    <w:p w14:paraId="31F0ADB1" w14:textId="77777777" w:rsidR="00631B15" w:rsidRDefault="00631B15" w:rsidP="00631B15">
      <w:r>
        <w:t>Pořadatel: Spolek KOKOS, IČO: 22907106, 184 00 Praha 8, Dvorní 529/18, tel: 605 758 468</w:t>
      </w:r>
    </w:p>
    <w:p w14:paraId="79442D13" w14:textId="77777777" w:rsidR="00631B15" w:rsidRDefault="00631B15" w:rsidP="00631B15">
      <w:r>
        <w:t>Druh tábora: stanový (</w:t>
      </w:r>
      <w:proofErr w:type="spellStart"/>
      <w:r>
        <w:t>podsadové</w:t>
      </w:r>
      <w:proofErr w:type="spellEnd"/>
      <w:r>
        <w:t xml:space="preserve"> stany)</w:t>
      </w:r>
    </w:p>
    <w:p w14:paraId="47822092" w14:textId="77777777" w:rsidR="00631B15" w:rsidRDefault="00631B15" w:rsidP="00631B15">
      <w:pPr>
        <w:pStyle w:val="Nadpis2"/>
        <w:ind w:left="284" w:hanging="284"/>
      </w:pPr>
      <w:r w:rsidRPr="0010749D">
        <w:t>Osobní údaje účastníka</w:t>
      </w:r>
    </w:p>
    <w:p w14:paraId="662865D1" w14:textId="77777777" w:rsidR="00631B15" w:rsidRDefault="00631B15" w:rsidP="00CC4FC0">
      <w:pPr>
        <w:pStyle w:val="Polokaformule"/>
        <w:tabs>
          <w:tab w:val="left" w:leader="dot" w:pos="9072"/>
        </w:tabs>
        <w:spacing w:before="120"/>
        <w:ind w:left="284"/>
        <w:rPr>
          <w:rStyle w:val="Polokaformulepsmo"/>
          <w:rFonts w:eastAsiaTheme="majorEastAsia"/>
          <w:b w:val="0"/>
          <w:bCs/>
          <w:sz w:val="28"/>
        </w:rPr>
      </w:pPr>
      <w:r w:rsidRPr="0010749D">
        <w:t>Jméno a příjmení dítěte:</w:t>
      </w:r>
      <w:r>
        <w:t xml:space="preserve"> </w:t>
      </w:r>
      <w:sdt>
        <w:sdtPr>
          <w:rPr>
            <w:rStyle w:val="Polokaformulepsmo"/>
          </w:rPr>
          <w:alias w:val="dite_jmeno_1"/>
          <w:tag w:val="dite_jmeno_1"/>
          <w:id w:val="-1968653901"/>
          <w:dataBinding w:xpath="/root[1]/dite[1]/dite_jmeno[1]" w:storeItemID="{8B2622EE-6C02-41B2-A9BE-A58082B499FE}"/>
          <w:text/>
        </w:sdtPr>
        <w:sdtEndPr>
          <w:rPr>
            <w:rStyle w:val="Standardnpsmoodstavce"/>
            <w:b w:val="0"/>
            <w:shd w:val="clear" w:color="auto" w:fill="auto"/>
          </w:rPr>
        </w:sdtEndPr>
        <w:sdtContent>
          <w:r w:rsidR="0002619E">
            <w:rPr>
              <w:rStyle w:val="Polokaformulepsmo"/>
            </w:rPr>
            <w:t>Jméno a příjmení dítěte</w:t>
          </w:r>
        </w:sdtContent>
      </w:sdt>
    </w:p>
    <w:p w14:paraId="36D6E888" w14:textId="77777777" w:rsidR="00631B15" w:rsidRDefault="00631B15" w:rsidP="00CC4FC0">
      <w:pPr>
        <w:pStyle w:val="Polokaformule"/>
        <w:tabs>
          <w:tab w:val="left" w:leader="dot" w:pos="4962"/>
          <w:tab w:val="left" w:leader="dot" w:pos="9072"/>
        </w:tabs>
        <w:spacing w:before="120"/>
        <w:ind w:left="284"/>
        <w:rPr>
          <w:rStyle w:val="Polokaformulepsmo"/>
        </w:rPr>
      </w:pPr>
      <w:r w:rsidRPr="0010749D">
        <w:t>Datum narození:</w:t>
      </w:r>
      <w:r>
        <w:t xml:space="preserve"> </w:t>
      </w:r>
      <w:sdt>
        <w:sdtPr>
          <w:rPr>
            <w:rStyle w:val="Polokaformulepsmo"/>
          </w:rPr>
          <w:alias w:val="dite_datumnarozeni"/>
          <w:tag w:val="dite_datumnarozeni"/>
          <w:id w:val="324397469"/>
          <w:dataBinding w:xpath="/root[1]/dite[1]/dite_datumnarozeni[1]" w:storeItemID="{8B2622EE-6C02-41B2-A9BE-A58082B499FE}"/>
          <w:date>
            <w:dateFormat w:val="dd.MM.yyyy"/>
            <w:lid w:val="cs-CZ"/>
            <w:storeMappedDataAs w:val="dateTime"/>
            <w:calendar w:val="gregorian"/>
          </w:date>
        </w:sdtPr>
        <w:sdtEndPr>
          <w:rPr>
            <w:rStyle w:val="Standardnpsmoodstavce"/>
            <w:b w:val="0"/>
            <w:shd w:val="clear" w:color="auto" w:fill="auto"/>
          </w:rPr>
        </w:sdtEndPr>
        <w:sdtContent>
          <w:r w:rsidR="00350536">
            <w:rPr>
              <w:rStyle w:val="Polokaformulepsmo"/>
            </w:rPr>
            <w:t>Datum narození</w:t>
          </w:r>
        </w:sdtContent>
      </w:sdt>
      <w:r>
        <w:t xml:space="preserve"> Rodné číslo: </w:t>
      </w:r>
      <w:sdt>
        <w:sdtPr>
          <w:rPr>
            <w:rStyle w:val="Polokaformulepsmo"/>
          </w:rPr>
          <w:alias w:val="dite_RC_1"/>
          <w:tag w:val="dite_RC_1"/>
          <w:id w:val="297650251"/>
          <w:dataBinding w:xpath="/root[1]/dite[1]/dite_RC[1]" w:storeItemID="{8B2622EE-6C02-41B2-A9BE-A58082B499FE}"/>
          <w:text/>
        </w:sdtPr>
        <w:sdtEndPr>
          <w:rPr>
            <w:rStyle w:val="Polokaformulepsmo"/>
          </w:rPr>
        </w:sdtEndPr>
        <w:sdtContent>
          <w:r w:rsidR="00350536">
            <w:rPr>
              <w:rStyle w:val="Polokaformulepsmo"/>
            </w:rPr>
            <w:t>Rodné číslo</w:t>
          </w:r>
        </w:sdtContent>
      </w:sdt>
    </w:p>
    <w:p w14:paraId="6DA36891" w14:textId="77777777" w:rsidR="00631B15" w:rsidRPr="0010749D" w:rsidRDefault="00631B15" w:rsidP="00631B15">
      <w:pPr>
        <w:pStyle w:val="Polokaformule"/>
        <w:ind w:left="284"/>
      </w:pPr>
      <w:r w:rsidRPr="0010749D">
        <w:t>Bydliště</w:t>
      </w:r>
    </w:p>
    <w:p w14:paraId="30EF879A" w14:textId="77777777" w:rsidR="00631B15" w:rsidRDefault="00631B15" w:rsidP="00A127CD">
      <w:pPr>
        <w:pStyle w:val="Polokaformule"/>
        <w:tabs>
          <w:tab w:val="left" w:leader="dot" w:pos="6096"/>
          <w:tab w:val="left" w:leader="dot" w:pos="9072"/>
        </w:tabs>
        <w:spacing w:before="120"/>
        <w:ind w:left="284"/>
      </w:pPr>
      <w:r>
        <w:t xml:space="preserve">Ulice: </w:t>
      </w:r>
      <w:sdt>
        <w:sdtPr>
          <w:rPr>
            <w:rStyle w:val="Polokaformulepsmo"/>
          </w:rPr>
          <w:alias w:val="dite_adresa_ulice"/>
          <w:tag w:val="dite_adresa_ulice"/>
          <w:id w:val="70162016"/>
          <w:dataBinding w:xpath="/root[1]/dite[1]/dite_adresa_ulice[1]" w:storeItemID="{8B2622EE-6C02-41B2-A9BE-A58082B499FE}"/>
          <w:text/>
        </w:sdtPr>
        <w:sdtEndPr>
          <w:rPr>
            <w:rStyle w:val="Standardnpsmoodstavce"/>
            <w:b w:val="0"/>
            <w:shd w:val="clear" w:color="auto" w:fill="auto"/>
          </w:rPr>
        </w:sdtEndPr>
        <w:sdtContent>
          <w:r w:rsidR="00350536">
            <w:rPr>
              <w:rStyle w:val="Polokaformulepsmo"/>
            </w:rPr>
            <w:t>Adresa dítěte ulice</w:t>
          </w:r>
        </w:sdtContent>
      </w:sdt>
      <w:r>
        <w:t xml:space="preserve"> Číslo popisné:  </w:t>
      </w:r>
      <w:sdt>
        <w:sdtPr>
          <w:rPr>
            <w:rStyle w:val="Polokaformulepsmo"/>
          </w:rPr>
          <w:alias w:val="dite_adresa_popisne"/>
          <w:tag w:val="dite_adresa_popisne"/>
          <w:id w:val="-1546056498"/>
          <w:dataBinding w:xpath="/root[1]/dite[1]/dite_adresa_popisne[1]" w:storeItemID="{8B2622EE-6C02-41B2-A9BE-A58082B499FE}"/>
          <w:text/>
        </w:sdtPr>
        <w:sdtEndPr>
          <w:rPr>
            <w:rStyle w:val="Standardnpsmoodstavce"/>
            <w:b w:val="0"/>
            <w:shd w:val="clear" w:color="auto" w:fill="auto"/>
          </w:rPr>
        </w:sdtEndPr>
        <w:sdtContent>
          <w:r w:rsidR="00350536">
            <w:rPr>
              <w:rStyle w:val="Polokaformulepsmo"/>
            </w:rPr>
            <w:t>čp</w:t>
          </w:r>
        </w:sdtContent>
      </w:sdt>
    </w:p>
    <w:p w14:paraId="7031DB69" w14:textId="77777777" w:rsidR="00631B15" w:rsidRDefault="00631B15" w:rsidP="00A127CD">
      <w:pPr>
        <w:pStyle w:val="Polokaformule"/>
        <w:tabs>
          <w:tab w:val="left" w:pos="4678"/>
          <w:tab w:val="left" w:pos="4820"/>
          <w:tab w:val="left" w:pos="7088"/>
        </w:tabs>
        <w:spacing w:before="120"/>
        <w:ind w:left="284"/>
      </w:pPr>
      <w:r>
        <w:t xml:space="preserve">Město: </w:t>
      </w:r>
      <w:sdt>
        <w:sdtPr>
          <w:rPr>
            <w:rStyle w:val="Polokaformulepsmo"/>
          </w:rPr>
          <w:alias w:val="dite_adresa_mesto"/>
          <w:tag w:val="dite_adresa_mesto"/>
          <w:id w:val="-1534647857"/>
          <w:dataBinding w:xpath="/root[1]/dite[1]/dite_adresa_mesto[1]" w:storeItemID="{8B2622EE-6C02-41B2-A9BE-A58082B499FE}"/>
          <w:text/>
        </w:sdtPr>
        <w:sdtEndPr>
          <w:rPr>
            <w:rStyle w:val="Standardnpsmoodstavce"/>
            <w:b w:val="0"/>
            <w:shd w:val="clear" w:color="auto" w:fill="auto"/>
          </w:rPr>
        </w:sdtEndPr>
        <w:sdtContent>
          <w:r w:rsidR="00350536">
            <w:rPr>
              <w:rStyle w:val="Polokaformulepsmo"/>
            </w:rPr>
            <w:t>Město</w:t>
          </w:r>
        </w:sdtContent>
      </w:sdt>
      <w:r>
        <w:tab/>
        <w:t xml:space="preserve">PSČ:  </w:t>
      </w:r>
      <w:sdt>
        <w:sdtPr>
          <w:rPr>
            <w:rStyle w:val="Polokaformulepsmo"/>
          </w:rPr>
          <w:alias w:val="dite_adresa_PSC"/>
          <w:tag w:val="dite_adresa_PSC"/>
          <w:id w:val="-227604491"/>
          <w:dataBinding w:xpath="/root[1]/dite[1]/dite_adresa_psc[1]" w:storeItemID="{8B2622EE-6C02-41B2-A9BE-A58082B499FE}"/>
          <w:text/>
        </w:sdtPr>
        <w:sdtEndPr>
          <w:rPr>
            <w:rStyle w:val="Standardnpsmoodstavce"/>
            <w:b w:val="0"/>
            <w:shd w:val="clear" w:color="auto" w:fill="auto"/>
          </w:rPr>
        </w:sdtEndPr>
        <w:sdtContent>
          <w:r w:rsidR="00350536">
            <w:rPr>
              <w:rStyle w:val="Polokaformulepsmo"/>
            </w:rPr>
            <w:t>PSČ</w:t>
          </w:r>
        </w:sdtContent>
      </w:sdt>
    </w:p>
    <w:p w14:paraId="43BB3B63" w14:textId="77777777" w:rsidR="00631B15" w:rsidRDefault="001E66F1" w:rsidP="00CC4FC0">
      <w:pPr>
        <w:pStyle w:val="Polokaformule"/>
        <w:tabs>
          <w:tab w:val="left" w:leader="dot" w:pos="2410"/>
          <w:tab w:val="left" w:leader="dot" w:pos="3544"/>
          <w:tab w:val="left" w:leader="dot" w:pos="9072"/>
        </w:tabs>
        <w:spacing w:before="120"/>
        <w:ind w:left="284"/>
      </w:pPr>
      <w:r>
        <w:t xml:space="preserve">Kolikrát již bylo dítě na jakémkoliv táboře bez </w:t>
      </w:r>
      <w:proofErr w:type="gramStart"/>
      <w:r>
        <w:t xml:space="preserve">rodičů: </w:t>
      </w:r>
      <w:r w:rsidR="00FE0AA7">
        <w:t xml:space="preserve">  </w:t>
      </w:r>
      <w:proofErr w:type="gramEnd"/>
      <w:r w:rsidR="00FE0AA7">
        <w:t xml:space="preserve">        </w:t>
      </w:r>
      <w:sdt>
        <w:sdtPr>
          <w:alias w:val="dite_kolikrat"/>
          <w:tag w:val="dite_kolikrat"/>
          <w:id w:val="-1176185665"/>
          <w:lock w:val="sdtLocked"/>
          <w:comboBox>
            <w:listItem w:displayText="bude poprvé" w:value="bude poprvé"/>
            <w:listItem w:displayText="již v minulosti bylo" w:value="již v minulosti bylo"/>
          </w:comboBox>
        </w:sdtPr>
        <w:sdtEndPr/>
        <w:sdtContent>
          <w:r w:rsidR="00350536">
            <w:t>vyberte, zda již bylo na táboře</w:t>
          </w:r>
        </w:sdtContent>
      </w:sdt>
      <w:r w:rsidR="00631B15">
        <w:t>.</w:t>
      </w:r>
    </w:p>
    <w:p w14:paraId="00E222B4" w14:textId="77777777" w:rsidR="00631B15" w:rsidRDefault="00631B15" w:rsidP="00CC4FC0">
      <w:pPr>
        <w:pStyle w:val="Polokaformule"/>
        <w:tabs>
          <w:tab w:val="left" w:leader="dot" w:pos="9072"/>
        </w:tabs>
        <w:ind w:left="284"/>
        <w:rPr>
          <w:rStyle w:val="Polokaformulepsmo"/>
        </w:rPr>
      </w:pPr>
      <w:r>
        <w:t xml:space="preserve">Dítě je zdravotně pojištěno u </w:t>
      </w:r>
      <w:sdt>
        <w:sdtPr>
          <w:rPr>
            <w:rStyle w:val="Polokaformulepsmo"/>
          </w:rPr>
          <w:alias w:val="dite_pojistovna"/>
          <w:tag w:val="dite_pojistovna"/>
          <w:id w:val="-1369602727"/>
          <w:dataBinding w:xpath="/root[1]/dite[1]/dite_pojistovna[1]" w:storeItemID="{8B2622EE-6C02-41B2-A9BE-A58082B499FE}"/>
          <w:comboBox w:lastValue="Vyberte zdravotní pojišťovnu ">
            <w:listItem w:displayText="111 VZP - Všeobecná zdravotní pojišťovna ČR" w:value="111 VZP - Všeobecná zdravotní pojišťovna ČR"/>
            <w:listItem w:displayText="201 Vojenská zdravotní pojišťovna ČR" w:value="201 Vojenská zdravotní pojišťovna ČR"/>
            <w:listItem w:displayText="205 Česká průmyslová zdravotní pojišťovna" w:value="205 Česká průmyslová zdravotní pojišťovna"/>
            <w:listItem w:displayText="207 OZP - Oborová zdravotní poj. zam. bank, poj. a stav." w:value="207 OZP - Oborová zdravotní poj. zam. bank, poj. a stav."/>
            <w:listItem w:displayText="209 Zaměstnanecká pojišťovna Škoda" w:value="209 Zaměstnanecká pojišťovna Škoda"/>
            <w:listItem w:displayText="211 Zdravotní pojišťovna ministerstva vnitra ČR" w:value="211 Zdravotní pojišťovna ministerstva vnitra ČR"/>
            <w:listItem w:displayText="213 Revírní bratrská pokladna, zdrav. pojišťovna" w:value="213 Revírní bratrská pokladna, zdrav. pojišťovna"/>
          </w:comboBox>
        </w:sdtPr>
        <w:sdtEndPr>
          <w:rPr>
            <w:rStyle w:val="Standardnpsmoodstavce"/>
            <w:b w:val="0"/>
            <w:shd w:val="clear" w:color="auto" w:fill="auto"/>
          </w:rPr>
        </w:sdtEndPr>
        <w:sdtContent>
          <w:r w:rsidR="00350536">
            <w:rPr>
              <w:rStyle w:val="Polokaformulepsmo"/>
            </w:rPr>
            <w:t xml:space="preserve">Vyberte zdravotní pojišťovnu </w:t>
          </w:r>
        </w:sdtContent>
      </w:sdt>
    </w:p>
    <w:p w14:paraId="7E5A0FC8" w14:textId="77777777" w:rsidR="00631B15" w:rsidRDefault="00631B15" w:rsidP="00631B15">
      <w:pPr>
        <w:pStyle w:val="Nadpis2"/>
        <w:ind w:left="284" w:hanging="284"/>
      </w:pPr>
      <w:r w:rsidRPr="0010749D">
        <w:t>Osobní údaje zákonných zástupců účastníka</w:t>
      </w:r>
    </w:p>
    <w:p w14:paraId="601C54EE" w14:textId="77777777" w:rsidR="00631B15" w:rsidRDefault="00631B15" w:rsidP="00CC4FC0">
      <w:pPr>
        <w:pStyle w:val="Polokaformule"/>
        <w:tabs>
          <w:tab w:val="left" w:leader="dot" w:pos="9072"/>
        </w:tabs>
        <w:spacing w:before="120"/>
        <w:ind w:left="284"/>
      </w:pPr>
      <w:r>
        <w:t>Jméno a příjmení:</w:t>
      </w:r>
      <w:r w:rsidR="003F3543">
        <w:t xml:space="preserve"> </w:t>
      </w:r>
      <w:sdt>
        <w:sdtPr>
          <w:rPr>
            <w:rStyle w:val="Polokaformulepsmo"/>
          </w:rPr>
          <w:alias w:val="zastupce1_jmeno"/>
          <w:tag w:val="zastupce1_jmeno"/>
          <w:id w:val="931777915"/>
          <w:dataBinding w:xpath="/root[1]/zastupce[1]/zastupce1[1]/zastupce1_jmeno[1]" w:storeItemID="{8B2622EE-6C02-41B2-A9BE-A58082B499FE}"/>
          <w:text/>
        </w:sdtPr>
        <w:sdtEndPr>
          <w:rPr>
            <w:rStyle w:val="Standardnpsmoodstavce"/>
            <w:b w:val="0"/>
            <w:shd w:val="clear" w:color="auto" w:fill="auto"/>
          </w:rPr>
        </w:sdtEndPr>
        <w:sdtContent>
          <w:r w:rsidR="00350536">
            <w:rPr>
              <w:rStyle w:val="Polokaformulepsmo"/>
            </w:rPr>
            <w:t>Jméno a příjmení zákonného zástupce</w:t>
          </w:r>
        </w:sdtContent>
      </w:sdt>
    </w:p>
    <w:p w14:paraId="39F31BC8" w14:textId="77777777" w:rsidR="00631B15" w:rsidRDefault="00631B15" w:rsidP="00CC4FC0">
      <w:pPr>
        <w:pStyle w:val="Polokaformule"/>
        <w:tabs>
          <w:tab w:val="left" w:leader="dot" w:pos="9072"/>
        </w:tabs>
        <w:spacing w:before="120"/>
        <w:ind w:left="284"/>
      </w:pPr>
      <w:r>
        <w:t xml:space="preserve">Trvalé bydliště: </w:t>
      </w:r>
      <w:bookmarkStart w:id="3" w:name="_Hlk36665910"/>
      <w:sdt>
        <w:sdtPr>
          <w:rPr>
            <w:rStyle w:val="Polokaformulepsmo"/>
          </w:rPr>
          <w:alias w:val="zastupce1_bydliste_1"/>
          <w:tag w:val="zastupce1_bydliste_1"/>
          <w:id w:val="-461497558"/>
          <w:dataBinding w:xpath="/root[1]/zastupce[1]/zastupce1[1]/zastupce1_bydliste[1]" w:storeItemID="{8B2622EE-6C02-41B2-A9BE-A58082B499FE}"/>
          <w:text/>
        </w:sdtPr>
        <w:sdtEndPr>
          <w:rPr>
            <w:rStyle w:val="Standardnpsmoodstavce"/>
            <w:b w:val="0"/>
            <w:shd w:val="clear" w:color="auto" w:fill="auto"/>
          </w:rPr>
        </w:sdtEndPr>
        <w:sdtContent>
          <w:r w:rsidR="00350536">
            <w:rPr>
              <w:rStyle w:val="Polokaformulepsmo"/>
            </w:rPr>
            <w:t>Bydliště zákonného zástupce</w:t>
          </w:r>
        </w:sdtContent>
      </w:sdt>
      <w:bookmarkEnd w:id="3"/>
    </w:p>
    <w:p w14:paraId="3E7DA205" w14:textId="77777777" w:rsidR="00631B15" w:rsidRDefault="00631B15" w:rsidP="00CC4FC0">
      <w:pPr>
        <w:pStyle w:val="Polokaformule"/>
        <w:tabs>
          <w:tab w:val="left" w:leader="dot" w:pos="4111"/>
          <w:tab w:val="left" w:leader="dot" w:pos="9072"/>
        </w:tabs>
        <w:spacing w:before="120"/>
        <w:ind w:left="284"/>
        <w:rPr>
          <w:rStyle w:val="Polokaformulepsmo"/>
        </w:rPr>
      </w:pPr>
      <w:r>
        <w:t xml:space="preserve">Telefon: </w:t>
      </w:r>
      <w:sdt>
        <w:sdtPr>
          <w:rPr>
            <w:rStyle w:val="Polokaformulepsmo"/>
          </w:rPr>
          <w:alias w:val="zastupce1_telefon"/>
          <w:tag w:val="zastupce1_telefon"/>
          <w:id w:val="-2013144653"/>
          <w:dataBinding w:xpath="/root[1]/zastupce[1]/zastupce1[1]/zastupce1_telefon[1]" w:storeItemID="{8B2622EE-6C02-41B2-A9BE-A58082B499FE}"/>
          <w:text/>
        </w:sdtPr>
        <w:sdtEndPr>
          <w:rPr>
            <w:rStyle w:val="Standardnpsmoodstavce"/>
            <w:b w:val="0"/>
            <w:shd w:val="clear" w:color="auto" w:fill="auto"/>
          </w:rPr>
        </w:sdtEndPr>
        <w:sdtContent>
          <w:r w:rsidR="00350536">
            <w:rPr>
              <w:rStyle w:val="Polokaformulepsmo"/>
            </w:rPr>
            <w:t>Telefon zákonného zástupce</w:t>
          </w:r>
        </w:sdtContent>
      </w:sdt>
      <w:r>
        <w:t xml:space="preserve"> E-mail:  </w:t>
      </w:r>
      <w:sdt>
        <w:sdtPr>
          <w:rPr>
            <w:rStyle w:val="Polokaformulepsmo"/>
          </w:rPr>
          <w:alias w:val="zastupce1_email"/>
          <w:tag w:val="zastupce1_email"/>
          <w:id w:val="399637196"/>
          <w:dataBinding w:xpath="/root[1]/zastupce[1]/zastupce1[1]/zastupce1_email[1]" w:storeItemID="{8B2622EE-6C02-41B2-A9BE-A58082B499FE}"/>
          <w:text/>
        </w:sdtPr>
        <w:sdtEndPr>
          <w:rPr>
            <w:rStyle w:val="Standardnpsmoodstavce"/>
            <w:b w:val="0"/>
            <w:shd w:val="clear" w:color="auto" w:fill="auto"/>
          </w:rPr>
        </w:sdtEndPr>
        <w:sdtContent>
          <w:r w:rsidR="00350536">
            <w:rPr>
              <w:rStyle w:val="Polokaformulepsmo"/>
            </w:rPr>
            <w:t>Email zákonného zástupce</w:t>
          </w:r>
        </w:sdtContent>
      </w:sdt>
    </w:p>
    <w:p w14:paraId="74BD75E6" w14:textId="77777777" w:rsidR="00631B15" w:rsidRDefault="00631B15" w:rsidP="00CC4FC0">
      <w:pPr>
        <w:pStyle w:val="Polokaformule"/>
        <w:tabs>
          <w:tab w:val="left" w:leader="dot" w:pos="9072"/>
        </w:tabs>
        <w:ind w:left="284"/>
      </w:pPr>
      <w:r>
        <w:t>Jméno a příjmení:</w:t>
      </w:r>
      <w:r w:rsidR="003F3543">
        <w:t xml:space="preserve"> </w:t>
      </w:r>
      <w:sdt>
        <w:sdtPr>
          <w:rPr>
            <w:rStyle w:val="Polokaformulepsmo"/>
          </w:rPr>
          <w:alias w:val="zastupce2_jmeno"/>
          <w:tag w:val="zastupce2_jmeno"/>
          <w:id w:val="1282531522"/>
          <w:dataBinding w:xpath="/root[1]/zastupce[1]/zastupce2[1]/zastupce2_jmeno[1]" w:storeItemID="{8B2622EE-6C02-41B2-A9BE-A58082B499FE}"/>
          <w:text/>
        </w:sdtPr>
        <w:sdtEndPr>
          <w:rPr>
            <w:rStyle w:val="Standardnpsmoodstavce"/>
            <w:b w:val="0"/>
            <w:shd w:val="clear" w:color="auto" w:fill="auto"/>
          </w:rPr>
        </w:sdtEndPr>
        <w:sdtContent>
          <w:r w:rsidR="00350536">
            <w:rPr>
              <w:rStyle w:val="Polokaformulepsmo"/>
            </w:rPr>
            <w:t>Jméno a příjmení zákonného zástupce</w:t>
          </w:r>
        </w:sdtContent>
      </w:sdt>
    </w:p>
    <w:p w14:paraId="236101D3" w14:textId="77777777" w:rsidR="00631B15" w:rsidRDefault="00631B15" w:rsidP="00CC4FC0">
      <w:pPr>
        <w:pStyle w:val="Polokaformule"/>
        <w:tabs>
          <w:tab w:val="left" w:leader="dot" w:pos="9072"/>
        </w:tabs>
        <w:spacing w:before="120"/>
        <w:ind w:left="284"/>
      </w:pPr>
      <w:r>
        <w:t xml:space="preserve">Trvalé bydliště: </w:t>
      </w:r>
      <w:sdt>
        <w:sdtPr>
          <w:rPr>
            <w:rStyle w:val="Polokaformulepsmo"/>
          </w:rPr>
          <w:alias w:val="zastupce2_bydliste"/>
          <w:tag w:val="zastupce2_bydliste"/>
          <w:id w:val="-902137371"/>
          <w:dataBinding w:xpath="/root[1]/zastupce[1]/zastupce2[1]/zastupce2_bydliste[1]" w:storeItemID="{8B2622EE-6C02-41B2-A9BE-A58082B499FE}"/>
          <w:text/>
        </w:sdtPr>
        <w:sdtEndPr>
          <w:rPr>
            <w:rStyle w:val="Polokaformulepsmo"/>
          </w:rPr>
        </w:sdtEndPr>
        <w:sdtContent>
          <w:r w:rsidR="00350536">
            <w:rPr>
              <w:rStyle w:val="Polokaformulepsmo"/>
            </w:rPr>
            <w:t>Bydliště zákonného zástupce</w:t>
          </w:r>
        </w:sdtContent>
      </w:sdt>
    </w:p>
    <w:p w14:paraId="5B8FCC80" w14:textId="77777777" w:rsidR="00631B15" w:rsidRDefault="00631B15" w:rsidP="00CC4FC0">
      <w:pPr>
        <w:pStyle w:val="Polokaformule"/>
        <w:tabs>
          <w:tab w:val="left" w:leader="dot" w:pos="4111"/>
          <w:tab w:val="left" w:leader="dot" w:pos="9072"/>
        </w:tabs>
        <w:spacing w:before="120"/>
        <w:ind w:left="284"/>
      </w:pPr>
      <w:r>
        <w:t xml:space="preserve">Telefon: </w:t>
      </w:r>
      <w:sdt>
        <w:sdtPr>
          <w:rPr>
            <w:rStyle w:val="Polokaformulepsmo"/>
          </w:rPr>
          <w:alias w:val="zastupce2_telefon"/>
          <w:tag w:val="zastupce2_telefon"/>
          <w:id w:val="849453459"/>
          <w:dataBinding w:xpath="/root[1]/zastupce[1]/zastupce2[1]/zastupce2_telefon[1]" w:storeItemID="{8B2622EE-6C02-41B2-A9BE-A58082B499FE}"/>
          <w:text/>
        </w:sdtPr>
        <w:sdtEndPr>
          <w:rPr>
            <w:rStyle w:val="Standardnpsmoodstavce"/>
            <w:b w:val="0"/>
            <w:shd w:val="clear" w:color="auto" w:fill="auto"/>
          </w:rPr>
        </w:sdtEndPr>
        <w:sdtContent>
          <w:r w:rsidR="00350536">
            <w:rPr>
              <w:rStyle w:val="Polokaformulepsmo"/>
            </w:rPr>
            <w:t>Telefon zákonného zástupce</w:t>
          </w:r>
        </w:sdtContent>
      </w:sdt>
      <w:r>
        <w:t xml:space="preserve"> E-mail:  </w:t>
      </w:r>
      <w:sdt>
        <w:sdtPr>
          <w:rPr>
            <w:rStyle w:val="Polokaformulepsmo"/>
          </w:rPr>
          <w:alias w:val="zastupce2_email"/>
          <w:tag w:val="zastupce2_email"/>
          <w:id w:val="-515762322"/>
          <w:dataBinding w:xpath="/root[1]/zastupce[1]/zastupce2[1]/zastupce2_email[1]" w:storeItemID="{8B2622EE-6C02-41B2-A9BE-A58082B499FE}"/>
          <w:text/>
        </w:sdtPr>
        <w:sdtEndPr>
          <w:rPr>
            <w:rStyle w:val="Standardnpsmoodstavce"/>
            <w:b w:val="0"/>
            <w:shd w:val="clear" w:color="auto" w:fill="auto"/>
          </w:rPr>
        </w:sdtEndPr>
        <w:sdtContent>
          <w:r w:rsidR="00350536">
            <w:rPr>
              <w:rStyle w:val="Polokaformulepsmo"/>
            </w:rPr>
            <w:t>Email zákonného zástupce</w:t>
          </w:r>
        </w:sdtContent>
      </w:sdt>
    </w:p>
    <w:p w14:paraId="36A523F7" w14:textId="77777777" w:rsidR="00631B15" w:rsidRDefault="00631B15" w:rsidP="00631B15">
      <w:pPr>
        <w:pStyle w:val="Polokaformule"/>
        <w:tabs>
          <w:tab w:val="left" w:pos="3828"/>
          <w:tab w:val="right" w:leader="underscore" w:pos="9639"/>
        </w:tabs>
      </w:pPr>
      <w:r w:rsidRPr="005C3B6F">
        <w:t>Žádost o příspěvek pro výše jmenované dítě byla podána u (jméno a adresa zaměstnavatele, event. obecního úřadu)</w:t>
      </w:r>
      <w:r w:rsidR="00A314CA">
        <w:t xml:space="preserve">: </w:t>
      </w:r>
      <w:sdt>
        <w:sdtPr>
          <w:id w:val="-1975131576"/>
        </w:sdtPr>
        <w:sdtEndPr/>
        <w:sdtContent>
          <w:r w:rsidR="00A314CA">
            <w:t xml:space="preserve">     </w:t>
          </w:r>
        </w:sdtContent>
      </w:sdt>
      <w:r w:rsidR="00A314CA">
        <w:t xml:space="preserve">  </w:t>
      </w:r>
    </w:p>
    <w:p w14:paraId="78618FEC" w14:textId="77777777" w:rsidR="0075789B" w:rsidRDefault="0075789B" w:rsidP="00631B15">
      <w:pPr>
        <w:pStyle w:val="Polokaformule"/>
        <w:tabs>
          <w:tab w:val="left" w:pos="3828"/>
          <w:tab w:val="right" w:leader="underscore" w:pos="9639"/>
        </w:tabs>
      </w:pPr>
    </w:p>
    <w:p w14:paraId="51DB3EBA" w14:textId="77777777" w:rsidR="004268E6" w:rsidRDefault="00631B15" w:rsidP="00CC4FC0">
      <w:pPr>
        <w:pStyle w:val="Polokaformule"/>
        <w:tabs>
          <w:tab w:val="left" w:leader="dot" w:pos="2127"/>
          <w:tab w:val="left" w:pos="4820"/>
          <w:tab w:val="left" w:leader="dot" w:pos="9498"/>
        </w:tabs>
        <w:spacing w:before="720"/>
      </w:pPr>
      <w:r>
        <w:t>V </w:t>
      </w:r>
      <w:sdt>
        <w:sdtPr>
          <w:rPr>
            <w:rStyle w:val="Polokaformulepsmo"/>
            <w:b w:val="0"/>
          </w:rPr>
          <w:alias w:val="podpis_misto_1"/>
          <w:tag w:val="podpis_misto"/>
          <w:id w:val="-22864199"/>
          <w:dataBinding w:xpath="root[1]/podpis_misto[1]" w:storeItemID="{8B2622EE-6C02-41B2-A9BE-A58082B499FE}"/>
          <w:text/>
        </w:sdtPr>
        <w:sdtEndPr>
          <w:rPr>
            <w:rStyle w:val="Standardnpsmoodstavce"/>
            <w:b/>
            <w:shd w:val="clear" w:color="auto" w:fill="auto"/>
          </w:rPr>
        </w:sdtEndPr>
        <w:sdtContent>
          <w:r w:rsidR="00350536">
            <w:rPr>
              <w:rStyle w:val="Polokaformulepsmo"/>
              <w:b w:val="0"/>
            </w:rPr>
            <w:t>Místo podpisu</w:t>
          </w:r>
        </w:sdtContent>
      </w:sdt>
      <w:r>
        <w:t xml:space="preserve"> dne </w:t>
      </w:r>
      <w:sdt>
        <w:sdtPr>
          <w:rPr>
            <w:rStyle w:val="Polokaformulepsmo"/>
            <w:b w:val="0"/>
          </w:rPr>
          <w:alias w:val="podpis_datum"/>
          <w:tag w:val="podpis_datum"/>
          <w:id w:val="-167100001"/>
          <w:placeholder>
            <w:docPart w:val="00BFC322AD124FE38040AFE0ED00746A"/>
          </w:placeholder>
          <w:showingPlcHdr/>
          <w:dataBinding w:xpath="root[1]/podpis_datum[1]" w:storeItemID="{8B2622EE-6C02-41B2-A9BE-A58082B499FE}"/>
          <w:date>
            <w:dateFormat w:val="dd.MM.yyyy"/>
            <w:lid w:val="cs-CZ"/>
            <w:storeMappedDataAs w:val="dateTime"/>
            <w:calendar w:val="gregorian"/>
          </w:date>
        </w:sdtPr>
        <w:sdtEndPr>
          <w:rPr>
            <w:rStyle w:val="Polokaformulepsmo"/>
          </w:rPr>
        </w:sdtEndPr>
        <w:sdtContent>
          <w:r w:rsidR="00914BE8" w:rsidRPr="00E36E84">
            <w:rPr>
              <w:rStyle w:val="Polokaformulepsmo"/>
            </w:rPr>
            <w:t xml:space="preserve">     </w:t>
          </w:r>
        </w:sdtContent>
      </w:sdt>
      <w:r>
        <w:tab/>
      </w:r>
      <w:r w:rsidR="00CC1617">
        <w:tab/>
      </w:r>
    </w:p>
    <w:p w14:paraId="63025849" w14:textId="77777777" w:rsidR="00631B15" w:rsidRDefault="00631B15" w:rsidP="00CC4FC0">
      <w:pPr>
        <w:pStyle w:val="Polokaformule"/>
        <w:tabs>
          <w:tab w:val="center" w:pos="7088"/>
        </w:tabs>
        <w:spacing w:before="0" w:line="240" w:lineRule="auto"/>
      </w:pPr>
      <w:r>
        <w:tab/>
        <w:t>podpisy všech zákonných zástupců</w:t>
      </w:r>
    </w:p>
    <w:p w14:paraId="6C01C5E1" w14:textId="77777777" w:rsidR="00631B15" w:rsidRDefault="00631B15" w:rsidP="00631B15">
      <w:pPr>
        <w:pStyle w:val="Nadpis2"/>
        <w:numPr>
          <w:ilvl w:val="0"/>
          <w:numId w:val="0"/>
        </w:numPr>
        <w:spacing w:before="0"/>
      </w:pPr>
      <w:r>
        <w:t>Poučení o platbě</w:t>
      </w:r>
    </w:p>
    <w:p w14:paraId="1B112F05" w14:textId="52E076D6" w:rsidR="00631B15" w:rsidRPr="0075789B" w:rsidRDefault="00631B15" w:rsidP="00631B15">
      <w:pPr>
        <w:pStyle w:val="Polokaformule"/>
        <w:numPr>
          <w:ilvl w:val="0"/>
          <w:numId w:val="5"/>
        </w:numPr>
        <w:spacing w:before="0"/>
        <w:ind w:left="284" w:hanging="284"/>
        <w:rPr>
          <w:sz w:val="18"/>
          <w:szCs w:val="18"/>
        </w:rPr>
      </w:pPr>
      <w:r w:rsidRPr="0075789B">
        <w:rPr>
          <w:sz w:val="18"/>
          <w:szCs w:val="18"/>
        </w:rPr>
        <w:t xml:space="preserve">Cena tábora je </w:t>
      </w:r>
      <w:sdt>
        <w:sdtPr>
          <w:rPr>
            <w:sz w:val="18"/>
            <w:szCs w:val="18"/>
          </w:rPr>
          <w:alias w:val="cena"/>
          <w:tag w:val="cena"/>
          <w:id w:val="-1796672862"/>
          <w:lock w:val="sdtContentLocked"/>
          <w:text/>
        </w:sdtPr>
        <w:sdtEndPr/>
        <w:sdtContent>
          <w:r w:rsidR="00707B93">
            <w:rPr>
              <w:sz w:val="18"/>
              <w:szCs w:val="18"/>
            </w:rPr>
            <w:t>6</w:t>
          </w:r>
          <w:r w:rsidR="00046743">
            <w:rPr>
              <w:sz w:val="18"/>
              <w:szCs w:val="18"/>
            </w:rPr>
            <w:t>000</w:t>
          </w:r>
          <w:r w:rsidR="00046743" w:rsidRPr="00011D19" w:rsidDel="00350536">
            <w:rPr>
              <w:sz w:val="18"/>
              <w:szCs w:val="18"/>
            </w:rPr>
            <w:t>,-Kč</w:t>
          </w:r>
        </w:sdtContent>
      </w:sdt>
      <w:r w:rsidR="00011D19" w:rsidRPr="0075789B">
        <w:rPr>
          <w:sz w:val="18"/>
          <w:szCs w:val="18"/>
        </w:rPr>
        <w:t xml:space="preserve"> </w:t>
      </w:r>
      <w:r w:rsidRPr="0075789B">
        <w:rPr>
          <w:sz w:val="18"/>
          <w:szCs w:val="18"/>
        </w:rPr>
        <w:t xml:space="preserve">splatná do </w:t>
      </w:r>
      <w:sdt>
        <w:sdtPr>
          <w:rPr>
            <w:sz w:val="18"/>
            <w:szCs w:val="18"/>
          </w:rPr>
          <w:alias w:val="cena_splatnost"/>
          <w:tag w:val="cena_splatnost"/>
          <w:id w:val="1656642509"/>
          <w:lock w:val="sdtContentLocked"/>
          <w:dataBinding w:xpath="/root[1]/tabor[1]/splatnost_datum[1]" w:storeItemID="{8B2622EE-6C02-41B2-A9BE-A58082B499FE}"/>
          <w:date w:fullDate="2024-05-31T00:00:00Z">
            <w:dateFormat w:val="dd.MM.yyyy"/>
            <w:lid w:val="cs-CZ"/>
            <w:storeMappedDataAs w:val="dateTime"/>
            <w:calendar w:val="gregorian"/>
          </w:date>
        </w:sdtPr>
        <w:sdtEndPr/>
        <w:sdtContent>
          <w:r w:rsidR="004E7157">
            <w:rPr>
              <w:sz w:val="18"/>
              <w:szCs w:val="18"/>
            </w:rPr>
            <w:t>31.05.2024</w:t>
          </w:r>
        </w:sdtContent>
      </w:sdt>
      <w:r w:rsidRPr="0075789B">
        <w:rPr>
          <w:sz w:val="18"/>
          <w:szCs w:val="18"/>
        </w:rPr>
        <w:t>. Cena zahrnuje celkový pobyt na táboře, pojištění a dopravu do a z</w:t>
      </w:r>
      <w:r w:rsidR="00BB3675">
        <w:rPr>
          <w:sz w:val="18"/>
          <w:szCs w:val="18"/>
        </w:rPr>
        <w:t> </w:t>
      </w:r>
      <w:r w:rsidRPr="0075789B">
        <w:rPr>
          <w:sz w:val="18"/>
          <w:szCs w:val="18"/>
        </w:rPr>
        <w:t>tábora.</w:t>
      </w:r>
    </w:p>
    <w:p w14:paraId="7D45840A" w14:textId="77777777" w:rsidR="00631B15" w:rsidRPr="0075789B" w:rsidRDefault="00631B15" w:rsidP="00631B15">
      <w:pPr>
        <w:pStyle w:val="Polokaformule"/>
        <w:numPr>
          <w:ilvl w:val="0"/>
          <w:numId w:val="5"/>
        </w:numPr>
        <w:spacing w:before="0"/>
        <w:ind w:left="284" w:hanging="284"/>
        <w:rPr>
          <w:sz w:val="18"/>
          <w:szCs w:val="18"/>
        </w:rPr>
      </w:pPr>
      <w:r w:rsidRPr="0075789B">
        <w:rPr>
          <w:sz w:val="18"/>
          <w:szCs w:val="18"/>
        </w:rPr>
        <w:t xml:space="preserve">Plaťte prosíme bankovním převodem na </w:t>
      </w:r>
      <w:proofErr w:type="spellStart"/>
      <w:r w:rsidRPr="0075789B">
        <w:rPr>
          <w:sz w:val="18"/>
          <w:szCs w:val="18"/>
        </w:rPr>
        <w:t>č.ú</w:t>
      </w:r>
      <w:proofErr w:type="spellEnd"/>
      <w:r w:rsidRPr="0075789B">
        <w:rPr>
          <w:sz w:val="18"/>
          <w:szCs w:val="18"/>
        </w:rPr>
        <w:t>. 242281239/0300</w:t>
      </w:r>
      <w:r w:rsidR="00707B93">
        <w:rPr>
          <w:sz w:val="18"/>
          <w:szCs w:val="18"/>
        </w:rPr>
        <w:t xml:space="preserve">. Do poznámky uveďte </w:t>
      </w:r>
      <w:r w:rsidR="00657938">
        <w:rPr>
          <w:sz w:val="18"/>
          <w:szCs w:val="18"/>
        </w:rPr>
        <w:t>jméno dítěte (dětí).</w:t>
      </w:r>
    </w:p>
    <w:p w14:paraId="6EE780CC" w14:textId="77777777" w:rsidR="00631B15" w:rsidRPr="0075789B" w:rsidRDefault="00631B15" w:rsidP="00631B15">
      <w:pPr>
        <w:pStyle w:val="Polokaformule"/>
        <w:numPr>
          <w:ilvl w:val="0"/>
          <w:numId w:val="5"/>
        </w:numPr>
        <w:spacing w:before="0"/>
        <w:ind w:left="284" w:hanging="284"/>
        <w:rPr>
          <w:sz w:val="18"/>
          <w:szCs w:val="18"/>
        </w:rPr>
      </w:pPr>
      <w:r w:rsidRPr="0075789B">
        <w:rPr>
          <w:sz w:val="18"/>
          <w:szCs w:val="18"/>
        </w:rPr>
        <w:t xml:space="preserve">Váš zaměstnavatel Vám může přispět na účastnický poplatek. Na tuto možnost se prosím u něj informujte. Potvrzení o přihlášení Vašeho dítěte na tábor Vám rádi vydáme. Fakturu pro Vašeho zaměstnavatele vystavíme na základě jeho písemné objednávky s uvedením jeho adresy a </w:t>
      </w:r>
      <w:proofErr w:type="gramStart"/>
      <w:r w:rsidRPr="0075789B">
        <w:rPr>
          <w:sz w:val="18"/>
          <w:szCs w:val="18"/>
        </w:rPr>
        <w:t>IČO</w:t>
      </w:r>
      <w:proofErr w:type="gramEnd"/>
      <w:r w:rsidRPr="0075789B">
        <w:rPr>
          <w:sz w:val="18"/>
          <w:szCs w:val="18"/>
        </w:rPr>
        <w:t xml:space="preserve"> popř. bankovního spojení.</w:t>
      </w:r>
    </w:p>
    <w:p w14:paraId="4244F40A" w14:textId="77777777" w:rsidR="003963F0" w:rsidRDefault="00631B15" w:rsidP="00914BE8">
      <w:pPr>
        <w:pStyle w:val="Polokaformule"/>
        <w:numPr>
          <w:ilvl w:val="0"/>
          <w:numId w:val="5"/>
        </w:numPr>
        <w:spacing w:before="0"/>
        <w:ind w:left="284" w:hanging="284"/>
        <w:rPr>
          <w:sz w:val="18"/>
          <w:szCs w:val="18"/>
        </w:rPr>
      </w:pPr>
      <w:r w:rsidRPr="0075789B">
        <w:rPr>
          <w:sz w:val="18"/>
          <w:szCs w:val="18"/>
        </w:rPr>
        <w:t>Storno poplatky:</w:t>
      </w:r>
      <w:r w:rsidR="003963F0" w:rsidRPr="0075789B" w:rsidDel="003963F0">
        <w:rPr>
          <w:sz w:val="18"/>
          <w:szCs w:val="18"/>
        </w:rPr>
        <w:t xml:space="preserve"> </w:t>
      </w:r>
    </w:p>
    <w:p w14:paraId="6A530D0E" w14:textId="7D1A9046" w:rsidR="001E66F1" w:rsidRDefault="003963F0" w:rsidP="00914BE8">
      <w:pPr>
        <w:pStyle w:val="Polokaformule"/>
        <w:tabs>
          <w:tab w:val="left" w:leader="dot" w:pos="5103"/>
        </w:tabs>
        <w:spacing w:before="0"/>
        <w:ind w:left="284"/>
        <w:rPr>
          <w:sz w:val="18"/>
          <w:szCs w:val="18"/>
        </w:rPr>
      </w:pPr>
      <w:r w:rsidRPr="00914BE8">
        <w:rPr>
          <w:sz w:val="18"/>
          <w:szCs w:val="18"/>
        </w:rPr>
        <w:t>při odhlášení dítěte p</w:t>
      </w:r>
      <w:r w:rsidR="001E66F1">
        <w:rPr>
          <w:sz w:val="18"/>
          <w:szCs w:val="18"/>
        </w:rPr>
        <w:t>řed</w:t>
      </w:r>
      <w:r w:rsidRPr="00914BE8">
        <w:rPr>
          <w:sz w:val="18"/>
          <w:szCs w:val="18"/>
        </w:rPr>
        <w:t xml:space="preserve"> </w:t>
      </w:r>
      <w:r w:rsidR="001E66F1">
        <w:rPr>
          <w:sz w:val="18"/>
          <w:szCs w:val="18"/>
        </w:rPr>
        <w:t>20</w:t>
      </w:r>
      <w:r w:rsidRPr="00914BE8">
        <w:rPr>
          <w:sz w:val="18"/>
          <w:szCs w:val="18"/>
        </w:rPr>
        <w:t>.</w:t>
      </w:r>
      <w:r w:rsidR="001E66F1">
        <w:rPr>
          <w:sz w:val="18"/>
          <w:szCs w:val="18"/>
        </w:rPr>
        <w:t>7</w:t>
      </w:r>
      <w:r w:rsidRPr="00914BE8">
        <w:rPr>
          <w:sz w:val="18"/>
          <w:szCs w:val="18"/>
        </w:rPr>
        <w:t>.</w:t>
      </w:r>
      <w:r w:rsidR="00BB3675" w:rsidRPr="00914BE8">
        <w:rPr>
          <w:sz w:val="18"/>
          <w:szCs w:val="18"/>
        </w:rPr>
        <w:t>202</w:t>
      </w:r>
      <w:r w:rsidR="001E66F1">
        <w:rPr>
          <w:sz w:val="18"/>
          <w:szCs w:val="18"/>
        </w:rPr>
        <w:t>4</w:t>
      </w:r>
      <w:r w:rsidRPr="00914BE8">
        <w:rPr>
          <w:sz w:val="18"/>
          <w:szCs w:val="18"/>
        </w:rPr>
        <w:t>:</w:t>
      </w:r>
      <w:r w:rsidRPr="00914BE8">
        <w:rPr>
          <w:sz w:val="18"/>
          <w:szCs w:val="18"/>
        </w:rPr>
        <w:tab/>
        <w:t>1</w:t>
      </w:r>
      <w:r w:rsidR="001E66F1">
        <w:rPr>
          <w:sz w:val="18"/>
          <w:szCs w:val="18"/>
        </w:rPr>
        <w:t>5</w:t>
      </w:r>
      <w:r w:rsidRPr="00914BE8">
        <w:rPr>
          <w:sz w:val="18"/>
          <w:szCs w:val="18"/>
        </w:rPr>
        <w:t>00,- Kč</w:t>
      </w:r>
    </w:p>
    <w:p w14:paraId="0F28C1BB" w14:textId="77777777" w:rsidR="00631B15" w:rsidRPr="0075789B" w:rsidRDefault="001E66F1" w:rsidP="00914BE8">
      <w:pPr>
        <w:pStyle w:val="Polokaformule"/>
        <w:tabs>
          <w:tab w:val="left" w:leader="dot" w:pos="5103"/>
        </w:tabs>
        <w:spacing w:before="0"/>
        <w:ind w:left="284"/>
        <w:rPr>
          <w:sz w:val="18"/>
          <w:szCs w:val="18"/>
        </w:rPr>
      </w:pPr>
      <w:r w:rsidRPr="00914BE8">
        <w:rPr>
          <w:sz w:val="18"/>
          <w:szCs w:val="18"/>
        </w:rPr>
        <w:t>při odhlášení dítěte p</w:t>
      </w:r>
      <w:r>
        <w:rPr>
          <w:sz w:val="18"/>
          <w:szCs w:val="18"/>
        </w:rPr>
        <w:t>o</w:t>
      </w:r>
      <w:r w:rsidRPr="00914BE8">
        <w:rPr>
          <w:sz w:val="18"/>
          <w:szCs w:val="18"/>
        </w:rPr>
        <w:t xml:space="preserve"> </w:t>
      </w:r>
      <w:r>
        <w:rPr>
          <w:sz w:val="18"/>
          <w:szCs w:val="18"/>
        </w:rPr>
        <w:t>19</w:t>
      </w:r>
      <w:r w:rsidRPr="00914BE8">
        <w:rPr>
          <w:sz w:val="18"/>
          <w:szCs w:val="18"/>
        </w:rPr>
        <w:t>.</w:t>
      </w:r>
      <w:r>
        <w:rPr>
          <w:sz w:val="18"/>
          <w:szCs w:val="18"/>
        </w:rPr>
        <w:t>7</w:t>
      </w:r>
      <w:r w:rsidRPr="00914BE8">
        <w:rPr>
          <w:sz w:val="18"/>
          <w:szCs w:val="18"/>
        </w:rPr>
        <w:t>.202</w:t>
      </w:r>
      <w:r>
        <w:rPr>
          <w:sz w:val="18"/>
          <w:szCs w:val="18"/>
        </w:rPr>
        <w:t>4</w:t>
      </w:r>
      <w:r w:rsidRPr="00914BE8">
        <w:rPr>
          <w:sz w:val="18"/>
          <w:szCs w:val="18"/>
        </w:rPr>
        <w:t>:</w:t>
      </w:r>
      <w:r w:rsidRPr="00914BE8">
        <w:rPr>
          <w:sz w:val="18"/>
          <w:szCs w:val="18"/>
        </w:rPr>
        <w:tab/>
      </w:r>
      <w:r>
        <w:rPr>
          <w:sz w:val="18"/>
          <w:szCs w:val="18"/>
        </w:rPr>
        <w:t>30</w:t>
      </w:r>
      <w:r w:rsidRPr="00914BE8">
        <w:rPr>
          <w:sz w:val="18"/>
          <w:szCs w:val="18"/>
        </w:rPr>
        <w:t>00,- Kč</w:t>
      </w:r>
      <w:r w:rsidR="003963F0" w:rsidRPr="00914BE8">
        <w:rPr>
          <w:sz w:val="18"/>
          <w:szCs w:val="18"/>
        </w:rPr>
        <w:br/>
        <w:t>Nástupem účastníka do tábora ztrácíte nárok na vrácení účastnického poplatku.</w:t>
      </w:r>
      <w:r w:rsidR="003963F0">
        <w:rPr>
          <w:sz w:val="18"/>
          <w:szCs w:val="18"/>
        </w:rPr>
        <w:br/>
      </w:r>
    </w:p>
    <w:p w14:paraId="299CEF23" w14:textId="77777777" w:rsidR="00631B15" w:rsidRDefault="00631B15" w:rsidP="00631B15">
      <w:pPr>
        <w:pStyle w:val="Nadpis1"/>
      </w:pPr>
      <w:bookmarkStart w:id="4" w:name="_Toc156717496"/>
      <w:r>
        <w:lastRenderedPageBreak/>
        <w:t>SOUHLASOVÝ FORMULÁŘ GDPR</w:t>
      </w:r>
      <w:bookmarkEnd w:id="4"/>
    </w:p>
    <w:p w14:paraId="048EE125" w14:textId="77777777" w:rsidR="00631B15" w:rsidRDefault="00631B15" w:rsidP="00631B15">
      <w:pPr>
        <w:pStyle w:val="Polokaformule"/>
        <w:tabs>
          <w:tab w:val="center" w:pos="7371"/>
        </w:tabs>
        <w:jc w:val="center"/>
      </w:pPr>
      <w:r>
        <w:t xml:space="preserve">General Data </w:t>
      </w:r>
      <w:proofErr w:type="spellStart"/>
      <w:r>
        <w:t>Protection</w:t>
      </w:r>
      <w:proofErr w:type="spellEnd"/>
      <w:r w:rsidR="006D7D3B">
        <w:t xml:space="preserve"> </w:t>
      </w:r>
      <w:proofErr w:type="spellStart"/>
      <w:r>
        <w:t>Regulation</w:t>
      </w:r>
      <w:proofErr w:type="spellEnd"/>
      <w:r>
        <w:t xml:space="preserve"> = Obecné nařízení o ochraně osobních údajů</w:t>
      </w:r>
    </w:p>
    <w:p w14:paraId="785FEA3B" w14:textId="77777777" w:rsidR="00631B15" w:rsidRDefault="00631B15" w:rsidP="00631B15">
      <w:pPr>
        <w:pStyle w:val="Polokaformule"/>
        <w:tabs>
          <w:tab w:val="center" w:pos="7371"/>
        </w:tabs>
      </w:pPr>
    </w:p>
    <w:p w14:paraId="12A9D691" w14:textId="77777777" w:rsidR="00631B15" w:rsidRDefault="00631B15" w:rsidP="00CC4FC0">
      <w:pPr>
        <w:pStyle w:val="Polokaformule"/>
        <w:tabs>
          <w:tab w:val="left" w:leader="dot" w:pos="9498"/>
        </w:tabs>
      </w:pPr>
      <w:r>
        <w:t xml:space="preserve">Jméno a příjmení dítěte – účastníka tábora: </w:t>
      </w:r>
      <w:sdt>
        <w:sdtPr>
          <w:rPr>
            <w:rStyle w:val="Polokaformulepsmo"/>
          </w:rPr>
          <w:alias w:val="dite_jmeno"/>
          <w:tag w:val="dite_jmeno"/>
          <w:id w:val="4392096"/>
          <w:dataBinding w:xpath="/root[1]/dite[1]/dite_jmeno[1]" w:storeItemID="{8B2622EE-6C02-41B2-A9BE-A58082B499FE}"/>
          <w:text/>
        </w:sdtPr>
        <w:sdtEndPr>
          <w:rPr>
            <w:rStyle w:val="Standardnpsmoodstavce"/>
            <w:b w:val="0"/>
            <w:shd w:val="clear" w:color="auto" w:fill="auto"/>
          </w:rPr>
        </w:sdtEndPr>
        <w:sdtContent>
          <w:r w:rsidR="0002619E">
            <w:rPr>
              <w:rStyle w:val="Polokaformulepsmo"/>
            </w:rPr>
            <w:t>Jméno a příjmení dítěte</w:t>
          </w:r>
        </w:sdtContent>
      </w:sdt>
    </w:p>
    <w:p w14:paraId="18993957" w14:textId="77777777" w:rsidR="00631B15" w:rsidRDefault="00631B15" w:rsidP="00CC4FC0">
      <w:pPr>
        <w:pStyle w:val="Polokaformule"/>
        <w:tabs>
          <w:tab w:val="left" w:leader="dot" w:pos="9498"/>
        </w:tabs>
      </w:pPr>
      <w:r>
        <w:t xml:space="preserve">Jméno a příjmení zákonného zástupce: </w:t>
      </w:r>
      <w:sdt>
        <w:sdtPr>
          <w:rPr>
            <w:rStyle w:val="Polokaformulepsmo"/>
          </w:rPr>
          <w:alias w:val="zastupce1_jmeno_2"/>
          <w:tag w:val="zastupce1_jmeno"/>
          <w:id w:val="4392097"/>
          <w:dataBinding w:xpath="/root[1]/zastupce[1]/zastupce1[1]/zastupce1_jmeno[1]" w:storeItemID="{8B2622EE-6C02-41B2-A9BE-A58082B499FE}"/>
          <w:text/>
        </w:sdtPr>
        <w:sdtEndPr>
          <w:rPr>
            <w:rStyle w:val="Standardnpsmoodstavce"/>
            <w:b w:val="0"/>
            <w:shd w:val="clear" w:color="auto" w:fill="auto"/>
          </w:rPr>
        </w:sdtEndPr>
        <w:sdtContent>
          <w:r w:rsidR="00350536">
            <w:rPr>
              <w:rStyle w:val="Polokaformulepsmo"/>
            </w:rPr>
            <w:t>Jméno a příjmení zákonného zástupce</w:t>
          </w:r>
        </w:sdtContent>
      </w:sdt>
    </w:p>
    <w:p w14:paraId="49398F14" w14:textId="77777777" w:rsidR="00631B15" w:rsidRDefault="00631B15" w:rsidP="00631B15">
      <w:pPr>
        <w:pStyle w:val="Polokaformule"/>
      </w:pPr>
    </w:p>
    <w:p w14:paraId="4032CF40" w14:textId="77777777" w:rsidR="00631B15" w:rsidRDefault="00631B15" w:rsidP="00631B15">
      <w:pPr>
        <w:pStyle w:val="Polokaformule"/>
      </w:pPr>
      <w:r>
        <w:t>Tímto v souladu s nařízením Evropského parlamentu a Rady (EU) č. 2016/679 o ochraně fyzických osob v souvislosti se zpracováním osobních údajů a o volném pohybu těchto údajů a o zrušení směrnice 95/46/ES (dále jen „Obecné nařízení“), uděluji svůj souhlas se zpracováním níže uvedených údajů účastníka tábora Spolku KOKOS, IČO: 22907106, se sídlem Dvorní 529/18, Dolní Chabry, 184 00 Praha 8 za účelem:</w:t>
      </w:r>
    </w:p>
    <w:p w14:paraId="7845B40C" w14:textId="77777777" w:rsidR="00631B15" w:rsidRDefault="00631B15" w:rsidP="00631B15">
      <w:pPr>
        <w:pStyle w:val="Polokaformule"/>
      </w:pPr>
      <w:r>
        <w:t>Osobní údaje a účel zpracování:</w:t>
      </w:r>
    </w:p>
    <w:p w14:paraId="25191C7C" w14:textId="77777777" w:rsidR="00631B15" w:rsidRDefault="00631B15" w:rsidP="00631B15">
      <w:pPr>
        <w:pStyle w:val="Polokaformule"/>
        <w:ind w:left="709"/>
      </w:pPr>
      <w:r>
        <w:t>Souhlasím s (prosím zakřížkujte):</w:t>
      </w:r>
      <w:r>
        <w:br/>
      </w:r>
      <w:sdt>
        <w:sdtPr>
          <w:id w:val="1357378681"/>
          <w14:checkbox>
            <w14:checked w14:val="0"/>
            <w14:checkedState w14:val="2612" w14:font="MS Gothic"/>
            <w14:uncheckedState w14:val="2610" w14:font="MS Gothic"/>
          </w14:checkbox>
        </w:sdtPr>
        <w:sdtEndPr/>
        <w:sdtContent>
          <w:r w:rsidR="009D0DDF">
            <w:rPr>
              <w:rFonts w:ascii="MS Gothic" w:eastAsia="MS Gothic" w:hAnsi="MS Gothic" w:hint="eastAsia"/>
            </w:rPr>
            <w:t>☐</w:t>
          </w:r>
        </w:sdtContent>
      </w:sdt>
      <w:r>
        <w:t>Zpracováním údajů uvedených v přihlášce na Tábor za účelem registrace.</w:t>
      </w:r>
      <w:r>
        <w:br/>
      </w:r>
      <w:sdt>
        <w:sdtPr>
          <w:id w:val="1110700149"/>
          <w14:checkbox>
            <w14:checked w14:val="0"/>
            <w14:checkedState w14:val="2612" w14:font="MS Gothic"/>
            <w14:uncheckedState w14:val="2610" w14:font="MS Gothic"/>
          </w14:checkbox>
        </w:sdtPr>
        <w:sdtEndPr/>
        <w:sdtContent>
          <w:r w:rsidR="009D0DDF">
            <w:rPr>
              <w:rFonts w:ascii="MS Gothic" w:eastAsia="MS Gothic" w:hAnsi="MS Gothic" w:hint="eastAsia"/>
            </w:rPr>
            <w:t>☐</w:t>
          </w:r>
        </w:sdtContent>
      </w:sdt>
      <w:r>
        <w:t>Zasíláním informací o táborech v dalších letech elektronickými kanály.</w:t>
      </w:r>
      <w:r>
        <w:br/>
      </w:r>
      <w:sdt>
        <w:sdtPr>
          <w:id w:val="1467931513"/>
          <w14:checkbox>
            <w14:checked w14:val="0"/>
            <w14:checkedState w14:val="2612" w14:font="MS Gothic"/>
            <w14:uncheckedState w14:val="2610" w14:font="MS Gothic"/>
          </w14:checkbox>
        </w:sdtPr>
        <w:sdtEndPr/>
        <w:sdtContent>
          <w:r w:rsidR="009D0DDF">
            <w:rPr>
              <w:rFonts w:ascii="MS Gothic" w:eastAsia="MS Gothic" w:hAnsi="MS Gothic" w:hint="eastAsia"/>
            </w:rPr>
            <w:t>☐</w:t>
          </w:r>
        </w:sdtContent>
      </w:sdt>
      <w:r>
        <w:t>Pořízením fotografií v průběhu Tábora za účelem poskytnutí účastníkům.</w:t>
      </w:r>
      <w:r>
        <w:br/>
      </w:r>
      <w:sdt>
        <w:sdtPr>
          <w:id w:val="438188337"/>
          <w14:checkbox>
            <w14:checked w14:val="0"/>
            <w14:checkedState w14:val="2612" w14:font="MS Gothic"/>
            <w14:uncheckedState w14:val="2610" w14:font="MS Gothic"/>
          </w14:checkbox>
        </w:sdtPr>
        <w:sdtEndPr/>
        <w:sdtContent>
          <w:r w:rsidR="009D0DDF">
            <w:rPr>
              <w:rFonts w:ascii="MS Gothic" w:eastAsia="MS Gothic" w:hAnsi="MS Gothic" w:hint="eastAsia"/>
            </w:rPr>
            <w:t>☐</w:t>
          </w:r>
        </w:sdtContent>
      </w:sdt>
      <w:r>
        <w:t xml:space="preserve">Uveřejněním fotografií na webových stránkách spolku </w:t>
      </w:r>
      <w:r w:rsidR="00446C1E">
        <w:t xml:space="preserve">KOKOS </w:t>
      </w:r>
      <w:r>
        <w:t>za účelem prezentace</w:t>
      </w:r>
      <w:r w:rsidR="00446C1E">
        <w:br/>
      </w:r>
      <w:sdt>
        <w:sdtPr>
          <w:id w:val="-1444838658"/>
          <w14:checkbox>
            <w14:checked w14:val="0"/>
            <w14:checkedState w14:val="2612" w14:font="MS Gothic"/>
            <w14:uncheckedState w14:val="2610" w14:font="MS Gothic"/>
          </w14:checkbox>
        </w:sdtPr>
        <w:sdtEndPr/>
        <w:sdtContent>
          <w:r w:rsidR="00446C1E">
            <w:rPr>
              <w:rFonts w:ascii="MS Gothic" w:eastAsia="MS Gothic" w:hAnsi="MS Gothic" w:hint="eastAsia"/>
              <w:lang w:val="en-US"/>
            </w:rPr>
            <w:t>☐</w:t>
          </w:r>
        </w:sdtContent>
      </w:sdt>
      <w:r w:rsidR="00446C1E">
        <w:t xml:space="preserve">Uveřejněním fotografií na webových stránkách spolku KOKOS a případných sponzorů za účelem prezentace </w:t>
      </w:r>
    </w:p>
    <w:p w14:paraId="4F6678B8" w14:textId="77777777" w:rsidR="00631B15" w:rsidRDefault="00631B15" w:rsidP="00631B15">
      <w:pPr>
        <w:pStyle w:val="Polokaformule"/>
      </w:pPr>
      <w:r>
        <w:t>Osobní údaje bude správce zpracovávat manuálně i automaticky prostřednictvím svých členů a zavazuje se neposkytnout je dalším stranám. Správce se dále zavazuje vymazat osobní údaje, pomine-li účel zpracování, nebo pokud subjekt údajů odvolá tento souhlas se zpracováním.</w:t>
      </w:r>
    </w:p>
    <w:p w14:paraId="2932031C" w14:textId="77777777" w:rsidR="00631B15" w:rsidRDefault="00631B15" w:rsidP="00631B15">
      <w:pPr>
        <w:pStyle w:val="Polokaformule"/>
      </w:pPr>
      <w:r>
        <w:t xml:space="preserve">Na základě zákona má subjekt údajů právo přístupu ke svým osobním údajům zpracovávaným správcem (zejména právo na poskytnutí informace o účelu zpracování, rozsahu a povaze zpracovávaných údajů). </w:t>
      </w:r>
    </w:p>
    <w:p w14:paraId="7EAE21F5" w14:textId="77777777" w:rsidR="00631B15" w:rsidRDefault="00631B15" w:rsidP="00631B15">
      <w:pPr>
        <w:pStyle w:val="Polokaformule"/>
      </w:pPr>
      <w:r>
        <w:t xml:space="preserve">Udělením svého souhlasu zároveň potvrzuji, že jsem byl(a) obeznámen(a) se svými právy podle Obecného nařízení zejména na přístup a kontrolu svých osobních údajů zpracovaných Spolkem KOKOS. </w:t>
      </w:r>
    </w:p>
    <w:p w14:paraId="7959BD92" w14:textId="77777777" w:rsidR="00631B15" w:rsidRDefault="00631B15" w:rsidP="00CC4FC0">
      <w:pPr>
        <w:pStyle w:val="Polokaformule"/>
        <w:tabs>
          <w:tab w:val="center" w:pos="7371"/>
        </w:tabs>
        <w:spacing w:before="480"/>
      </w:pPr>
    </w:p>
    <w:p w14:paraId="02CA76C4" w14:textId="77777777" w:rsidR="00631B15" w:rsidRDefault="00A07A01" w:rsidP="00CC4FC0">
      <w:pPr>
        <w:pStyle w:val="Polokaformule"/>
        <w:tabs>
          <w:tab w:val="left" w:leader="dot" w:pos="2127"/>
          <w:tab w:val="left" w:pos="4820"/>
          <w:tab w:val="left" w:leader="dot" w:pos="9498"/>
        </w:tabs>
        <w:spacing w:before="720"/>
      </w:pPr>
      <w:r>
        <w:t>V </w:t>
      </w:r>
      <w:sdt>
        <w:sdtPr>
          <w:rPr>
            <w:rStyle w:val="Polokaformulepsmo"/>
            <w:b w:val="0"/>
          </w:rPr>
          <w:alias w:val="podpis_misto_1"/>
          <w:tag w:val="podpis_misto"/>
          <w:id w:val="-2005815240"/>
          <w:dataBinding w:xpath="root[1]/podpis_misto[1]" w:storeItemID="{8B2622EE-6C02-41B2-A9BE-A58082B499FE}"/>
          <w:text/>
        </w:sdtPr>
        <w:sdtEndPr>
          <w:rPr>
            <w:rStyle w:val="Standardnpsmoodstavce"/>
            <w:b/>
            <w:shd w:val="clear" w:color="auto" w:fill="auto"/>
          </w:rPr>
        </w:sdtEndPr>
        <w:sdtContent>
          <w:r>
            <w:rPr>
              <w:rStyle w:val="Polokaformulepsmo"/>
              <w:b w:val="0"/>
            </w:rPr>
            <w:t>Místo podpisu</w:t>
          </w:r>
        </w:sdtContent>
      </w:sdt>
      <w:r>
        <w:t xml:space="preserve"> dne </w:t>
      </w:r>
      <w:sdt>
        <w:sdtPr>
          <w:rPr>
            <w:rStyle w:val="Polokaformulepsmo"/>
            <w:b w:val="0"/>
          </w:rPr>
          <w:alias w:val="podpis_datum"/>
          <w:tag w:val="podpis_datum"/>
          <w:id w:val="-982538923"/>
          <w:placeholder>
            <w:docPart w:val="7D2BC0BAB3EC4DB2909ACA52D143982F"/>
          </w:placeholder>
          <w:showingPlcHdr/>
          <w:dataBinding w:xpath="root[1]/podpis_datum[1]" w:storeItemID="{8B2622EE-6C02-41B2-A9BE-A58082B499FE}"/>
          <w:date>
            <w:dateFormat w:val="dd.MM.yyyy"/>
            <w:lid w:val="cs-CZ"/>
            <w:storeMappedDataAs w:val="dateTime"/>
            <w:calendar w:val="gregorian"/>
          </w:date>
        </w:sdtPr>
        <w:sdtEndPr>
          <w:rPr>
            <w:rStyle w:val="Polokaformulepsmo"/>
          </w:rPr>
        </w:sdtEndPr>
        <w:sdtContent>
          <w:r w:rsidRPr="00E36E84">
            <w:rPr>
              <w:rStyle w:val="Polokaformulepsmo"/>
            </w:rPr>
            <w:t xml:space="preserve">     </w:t>
          </w:r>
        </w:sdtContent>
      </w:sdt>
      <w:r>
        <w:rPr>
          <w:shd w:val="clear" w:color="auto" w:fill="D9D9D9" w:themeFill="background1" w:themeFillShade="D9"/>
        </w:rPr>
        <w:t xml:space="preserve"> </w:t>
      </w:r>
      <w:r w:rsidR="00631B15">
        <w:tab/>
      </w:r>
      <w:r w:rsidR="00631B15">
        <w:tab/>
      </w:r>
    </w:p>
    <w:p w14:paraId="2C3ADFE5" w14:textId="77777777" w:rsidR="009E0823" w:rsidRDefault="00631B15" w:rsidP="00CC4FC0">
      <w:pPr>
        <w:pStyle w:val="Polokaformule"/>
        <w:tabs>
          <w:tab w:val="center" w:pos="7088"/>
        </w:tabs>
        <w:spacing w:before="0"/>
      </w:pPr>
      <w:r>
        <w:tab/>
        <w:t>podpis zákonného zástupce</w:t>
      </w:r>
    </w:p>
    <w:p w14:paraId="69AC31DA" w14:textId="77777777" w:rsidR="0010749D" w:rsidRPr="0010749D" w:rsidRDefault="00607722" w:rsidP="00F32F97">
      <w:pPr>
        <w:pStyle w:val="Nadpis1"/>
      </w:pPr>
      <w:bookmarkStart w:id="5" w:name="_Toc156717497"/>
      <w:r w:rsidRPr="00607722">
        <w:lastRenderedPageBreak/>
        <w:t>LIST ÚČASTNÍKA</w:t>
      </w:r>
      <w:r w:rsidR="0004071E">
        <w:br/>
      </w:r>
      <w:r>
        <w:t>1</w:t>
      </w:r>
      <w:bookmarkEnd w:id="5"/>
    </w:p>
    <w:p w14:paraId="0E016AFD" w14:textId="77777777" w:rsidR="00607722" w:rsidRDefault="00607722" w:rsidP="00607722">
      <w:pPr>
        <w:pStyle w:val="Nadpis2"/>
        <w:numPr>
          <w:ilvl w:val="0"/>
          <w:numId w:val="0"/>
        </w:numPr>
      </w:pPr>
      <w:r w:rsidRPr="00607722">
        <w:t>Prohlášení zákonných zástupců dítěte</w:t>
      </w:r>
    </w:p>
    <w:p w14:paraId="677229E0" w14:textId="77777777" w:rsidR="00607722" w:rsidRDefault="00607722" w:rsidP="00CC4FC0">
      <w:pPr>
        <w:tabs>
          <w:tab w:val="left" w:leader="dot" w:pos="9498"/>
        </w:tabs>
        <w:spacing w:before="240" w:after="120"/>
      </w:pPr>
      <w:r w:rsidRPr="00607722">
        <w:t xml:space="preserve">Prohlašuji, že ošetřující lékař nenařídil dítěti </w:t>
      </w:r>
      <w:sdt>
        <w:sdtPr>
          <w:rPr>
            <w:rStyle w:val="Polokaformulepsmo"/>
          </w:rPr>
          <w:alias w:val="dite_jmeno"/>
          <w:tag w:val="dite_jmeno"/>
          <w:id w:val="-1164548039"/>
          <w:lock w:val="sdtLocked"/>
          <w:dataBinding w:xpath="/root[1]/dite[1]/dite_jmeno[1]" w:storeItemID="{8B2622EE-6C02-41B2-A9BE-A58082B499FE}"/>
          <w:text/>
        </w:sdtPr>
        <w:sdtEndPr>
          <w:rPr>
            <w:rStyle w:val="Standardnpsmoodstavce"/>
            <w:b w:val="0"/>
            <w:shd w:val="clear" w:color="auto" w:fill="auto"/>
          </w:rPr>
        </w:sdtEndPr>
        <w:sdtContent>
          <w:r w:rsidR="0002619E">
            <w:rPr>
              <w:rStyle w:val="Polokaformulepsmo"/>
            </w:rPr>
            <w:t>Jméno a příjmení dítěte</w:t>
          </w:r>
        </w:sdtContent>
      </w:sdt>
    </w:p>
    <w:p w14:paraId="21BD5889" w14:textId="77777777" w:rsidR="00607722" w:rsidRPr="00607722" w:rsidRDefault="00607722" w:rsidP="00CC4FC0">
      <w:pPr>
        <w:tabs>
          <w:tab w:val="left" w:leader="dot" w:pos="3119"/>
          <w:tab w:val="left" w:leader="dot" w:pos="8931"/>
          <w:tab w:val="left" w:pos="9129"/>
          <w:tab w:val="left" w:pos="9214"/>
          <w:tab w:val="left" w:pos="9356"/>
        </w:tabs>
        <w:spacing w:before="240" w:after="120"/>
      </w:pPr>
      <w:r w:rsidRPr="00607722">
        <w:t>rodné číslo</w:t>
      </w:r>
      <w:r w:rsidR="008D6D1E">
        <w:t xml:space="preserve"> </w:t>
      </w:r>
      <w:sdt>
        <w:sdtPr>
          <w:rPr>
            <w:rStyle w:val="Polokaformulepsmo"/>
          </w:rPr>
          <w:alias w:val="dite_RC_1"/>
          <w:tag w:val="dite_RC_1"/>
          <w:id w:val="484750408"/>
          <w:lock w:val="sdtLocked"/>
          <w:dataBinding w:xpath="/root[1]/dite[1]/dite_RC[1]" w:storeItemID="{8B2622EE-6C02-41B2-A9BE-A58082B499FE}"/>
          <w:text/>
        </w:sdtPr>
        <w:sdtEndPr>
          <w:rPr>
            <w:rStyle w:val="Polokaformulepsmo"/>
          </w:rPr>
        </w:sdtEndPr>
        <w:sdtContent>
          <w:r w:rsidR="00350536">
            <w:rPr>
              <w:rStyle w:val="Polokaformulepsmo"/>
            </w:rPr>
            <w:t>Rodné číslo</w:t>
          </w:r>
        </w:sdtContent>
      </w:sdt>
      <w:r w:rsidR="008D6D1E">
        <w:t xml:space="preserve"> b</w:t>
      </w:r>
      <w:r w:rsidRPr="00607722">
        <w:t>ytem</w:t>
      </w:r>
      <w:r w:rsidR="008D6D1E">
        <w:t xml:space="preserve"> </w:t>
      </w:r>
      <w:sdt>
        <w:sdtPr>
          <w:rPr>
            <w:rStyle w:val="Polokaformulepsmo"/>
          </w:rPr>
          <w:alias w:val="dite_adresa_ulice"/>
          <w:tag w:val="dite_adresa_ulice"/>
          <w:id w:val="1207995068"/>
          <w:dataBinding w:xpath="/root[1]/dite[1]/dite_adresa_ulice[1]" w:storeItemID="{8B2622EE-6C02-41B2-A9BE-A58082B499FE}"/>
          <w:text/>
        </w:sdtPr>
        <w:sdtEndPr>
          <w:rPr>
            <w:rStyle w:val="Standardnpsmoodstavce"/>
            <w:b w:val="0"/>
            <w:shd w:val="clear" w:color="auto" w:fill="auto"/>
          </w:rPr>
        </w:sdtEndPr>
        <w:sdtContent>
          <w:r w:rsidR="00350536">
            <w:rPr>
              <w:rStyle w:val="Polokaformulepsmo"/>
            </w:rPr>
            <w:t>Adresa dítěte ulice</w:t>
          </w:r>
        </w:sdtContent>
      </w:sdt>
      <w:r w:rsidR="00A27B22">
        <w:t xml:space="preserve"> </w:t>
      </w:r>
      <w:sdt>
        <w:sdtPr>
          <w:rPr>
            <w:rStyle w:val="Polokaformulepsmo"/>
          </w:rPr>
          <w:alias w:val="dite_adresa_popisne"/>
          <w:tag w:val="dite_adresa_popisne"/>
          <w:id w:val="1860774662"/>
          <w:dataBinding w:xpath="/root[1]/dite[1]/dite_adresa_popisne[1]" w:storeItemID="{8B2622EE-6C02-41B2-A9BE-A58082B499FE}"/>
          <w:text/>
        </w:sdtPr>
        <w:sdtEndPr>
          <w:rPr>
            <w:rStyle w:val="Standardnpsmoodstavce"/>
            <w:b w:val="0"/>
            <w:shd w:val="clear" w:color="auto" w:fill="auto"/>
          </w:rPr>
        </w:sdtEndPr>
        <w:sdtContent>
          <w:r w:rsidR="00350536">
            <w:rPr>
              <w:rStyle w:val="Polokaformulepsmo"/>
            </w:rPr>
            <w:t>čp</w:t>
          </w:r>
        </w:sdtContent>
      </w:sdt>
      <w:r w:rsidR="00A27B22">
        <w:t xml:space="preserve"> </w:t>
      </w:r>
      <w:sdt>
        <w:sdtPr>
          <w:rPr>
            <w:rStyle w:val="Polokaformulepsmo"/>
          </w:rPr>
          <w:alias w:val="dite_adresa_mesto"/>
          <w:tag w:val="dite_adresa_mesto"/>
          <w:id w:val="1373803710"/>
          <w:dataBinding w:xpath="/root[1]/dite[1]/dite_adresa_mesto[1]" w:storeItemID="{8B2622EE-6C02-41B2-A9BE-A58082B499FE}"/>
          <w:text/>
        </w:sdtPr>
        <w:sdtEndPr>
          <w:rPr>
            <w:rStyle w:val="Standardnpsmoodstavce"/>
            <w:b w:val="0"/>
            <w:shd w:val="clear" w:color="auto" w:fill="auto"/>
          </w:rPr>
        </w:sdtEndPr>
        <w:sdtContent>
          <w:r w:rsidR="00350536">
            <w:rPr>
              <w:rStyle w:val="Polokaformulepsmo"/>
            </w:rPr>
            <w:t>Město</w:t>
          </w:r>
        </w:sdtContent>
      </w:sdt>
      <w:r w:rsidR="00A27B22">
        <w:t xml:space="preserve"> </w:t>
      </w:r>
      <w:sdt>
        <w:sdtPr>
          <w:rPr>
            <w:rStyle w:val="Polokaformulepsmo"/>
          </w:rPr>
          <w:alias w:val="dite_adresa_PSC"/>
          <w:tag w:val="dite_adresa_PSC"/>
          <w:id w:val="1642079699"/>
          <w:dataBinding w:xpath="/root[1]/dite[1]/dite_adresa_psc[1]" w:storeItemID="{8B2622EE-6C02-41B2-A9BE-A58082B499FE}"/>
          <w:text/>
        </w:sdtPr>
        <w:sdtEndPr>
          <w:rPr>
            <w:rStyle w:val="Standardnpsmoodstavce"/>
            <w:b w:val="0"/>
            <w:shd w:val="clear" w:color="auto" w:fill="auto"/>
          </w:rPr>
        </w:sdtEndPr>
        <w:sdtContent>
          <w:r w:rsidR="00350536">
            <w:rPr>
              <w:rStyle w:val="Polokaformulepsmo"/>
            </w:rPr>
            <w:t>PSČ</w:t>
          </w:r>
        </w:sdtContent>
      </w:sdt>
    </w:p>
    <w:p w14:paraId="77FA314B" w14:textId="77777777" w:rsidR="00607722" w:rsidRDefault="00607722" w:rsidP="00607722">
      <w:r w:rsidRPr="00607722">
        <w:t>změnu režimu, dítě nejeví známky akutního onemocnění (průjem, teplota, kašel apod.) a okresní hygienik ani ošetřující lékař mu nenařídil karanténní opatření. Není mi též známo, že v</w:t>
      </w:r>
      <w:r>
        <w:t> </w:t>
      </w:r>
      <w:r w:rsidRPr="00607722">
        <w:t>posledních dvou týdnech přišlo toto dítě do styku s osobami, které onemocněly přenosnou nemocí.</w:t>
      </w:r>
    </w:p>
    <w:p w14:paraId="54420CEC" w14:textId="77777777" w:rsidR="00607722" w:rsidRPr="00607722" w:rsidRDefault="00607722" w:rsidP="00607722">
      <w:pPr>
        <w:spacing w:before="240" w:after="240"/>
        <w:jc w:val="center"/>
        <w:rPr>
          <w:b/>
        </w:rPr>
      </w:pPr>
      <w:r w:rsidRPr="00607722">
        <w:rPr>
          <w:b/>
        </w:rPr>
        <w:t>Dítě též bylo prohlédnuto a nemá vši.</w:t>
      </w:r>
    </w:p>
    <w:p w14:paraId="04F68B2F" w14:textId="655E428F" w:rsidR="00607722" w:rsidRDefault="00607722" w:rsidP="00FB360A">
      <w:r>
        <w:t xml:space="preserve">Dítě je schopno zúčastnit se tábora od </w:t>
      </w:r>
      <w:sdt>
        <w:sdtPr>
          <w:alias w:val="datum_od"/>
          <w:tag w:val="datum_od"/>
          <w:id w:val="-1986460148"/>
          <w:lock w:val="sdtContentLocked"/>
          <w:dataBinding w:xpath="/root[1]/tabor[1]/datum_od[1]" w:storeItemID="{8B2622EE-6C02-41B2-A9BE-A58082B499FE}"/>
          <w:date w:fullDate="2024-08-03T00:00:00Z">
            <w:dateFormat w:val="dd.MM.yyyy"/>
            <w:lid w:val="cs-CZ"/>
            <w:storeMappedDataAs w:val="dateTime"/>
            <w:calendar w:val="gregorian"/>
          </w:date>
        </w:sdtPr>
        <w:sdtEndPr/>
        <w:sdtContent>
          <w:r w:rsidR="00CC4FC0">
            <w:t>03.08.2024</w:t>
          </w:r>
        </w:sdtContent>
      </w:sdt>
      <w:r>
        <w:t xml:space="preserve"> do </w:t>
      </w:r>
      <w:sdt>
        <w:sdtPr>
          <w:alias w:val="datum_do"/>
          <w:tag w:val="datum_do"/>
          <w:id w:val="1348609768"/>
          <w:lock w:val="sdtContentLocked"/>
          <w:dataBinding w:xpath="/root[1]/tabor[1]/datum_do[1]" w:storeItemID="{8B2622EE-6C02-41B2-A9BE-A58082B499FE}"/>
          <w:date w:fullDate="2024-08-17T00:00:00Z">
            <w:dateFormat w:val="dd.MM.yyyy"/>
            <w:lid w:val="cs-CZ"/>
            <w:storeMappedDataAs w:val="dateTime"/>
            <w:calendar w:val="gregorian"/>
          </w:date>
        </w:sdtPr>
        <w:sdtEndPr/>
        <w:sdtContent>
          <w:r w:rsidR="00CC4FC0">
            <w:t>17.08.2024</w:t>
          </w:r>
        </w:sdtContent>
      </w:sdt>
    </w:p>
    <w:p w14:paraId="01464E90" w14:textId="77777777" w:rsidR="00607722" w:rsidRDefault="00607722" w:rsidP="00607722">
      <w:pPr>
        <w:spacing w:before="240"/>
      </w:pPr>
      <w:r>
        <w:t>Jsem si vědom(a) právních následků, které by mě postihly, kdyby toto mé prohlášení bylo nepravdivé.</w:t>
      </w:r>
    </w:p>
    <w:p w14:paraId="01409E8B" w14:textId="348175A2" w:rsidR="00607722" w:rsidRDefault="00607722" w:rsidP="00CC4FC0">
      <w:pPr>
        <w:pStyle w:val="Polokaformule"/>
        <w:tabs>
          <w:tab w:val="left" w:leader="dot" w:pos="2127"/>
          <w:tab w:val="left" w:pos="4820"/>
          <w:tab w:val="left" w:leader="dot" w:pos="9498"/>
        </w:tabs>
        <w:spacing w:before="720"/>
      </w:pPr>
      <w:r>
        <w:t>V</w:t>
      </w:r>
      <w:r w:rsidR="0004071E">
        <w:t> </w:t>
      </w:r>
      <w:sdt>
        <w:sdtPr>
          <w:rPr>
            <w:rStyle w:val="Polokaformulepsmo"/>
            <w:b w:val="0"/>
          </w:rPr>
          <w:alias w:val="podpis_misto_1"/>
          <w:tag w:val="podpis_misto"/>
          <w:id w:val="1458071887"/>
          <w:lock w:val="sdtLocked"/>
          <w:dataBinding w:xpath="root[1]/podpis_misto[1]" w:storeItemID="{8B2622EE-6C02-41B2-A9BE-A58082B499FE}"/>
          <w:text/>
        </w:sdtPr>
        <w:sdtEndPr>
          <w:rPr>
            <w:rStyle w:val="Standardnpsmoodstavce"/>
            <w:b/>
            <w:shd w:val="clear" w:color="auto" w:fill="auto"/>
          </w:rPr>
        </w:sdtEndPr>
        <w:sdtContent>
          <w:r w:rsidR="00350536">
            <w:rPr>
              <w:rStyle w:val="Polokaformulepsmo"/>
              <w:b w:val="0"/>
            </w:rPr>
            <w:t>Místo podpisu</w:t>
          </w:r>
        </w:sdtContent>
      </w:sdt>
      <w:r w:rsidR="008D6D1E">
        <w:t xml:space="preserve"> </w:t>
      </w:r>
      <w:r>
        <w:t>dne</w:t>
      </w:r>
      <w:r w:rsidR="008D6D1E">
        <w:t xml:space="preserve"> </w:t>
      </w:r>
      <w:sdt>
        <w:sdtPr>
          <w:alias w:val="datum_od"/>
          <w:tag w:val="datum_od"/>
          <w:id w:val="-1579123022"/>
          <w:lock w:val="sdtContentLocked"/>
          <w:dataBinding w:xpath="/root[1]/tabor[1]/datum_od[1]" w:storeItemID="{8B2622EE-6C02-41B2-A9BE-A58082B499FE}"/>
          <w:date w:fullDate="2024-08-03T00:00:00Z">
            <w:dateFormat w:val="dd.MM.yyyy"/>
            <w:lid w:val="cs-CZ"/>
            <w:storeMappedDataAs w:val="dateTime"/>
            <w:calendar w:val="gregorian"/>
          </w:date>
        </w:sdtPr>
        <w:sdtEndPr/>
        <w:sdtContent>
          <w:r w:rsidR="00CC4FC0">
            <w:t>03.08.2024</w:t>
          </w:r>
        </w:sdtContent>
      </w:sdt>
      <w:r w:rsidR="008D6D1E">
        <w:t xml:space="preserve"> </w:t>
      </w:r>
      <w:r>
        <w:tab/>
      </w:r>
      <w:r>
        <w:tab/>
      </w:r>
    </w:p>
    <w:p w14:paraId="270EDEC4" w14:textId="77777777" w:rsidR="00AB7862" w:rsidRDefault="00AB7862" w:rsidP="00AB7862">
      <w:pPr>
        <w:pStyle w:val="Polokaformule"/>
        <w:tabs>
          <w:tab w:val="center" w:pos="7371"/>
        </w:tabs>
        <w:spacing w:before="0"/>
      </w:pPr>
      <w:r>
        <w:tab/>
        <w:t>p</w:t>
      </w:r>
      <w:r w:rsidRPr="0004071E">
        <w:t>odpis zákonného zástupce</w:t>
      </w:r>
    </w:p>
    <w:p w14:paraId="0084C0E3" w14:textId="77777777" w:rsidR="001A729F" w:rsidRDefault="001A729F" w:rsidP="0004071E">
      <w:pPr>
        <w:pBdr>
          <w:bottom w:val="single" w:sz="4" w:space="1" w:color="auto"/>
        </w:pBdr>
        <w:spacing w:after="200"/>
      </w:pPr>
    </w:p>
    <w:p w14:paraId="7FE867B7" w14:textId="77777777" w:rsidR="001A729F" w:rsidRPr="001A729F" w:rsidRDefault="001A729F" w:rsidP="001A729F">
      <w:pPr>
        <w:pStyle w:val="Nadpis2"/>
        <w:numPr>
          <w:ilvl w:val="0"/>
          <w:numId w:val="0"/>
        </w:numPr>
      </w:pPr>
      <w:r w:rsidRPr="001A729F">
        <w:t>Souhlas zákonného zástupce s poskytnutím zdravotních služeb a podáváním léků</w:t>
      </w:r>
    </w:p>
    <w:p w14:paraId="11DFD63A" w14:textId="77777777" w:rsidR="001A729F" w:rsidRPr="001A729F" w:rsidRDefault="001A729F" w:rsidP="00CC4FC0">
      <w:pPr>
        <w:tabs>
          <w:tab w:val="left" w:leader="dot" w:pos="9356"/>
        </w:tabs>
        <w:spacing w:before="120" w:after="120"/>
      </w:pPr>
      <w:r>
        <w:t xml:space="preserve">Níže podepsaný/á </w:t>
      </w:r>
      <w:sdt>
        <w:sdtPr>
          <w:rPr>
            <w:rStyle w:val="Polokaformulepsmo"/>
          </w:rPr>
          <w:alias w:val="zastupce1_jmeno"/>
          <w:tag w:val="zastupce1_jmeno"/>
          <w:id w:val="-770710140"/>
          <w:dataBinding w:xpath="/root[1]/zastupce[1]/zastupce1[1]/zastupce1_jmeno[1]" w:storeItemID="{8B2622EE-6C02-41B2-A9BE-A58082B499FE}"/>
          <w:text/>
        </w:sdtPr>
        <w:sdtEndPr>
          <w:rPr>
            <w:rStyle w:val="Polokaformulepsmo"/>
          </w:rPr>
        </w:sdtEndPr>
        <w:sdtContent>
          <w:r w:rsidR="00350536" w:rsidRPr="000F1D0D">
            <w:rPr>
              <w:rStyle w:val="Polokaformulepsmo"/>
            </w:rPr>
            <w:t>Jméno a příjmení zákonného zástupce</w:t>
          </w:r>
        </w:sdtContent>
      </w:sdt>
    </w:p>
    <w:p w14:paraId="532A2458" w14:textId="77777777" w:rsidR="001A729F" w:rsidRPr="001A729F" w:rsidRDefault="001A729F" w:rsidP="00CC4FC0">
      <w:pPr>
        <w:tabs>
          <w:tab w:val="left" w:leader="dot" w:pos="9356"/>
        </w:tabs>
        <w:spacing w:before="120" w:after="120"/>
      </w:pPr>
      <w:r w:rsidRPr="001A729F">
        <w:t>Bytem</w:t>
      </w:r>
      <w:r w:rsidR="008D6D1E">
        <w:t xml:space="preserve"> </w:t>
      </w:r>
      <w:sdt>
        <w:sdtPr>
          <w:rPr>
            <w:rStyle w:val="Polokaformulepsmo"/>
          </w:rPr>
          <w:alias w:val="zastupce1_bydliste_1"/>
          <w:tag w:val="zastupce1_bydliste_1"/>
          <w:id w:val="807215487"/>
          <w:lock w:val="sdtLocked"/>
          <w:dataBinding w:xpath="/root[1]/zastupce[1]/zastupce1[1]/zastupce1_bydliste[1]" w:storeItemID="{8B2622EE-6C02-41B2-A9BE-A58082B499FE}"/>
          <w:text/>
        </w:sdtPr>
        <w:sdtEndPr>
          <w:rPr>
            <w:rStyle w:val="Standardnpsmoodstavce"/>
            <w:b w:val="0"/>
            <w:shd w:val="clear" w:color="auto" w:fill="auto"/>
          </w:rPr>
        </w:sdtEndPr>
        <w:sdtContent>
          <w:r w:rsidR="00350536">
            <w:rPr>
              <w:rStyle w:val="Polokaformulepsmo"/>
            </w:rPr>
            <w:t>Bydliště zákonného zástupce</w:t>
          </w:r>
        </w:sdtContent>
      </w:sdt>
    </w:p>
    <w:p w14:paraId="12C1236E" w14:textId="77777777" w:rsidR="001A729F" w:rsidRPr="001A729F" w:rsidRDefault="001A729F" w:rsidP="00CC4FC0">
      <w:pPr>
        <w:tabs>
          <w:tab w:val="left" w:leader="dot" w:pos="3828"/>
        </w:tabs>
        <w:spacing w:before="120" w:after="120"/>
      </w:pPr>
      <w:r w:rsidRPr="001A729F">
        <w:t>Nar</w:t>
      </w:r>
      <w:r>
        <w:t xml:space="preserve">ozen/a </w:t>
      </w:r>
      <w:sdt>
        <w:sdtPr>
          <w:rPr>
            <w:rStyle w:val="Polokaformulepsmo"/>
          </w:rPr>
          <w:alias w:val="zastupce1_narozeni"/>
          <w:tag w:val="zastupce1_narozeni"/>
          <w:id w:val="-1711874102"/>
          <w:placeholder>
            <w:docPart w:val="750E3DCC4AED4472B3E341DF7E47A05D"/>
          </w:placeholder>
          <w:date>
            <w:dateFormat w:val="dd.MM.yyyy"/>
            <w:lid w:val="cs-CZ"/>
            <w:storeMappedDataAs w:val="dateTime"/>
            <w:calendar w:val="gregorian"/>
          </w:date>
        </w:sdtPr>
        <w:sdtEndPr>
          <w:rPr>
            <w:rStyle w:val="Polokaformulepsmo"/>
          </w:rPr>
        </w:sdtEndPr>
        <w:sdtContent>
          <w:r w:rsidR="00102BF9" w:rsidRPr="00CC4FC0">
            <w:rPr>
              <w:rStyle w:val="Polokaformulepsmo"/>
            </w:rPr>
            <w:t>Datum narození zákonného zástupce</w:t>
          </w:r>
        </w:sdtContent>
      </w:sdt>
    </w:p>
    <w:p w14:paraId="1678F62D" w14:textId="1C8EF71E" w:rsidR="001A729F" w:rsidRPr="001A729F" w:rsidRDefault="001A729F" w:rsidP="001A729F">
      <w:pPr>
        <w:spacing w:before="120" w:after="120"/>
      </w:pPr>
      <w:r w:rsidRPr="001A729F">
        <w:t xml:space="preserve">Tímto souhlasí ve smyslu </w:t>
      </w:r>
      <w:proofErr w:type="spellStart"/>
      <w:r w:rsidRPr="001A729F">
        <w:t>ust</w:t>
      </w:r>
      <w:proofErr w:type="spellEnd"/>
      <w:r w:rsidRPr="001A729F">
        <w:t>.</w:t>
      </w:r>
      <w:r w:rsidR="009E0823">
        <w:t> </w:t>
      </w:r>
      <w:r w:rsidRPr="001A729F">
        <w:t xml:space="preserve">§35 odst.2 </w:t>
      </w:r>
      <w:proofErr w:type="spellStart"/>
      <w:proofErr w:type="gramStart"/>
      <w:r w:rsidRPr="001A729F">
        <w:t>písm.a</w:t>
      </w:r>
      <w:proofErr w:type="spellEnd"/>
      <w:proofErr w:type="gramEnd"/>
      <w:r w:rsidRPr="001A729F">
        <w:t>) bod2. Zákona č.172/2011 Sb., o</w:t>
      </w:r>
      <w:r>
        <w:t> </w:t>
      </w:r>
      <w:r w:rsidRPr="001A729F">
        <w:t>zdravotních službách (dále jen zákon) s poskytnutím zdravotních služeb a podávání léků, které bude třeba dítěti poskytnout v průběhu jeho pobytu na letním dětském táboře Spolku KOKOS,</w:t>
      </w:r>
      <w:r w:rsidR="00A31971">
        <w:t xml:space="preserve"> </w:t>
      </w:r>
      <w:r w:rsidRPr="001A729F">
        <w:t>táborová základna</w:t>
      </w:r>
      <w:r w:rsidR="00A31971">
        <w:t xml:space="preserve"> </w:t>
      </w:r>
      <w:sdt>
        <w:sdtPr>
          <w:alias w:val="zakladna"/>
          <w:tag w:val="zakladna"/>
          <w:id w:val="-1111515347"/>
          <w:lock w:val="sdtContentLocked"/>
          <w:dataBinding w:xpath="/root[1]/tabor[1]/zakladna[1]" w:storeItemID="{8B2622EE-6C02-41B2-A9BE-A58082B499FE}"/>
          <w:text/>
        </w:sdtPr>
        <w:sdtEndPr/>
        <w:sdtContent>
          <w:r w:rsidR="00707B93">
            <w:t>Prantík – Zaječov nedaleko Hořovic</w:t>
          </w:r>
        </w:sdtContent>
      </w:sdt>
      <w:r>
        <w:t xml:space="preserve"> v termínu od </w:t>
      </w:r>
      <w:sdt>
        <w:sdtPr>
          <w:alias w:val="datum_od"/>
          <w:tag w:val="datum_od"/>
          <w:id w:val="-1966418563"/>
          <w:lock w:val="sdtContentLocked"/>
          <w:dataBinding w:xpath="/root[1]/tabor[1]/datum_od[1]" w:storeItemID="{8B2622EE-6C02-41B2-A9BE-A58082B499FE}"/>
          <w:date w:fullDate="2024-08-03T00:00:00Z">
            <w:dateFormat w:val="dd.MM.yyyy"/>
            <w:lid w:val="cs-CZ"/>
            <w:storeMappedDataAs w:val="dateTime"/>
            <w:calendar w:val="gregorian"/>
          </w:date>
        </w:sdtPr>
        <w:sdtEndPr/>
        <w:sdtContent>
          <w:r w:rsidR="00CC4FC0">
            <w:t>03.08.2024</w:t>
          </w:r>
        </w:sdtContent>
      </w:sdt>
      <w:r>
        <w:t xml:space="preserve"> do </w:t>
      </w:r>
      <w:sdt>
        <w:sdtPr>
          <w:alias w:val="datum_do"/>
          <w:tag w:val="datum_do"/>
          <w:id w:val="-2110418758"/>
          <w:lock w:val="sdtContentLocked"/>
          <w:dataBinding w:xpath="/root[1]/tabor[1]/datum_do[1]" w:storeItemID="{8B2622EE-6C02-41B2-A9BE-A58082B499FE}"/>
          <w:date w:fullDate="2024-08-17T00:00:00Z">
            <w:dateFormat w:val="dd.MM.yyyy"/>
            <w:lid w:val="cs-CZ"/>
            <w:storeMappedDataAs w:val="dateTime"/>
            <w:calendar w:val="gregorian"/>
          </w:date>
        </w:sdtPr>
        <w:sdtEndPr/>
        <w:sdtContent>
          <w:r w:rsidR="00CC4FC0">
            <w:t>17.08.2024</w:t>
          </w:r>
        </w:sdtContent>
      </w:sdt>
      <w:r>
        <w:t>.</w:t>
      </w:r>
    </w:p>
    <w:p w14:paraId="3988CD34" w14:textId="77777777" w:rsidR="001A729F" w:rsidRPr="001A729F" w:rsidRDefault="001A729F" w:rsidP="001A729F">
      <w:pPr>
        <w:spacing w:before="120" w:after="120"/>
      </w:pPr>
      <w:r w:rsidRPr="001A729F">
        <w:t>Zákonný zástupce dále ve smyslu § 31 a 32 zákona určuje</w:t>
      </w:r>
      <w:r w:rsidR="00314929">
        <w:t xml:space="preserve"> </w:t>
      </w:r>
      <w:r w:rsidRPr="001A729F">
        <w:t>Lucii Vodrážkovou, bytem: Praha 8, Dvorní 529/18, jako osobu, které může být podána informace o zdravotním stavu dítěte.</w:t>
      </w:r>
    </w:p>
    <w:p w14:paraId="503507DA" w14:textId="77777777" w:rsidR="001A729F" w:rsidRPr="001A729F" w:rsidRDefault="001A729F" w:rsidP="001A729F">
      <w:pPr>
        <w:spacing w:before="120" w:after="120"/>
      </w:pPr>
      <w:r w:rsidRPr="001A729F">
        <w:t>Zdravotní dotazník s přesným rozpisem užívání léků je nedílnou součástí tohoto souhlasu.</w:t>
      </w:r>
    </w:p>
    <w:p w14:paraId="1D7B065F" w14:textId="77777777" w:rsidR="001A729F" w:rsidRPr="001A729F" w:rsidRDefault="001A729F" w:rsidP="001A729F">
      <w:pPr>
        <w:spacing w:before="120" w:after="120"/>
      </w:pPr>
      <w:r w:rsidRPr="001A729F">
        <w:t xml:space="preserve">Dále souhlasím, aby mé dítě bylo v případě nutnosti (nemoc, </w:t>
      </w:r>
      <w:proofErr w:type="gramStart"/>
      <w:r w:rsidRPr="001A729F">
        <w:t>úraz….</w:t>
      </w:r>
      <w:proofErr w:type="gramEnd"/>
      <w:r w:rsidRPr="001A729F">
        <w:t>) odvezeno osobním autem táborovým pracovníkem k lékaři.</w:t>
      </w:r>
    </w:p>
    <w:p w14:paraId="13B02BA1" w14:textId="77777777" w:rsidR="001A729F" w:rsidRPr="001A729F" w:rsidRDefault="001A729F" w:rsidP="001A729F">
      <w:pPr>
        <w:spacing w:before="120" w:after="120"/>
      </w:pPr>
      <w:r w:rsidRPr="001A729F">
        <w:t>Nadepsané léky se jménem dítěte předám odpovědné osobě při odjezdu na tábor.</w:t>
      </w:r>
    </w:p>
    <w:p w14:paraId="68866D0B" w14:textId="77777777" w:rsidR="001A729F" w:rsidRDefault="001A729F" w:rsidP="00CC4FC0">
      <w:pPr>
        <w:pStyle w:val="Polokaformule"/>
        <w:tabs>
          <w:tab w:val="left" w:leader="dot" w:pos="2127"/>
          <w:tab w:val="left" w:pos="4820"/>
          <w:tab w:val="left" w:leader="dot" w:pos="9498"/>
        </w:tabs>
        <w:spacing w:before="720"/>
      </w:pPr>
      <w:r>
        <w:t xml:space="preserve">V </w:t>
      </w:r>
      <w:sdt>
        <w:sdtPr>
          <w:rPr>
            <w:rStyle w:val="Polokaformulepsmo"/>
            <w:b w:val="0"/>
          </w:rPr>
          <w:alias w:val="podpis_misto_1"/>
          <w:tag w:val="podpis_misto"/>
          <w:id w:val="-1235386304"/>
          <w:lock w:val="sdtLocked"/>
          <w:dataBinding w:xpath="root[1]/podpis_misto[1]" w:storeItemID="{8B2622EE-6C02-41B2-A9BE-A58082B499FE}"/>
          <w:text/>
        </w:sdtPr>
        <w:sdtEndPr>
          <w:rPr>
            <w:rStyle w:val="Standardnpsmoodstavce"/>
            <w:b/>
            <w:shd w:val="clear" w:color="auto" w:fill="auto"/>
          </w:rPr>
        </w:sdtEndPr>
        <w:sdtContent>
          <w:r w:rsidR="00350536">
            <w:rPr>
              <w:rStyle w:val="Polokaformulepsmo"/>
              <w:b w:val="0"/>
            </w:rPr>
            <w:t>Místo podpisu</w:t>
          </w:r>
        </w:sdtContent>
      </w:sdt>
      <w:r w:rsidR="008D6D1E">
        <w:rPr>
          <w:b/>
        </w:rPr>
        <w:t xml:space="preserve"> </w:t>
      </w:r>
      <w:r>
        <w:t>dne</w:t>
      </w:r>
      <w:r w:rsidR="008D6D1E">
        <w:t xml:space="preserve"> </w:t>
      </w:r>
      <w:sdt>
        <w:sdtPr>
          <w:rPr>
            <w:rStyle w:val="Polokaformulepsmo"/>
            <w:b w:val="0"/>
          </w:rPr>
          <w:alias w:val="podpis_datum"/>
          <w:tag w:val="podpis_datum"/>
          <w:id w:val="-76131428"/>
          <w:lock w:val="sdtLocked"/>
          <w:placeholder>
            <w:docPart w:val="DB7A026D5D3A4B48B2AE287E302E8F44"/>
          </w:placeholder>
          <w:showingPlcHdr/>
          <w:dataBinding w:xpath="root[1]/podpis_datum[1]" w:storeItemID="{8B2622EE-6C02-41B2-A9BE-A58082B499FE}"/>
          <w:date>
            <w:dateFormat w:val="dd.MM.yyyy"/>
            <w:lid w:val="cs-CZ"/>
            <w:storeMappedDataAs w:val="dateTime"/>
            <w:calendar w:val="gregorian"/>
          </w:date>
        </w:sdtPr>
        <w:sdtEndPr>
          <w:rPr>
            <w:rStyle w:val="Polokaformulepsmo"/>
          </w:rPr>
        </w:sdtEndPr>
        <w:sdtContent>
          <w:r w:rsidR="00914BE8">
            <w:rPr>
              <w:rStyle w:val="Polokaformulepsmo"/>
              <w:b w:val="0"/>
            </w:rPr>
            <w:t xml:space="preserve">     </w:t>
          </w:r>
        </w:sdtContent>
      </w:sdt>
      <w:r w:rsidR="008D6D1E">
        <w:rPr>
          <w:rStyle w:val="Polokaformulepsmo"/>
          <w:b w:val="0"/>
        </w:rPr>
        <w:t xml:space="preserve"> </w:t>
      </w:r>
      <w:r>
        <w:tab/>
      </w:r>
      <w:r>
        <w:tab/>
      </w:r>
    </w:p>
    <w:p w14:paraId="0812299F" w14:textId="77777777" w:rsidR="00A84787" w:rsidRPr="00A84787" w:rsidRDefault="0004071E" w:rsidP="009E0823">
      <w:pPr>
        <w:pStyle w:val="Polokaformule"/>
        <w:tabs>
          <w:tab w:val="center" w:pos="7371"/>
        </w:tabs>
        <w:spacing w:before="0"/>
      </w:pPr>
      <w:r>
        <w:tab/>
        <w:t>p</w:t>
      </w:r>
      <w:r w:rsidRPr="0004071E">
        <w:t>odpis zákonného zástupce</w:t>
      </w:r>
    </w:p>
    <w:p w14:paraId="3BD37E72" w14:textId="77777777" w:rsidR="00A84787" w:rsidRPr="00A84787" w:rsidRDefault="00A84787" w:rsidP="00CC4FC0">
      <w:pPr>
        <w:jc w:val="right"/>
      </w:pPr>
    </w:p>
    <w:p w14:paraId="3BA6B268" w14:textId="77777777" w:rsidR="0004071E" w:rsidRDefault="0004071E" w:rsidP="00F32F97">
      <w:pPr>
        <w:pStyle w:val="Nadpis1"/>
      </w:pPr>
      <w:bookmarkStart w:id="6" w:name="_Toc156717498"/>
      <w:r>
        <w:lastRenderedPageBreak/>
        <w:t xml:space="preserve">LIST </w:t>
      </w:r>
      <w:r w:rsidRPr="00642367">
        <w:t>ÚČASTNÍKA</w:t>
      </w:r>
      <w:r>
        <w:br/>
        <w:t>2</w:t>
      </w:r>
      <w:bookmarkEnd w:id="6"/>
    </w:p>
    <w:p w14:paraId="05171534" w14:textId="77777777" w:rsidR="001A729F" w:rsidRDefault="0004071E" w:rsidP="0004071E">
      <w:pPr>
        <w:spacing w:after="200"/>
      </w:pPr>
      <w:r>
        <w:t>Adresy zákonných zástupců dítěte, či jiných k péči o dítě pověřených osob, dosažitelných v době konání tábora</w:t>
      </w:r>
    </w:p>
    <w:p w14:paraId="61952210" w14:textId="5B415A60" w:rsidR="0004071E" w:rsidRDefault="0004071E" w:rsidP="00CC4FC0">
      <w:pPr>
        <w:tabs>
          <w:tab w:val="left" w:pos="1701"/>
          <w:tab w:val="left" w:pos="3261"/>
          <w:tab w:val="left" w:leader="dot" w:pos="9639"/>
        </w:tabs>
        <w:spacing w:after="200"/>
      </w:pPr>
      <w:r>
        <w:t>1. Od</w:t>
      </w:r>
      <w:r w:rsidR="008D6D1E">
        <w:t xml:space="preserve"> </w:t>
      </w:r>
      <w:sdt>
        <w:sdtPr>
          <w:rPr>
            <w:rStyle w:val="Polokaformulepsmo"/>
          </w:rPr>
          <w:alias w:val="zastupce1_datumod"/>
          <w:tag w:val="zastupce1_datumod"/>
          <w:id w:val="-308931737"/>
          <w:lock w:val="sdtLocked"/>
          <w:date w:fullDate="2024-08-03T00:00:00Z">
            <w:dateFormat w:val="dd.MM.yyyy"/>
            <w:lid w:val="cs-CZ"/>
            <w:storeMappedDataAs w:val="dateTime"/>
            <w:calendar w:val="gregorian"/>
          </w:date>
        </w:sdtPr>
        <w:sdtEndPr>
          <w:rPr>
            <w:rStyle w:val="Polokaformulepsmo"/>
          </w:rPr>
        </w:sdtEndPr>
        <w:sdtContent>
          <w:r w:rsidR="00552E45">
            <w:rPr>
              <w:rStyle w:val="Polokaformulepsmo"/>
            </w:rPr>
            <w:t>03.08.2024</w:t>
          </w:r>
        </w:sdtContent>
      </w:sdt>
      <w:r w:rsidR="008D6D1E">
        <w:t xml:space="preserve"> d</w:t>
      </w:r>
      <w:r>
        <w:t>o</w:t>
      </w:r>
      <w:r w:rsidR="008D6D1E">
        <w:t xml:space="preserve"> </w:t>
      </w:r>
      <w:sdt>
        <w:sdtPr>
          <w:rPr>
            <w:rStyle w:val="Polokaformulepsmo"/>
          </w:rPr>
          <w:alias w:val="zastupce1_datumdo"/>
          <w:tag w:val="zastupce1_datumdo"/>
          <w:id w:val="-1353191050"/>
          <w:date w:fullDate="2024-08-17T00:00:00Z">
            <w:dateFormat w:val="dd.MM.yyyy"/>
            <w:lid w:val="cs-CZ"/>
            <w:storeMappedDataAs w:val="dateTime"/>
            <w:calendar w:val="gregorian"/>
          </w:date>
        </w:sdtPr>
        <w:sdtEndPr>
          <w:rPr>
            <w:rStyle w:val="Polokaformulepsmo"/>
          </w:rPr>
        </w:sdtEndPr>
        <w:sdtContent>
          <w:r w:rsidR="00552E45">
            <w:rPr>
              <w:rStyle w:val="Polokaformulepsmo"/>
            </w:rPr>
            <w:t>17.08.2024</w:t>
          </w:r>
        </w:sdtContent>
      </w:sdt>
      <w:r w:rsidR="008D6D1E">
        <w:t xml:space="preserve"> J</w:t>
      </w:r>
      <w:r>
        <w:t>méno a příjmení</w:t>
      </w:r>
      <w:r w:rsidR="0042694B">
        <w:t>:</w:t>
      </w:r>
      <w:r w:rsidR="008D6D1E">
        <w:t xml:space="preserve"> </w:t>
      </w:r>
      <w:sdt>
        <w:sdtPr>
          <w:rPr>
            <w:rStyle w:val="Polokaformulepsmo"/>
          </w:rPr>
          <w:alias w:val="zastupce1_jmeno"/>
          <w:tag w:val="zastupce1_jmeno"/>
          <w:id w:val="-183132542"/>
          <w:lock w:val="sdtLocked"/>
          <w:dataBinding w:xpath="/root[1]/zastupce[1]/zastupce1[1]/zastupce1_jmeno[1]" w:storeItemID="{8B2622EE-6C02-41B2-A9BE-A58082B499FE}"/>
          <w:text/>
        </w:sdtPr>
        <w:sdtEndPr>
          <w:rPr>
            <w:rStyle w:val="Standardnpsmoodstavce"/>
            <w:b w:val="0"/>
            <w:shd w:val="clear" w:color="auto" w:fill="auto"/>
          </w:rPr>
        </w:sdtEndPr>
        <w:sdtContent>
          <w:r w:rsidR="00350536">
            <w:rPr>
              <w:rStyle w:val="Polokaformulepsmo"/>
            </w:rPr>
            <w:t>Jméno a příjmení zákonného zástupce</w:t>
          </w:r>
        </w:sdtContent>
      </w:sdt>
    </w:p>
    <w:p w14:paraId="3148A62A" w14:textId="77777777" w:rsidR="0004071E" w:rsidRDefault="0042694B" w:rsidP="00CC4FC0">
      <w:pPr>
        <w:tabs>
          <w:tab w:val="left" w:leader="dot" w:pos="9498"/>
        </w:tabs>
        <w:spacing w:after="200"/>
      </w:pPr>
      <w:r>
        <w:t>A</w:t>
      </w:r>
      <w:r w:rsidR="0004071E">
        <w:t>dresa</w:t>
      </w:r>
      <w:r>
        <w:t xml:space="preserve">: </w:t>
      </w:r>
      <w:sdt>
        <w:sdtPr>
          <w:rPr>
            <w:rStyle w:val="Polokaformulepsmo"/>
          </w:rPr>
          <w:alias w:val="zastupce1_bydliste"/>
          <w:tag w:val="zastupce1_bydliste"/>
          <w:id w:val="-1448461247"/>
          <w:lock w:val="sdtLocked"/>
          <w:dataBinding w:xpath="/root[1]/zastupce[1]/zastupce1[1]/zastupce1_bydliste[1]" w:storeItemID="{8B2622EE-6C02-41B2-A9BE-A58082B499FE}"/>
          <w:text/>
        </w:sdtPr>
        <w:sdtEndPr>
          <w:rPr>
            <w:rStyle w:val="Standardnpsmoodstavce"/>
            <w:b w:val="0"/>
            <w:shd w:val="clear" w:color="auto" w:fill="auto"/>
          </w:rPr>
        </w:sdtEndPr>
        <w:sdtContent>
          <w:r w:rsidR="00350536">
            <w:rPr>
              <w:rStyle w:val="Polokaformulepsmo"/>
            </w:rPr>
            <w:t>Bydliště zákonného zástupce</w:t>
          </w:r>
        </w:sdtContent>
      </w:sdt>
    </w:p>
    <w:p w14:paraId="4B1B77BE" w14:textId="77777777" w:rsidR="0004071E" w:rsidRDefault="0042694B" w:rsidP="00CC4FC0">
      <w:pPr>
        <w:tabs>
          <w:tab w:val="left" w:leader="dot" w:pos="3828"/>
          <w:tab w:val="left" w:leader="dot" w:pos="9498"/>
        </w:tabs>
        <w:spacing w:after="200"/>
        <w:rPr>
          <w:rStyle w:val="Polokaformulepsmo"/>
        </w:rPr>
      </w:pPr>
      <w:r>
        <w:t>T</w:t>
      </w:r>
      <w:r w:rsidR="0004071E">
        <w:t>elefon</w:t>
      </w:r>
      <w:r>
        <w:t>:</w:t>
      </w:r>
      <w:r w:rsidR="008D6D1E">
        <w:t xml:space="preserve"> </w:t>
      </w:r>
      <w:sdt>
        <w:sdtPr>
          <w:rPr>
            <w:rStyle w:val="Polokaformulepsmo"/>
          </w:rPr>
          <w:alias w:val="zastupce1_telefon"/>
          <w:tag w:val="zastupce1_telefon"/>
          <w:id w:val="-627158015"/>
          <w:lock w:val="sdtLocked"/>
          <w:dataBinding w:xpath="/root[1]/zastupce[1]/zastupce1[1]/zastupce1_telefon[1]" w:storeItemID="{8B2622EE-6C02-41B2-A9BE-A58082B499FE}"/>
          <w:text/>
        </w:sdtPr>
        <w:sdtEndPr>
          <w:rPr>
            <w:rStyle w:val="Standardnpsmoodstavce"/>
            <w:b w:val="0"/>
            <w:shd w:val="clear" w:color="auto" w:fill="auto"/>
          </w:rPr>
        </w:sdtEndPr>
        <w:sdtContent>
          <w:r w:rsidR="00350536">
            <w:rPr>
              <w:rStyle w:val="Polokaformulepsmo"/>
            </w:rPr>
            <w:t>Telefon zákonného zástupce</w:t>
          </w:r>
        </w:sdtContent>
      </w:sdt>
      <w:r w:rsidR="008D6D1E">
        <w:t xml:space="preserve"> </w:t>
      </w:r>
      <w:r>
        <w:t>E-</w:t>
      </w:r>
      <w:r w:rsidR="0004071E">
        <w:t>mail</w:t>
      </w:r>
      <w:r>
        <w:t>:</w:t>
      </w:r>
      <w:r w:rsidR="008D6D1E">
        <w:t xml:space="preserve"> </w:t>
      </w:r>
      <w:sdt>
        <w:sdtPr>
          <w:rPr>
            <w:rStyle w:val="Polokaformulepsmo"/>
          </w:rPr>
          <w:alias w:val="zastupce1_email"/>
          <w:tag w:val="zastupce1_email"/>
          <w:id w:val="-11764774"/>
          <w:lock w:val="sdtLocked"/>
          <w:dataBinding w:xpath="/root[1]/zastupce[1]/zastupce1[1]/zastupce1_email[1]" w:storeItemID="{8B2622EE-6C02-41B2-A9BE-A58082B499FE}"/>
          <w:text/>
        </w:sdtPr>
        <w:sdtEndPr>
          <w:rPr>
            <w:rStyle w:val="Standardnpsmoodstavce"/>
            <w:b w:val="0"/>
            <w:shd w:val="clear" w:color="auto" w:fill="auto"/>
          </w:rPr>
        </w:sdtEndPr>
        <w:sdtContent>
          <w:r w:rsidR="00350536">
            <w:rPr>
              <w:rStyle w:val="Polokaformulepsmo"/>
            </w:rPr>
            <w:t>Email zákonného zástupce</w:t>
          </w:r>
        </w:sdtContent>
      </w:sdt>
    </w:p>
    <w:p w14:paraId="77CD8FBC" w14:textId="5001BC4A" w:rsidR="00531ACF" w:rsidRDefault="00531ACF" w:rsidP="00CC4FC0">
      <w:pPr>
        <w:tabs>
          <w:tab w:val="left" w:pos="1701"/>
          <w:tab w:val="left" w:pos="3261"/>
          <w:tab w:val="left" w:leader="dot" w:pos="9639"/>
        </w:tabs>
        <w:spacing w:after="200"/>
      </w:pPr>
      <w:r>
        <w:t xml:space="preserve">2. Od </w:t>
      </w:r>
      <w:sdt>
        <w:sdtPr>
          <w:rPr>
            <w:rStyle w:val="Polokaformulepsmo"/>
          </w:rPr>
          <w:alias w:val="zastupce2_datumod"/>
          <w:tag w:val="zastupce2_datumod"/>
          <w:id w:val="630440317"/>
          <w:lock w:val="sdtLocked"/>
          <w:date w:fullDate="2024-08-03T00:00:00Z">
            <w:dateFormat w:val="dd.MM.yyyy"/>
            <w:lid w:val="cs-CZ"/>
            <w:storeMappedDataAs w:val="dateTime"/>
            <w:calendar w:val="gregorian"/>
          </w:date>
        </w:sdtPr>
        <w:sdtEndPr>
          <w:rPr>
            <w:rStyle w:val="Polokaformulepsmo"/>
          </w:rPr>
        </w:sdtEndPr>
        <w:sdtContent>
          <w:r w:rsidR="00552E45">
            <w:rPr>
              <w:rStyle w:val="Polokaformulepsmo"/>
            </w:rPr>
            <w:t>03.08.2024</w:t>
          </w:r>
        </w:sdtContent>
      </w:sdt>
      <w:r>
        <w:t xml:space="preserve"> do </w:t>
      </w:r>
      <w:sdt>
        <w:sdtPr>
          <w:rPr>
            <w:rStyle w:val="Polokaformulepsmo"/>
          </w:rPr>
          <w:alias w:val="zastupce2_datumdo"/>
          <w:tag w:val="zastupce2_datumdo"/>
          <w:id w:val="844057822"/>
          <w:lock w:val="sdtLocked"/>
          <w:date w:fullDate="2024-08-17T00:00:00Z">
            <w:dateFormat w:val="dd.MM.yyyy"/>
            <w:lid w:val="cs-CZ"/>
            <w:storeMappedDataAs w:val="dateTime"/>
            <w:calendar w:val="gregorian"/>
          </w:date>
        </w:sdtPr>
        <w:sdtEndPr>
          <w:rPr>
            <w:rStyle w:val="Polokaformulepsmo"/>
          </w:rPr>
        </w:sdtEndPr>
        <w:sdtContent>
          <w:r w:rsidR="00552E45">
            <w:rPr>
              <w:rStyle w:val="Polokaformulepsmo"/>
            </w:rPr>
            <w:t>17.08.2024</w:t>
          </w:r>
        </w:sdtContent>
      </w:sdt>
      <w:r>
        <w:t xml:space="preserve"> Jméno a příjmení: </w:t>
      </w:r>
      <w:sdt>
        <w:sdtPr>
          <w:rPr>
            <w:rStyle w:val="Polokaformulepsmo"/>
          </w:rPr>
          <w:alias w:val="zastupce2_jmeno"/>
          <w:tag w:val="zastupce2_jmeno"/>
          <w:id w:val="1509326293"/>
          <w:lock w:val="sdtLocked"/>
          <w:dataBinding w:xpath="/root[1]/zastupce[1]/zastupce2[1]/zastupce2_jmeno[1]" w:storeItemID="{8B2622EE-6C02-41B2-A9BE-A58082B499FE}"/>
          <w:text/>
        </w:sdtPr>
        <w:sdtEndPr>
          <w:rPr>
            <w:rStyle w:val="Standardnpsmoodstavce"/>
            <w:b w:val="0"/>
            <w:shd w:val="clear" w:color="auto" w:fill="auto"/>
          </w:rPr>
        </w:sdtEndPr>
        <w:sdtContent>
          <w:r w:rsidR="00350536">
            <w:rPr>
              <w:rStyle w:val="Polokaformulepsmo"/>
            </w:rPr>
            <w:t>Jméno a příjmení zákonného zástupce</w:t>
          </w:r>
        </w:sdtContent>
      </w:sdt>
    </w:p>
    <w:p w14:paraId="241005BA" w14:textId="77777777" w:rsidR="00531ACF" w:rsidRDefault="00531ACF" w:rsidP="00CC4FC0">
      <w:pPr>
        <w:tabs>
          <w:tab w:val="left" w:leader="dot" w:pos="9498"/>
        </w:tabs>
        <w:spacing w:after="200"/>
      </w:pPr>
      <w:r>
        <w:t xml:space="preserve">Adresa: </w:t>
      </w:r>
      <w:sdt>
        <w:sdtPr>
          <w:rPr>
            <w:rStyle w:val="Polokaformulepsmo"/>
          </w:rPr>
          <w:alias w:val="zastupce2_bydliste"/>
          <w:tag w:val="zastupce2_bydliste"/>
          <w:id w:val="-1170326235"/>
          <w:lock w:val="sdtLocked"/>
          <w:dataBinding w:xpath="/root[1]/zastupce[1]/zastupce2[1]/zastupce2_bydliste[1]" w:storeItemID="{8B2622EE-6C02-41B2-A9BE-A58082B499FE}"/>
          <w:text/>
        </w:sdtPr>
        <w:sdtEndPr>
          <w:rPr>
            <w:rStyle w:val="Standardnpsmoodstavce"/>
            <w:b w:val="0"/>
            <w:shd w:val="clear" w:color="auto" w:fill="auto"/>
          </w:rPr>
        </w:sdtEndPr>
        <w:sdtContent>
          <w:r w:rsidR="00350536">
            <w:rPr>
              <w:rStyle w:val="Polokaformulepsmo"/>
            </w:rPr>
            <w:t>Bydliště zákonného zástupce</w:t>
          </w:r>
        </w:sdtContent>
      </w:sdt>
    </w:p>
    <w:p w14:paraId="15B86FBD" w14:textId="77777777" w:rsidR="00531ACF" w:rsidRDefault="00531ACF" w:rsidP="00CC4FC0">
      <w:pPr>
        <w:tabs>
          <w:tab w:val="left" w:leader="dot" w:pos="3828"/>
          <w:tab w:val="left" w:leader="dot" w:pos="9498"/>
        </w:tabs>
        <w:spacing w:after="200"/>
      </w:pPr>
      <w:r>
        <w:t xml:space="preserve">Telefon: </w:t>
      </w:r>
      <w:sdt>
        <w:sdtPr>
          <w:rPr>
            <w:rStyle w:val="Polokaformulepsmo"/>
          </w:rPr>
          <w:alias w:val="zastupce2_telefon"/>
          <w:tag w:val="zastupce2_telefon"/>
          <w:id w:val="-155380357"/>
          <w:lock w:val="sdtLocked"/>
          <w:dataBinding w:xpath="/root[1]/zastupce[1]/zastupce2[1]/zastupce2_telefon[1]" w:storeItemID="{8B2622EE-6C02-41B2-A9BE-A58082B499FE}"/>
          <w:text/>
        </w:sdtPr>
        <w:sdtEndPr>
          <w:rPr>
            <w:rStyle w:val="Standardnpsmoodstavce"/>
            <w:b w:val="0"/>
            <w:shd w:val="clear" w:color="auto" w:fill="auto"/>
          </w:rPr>
        </w:sdtEndPr>
        <w:sdtContent>
          <w:r w:rsidR="00350536">
            <w:rPr>
              <w:rStyle w:val="Polokaformulepsmo"/>
            </w:rPr>
            <w:t>Telefon zákonného zástupce</w:t>
          </w:r>
        </w:sdtContent>
      </w:sdt>
      <w:r>
        <w:t xml:space="preserve"> E-mail:</w:t>
      </w:r>
      <w:r w:rsidR="008D6D1E">
        <w:t xml:space="preserve"> </w:t>
      </w:r>
      <w:r>
        <w:t xml:space="preserve"> </w:t>
      </w:r>
      <w:sdt>
        <w:sdtPr>
          <w:rPr>
            <w:rStyle w:val="Polokaformulepsmo"/>
          </w:rPr>
          <w:alias w:val="zastupce2_email"/>
          <w:tag w:val="zastupce2_email"/>
          <w:id w:val="1696259174"/>
          <w:lock w:val="sdtLocked"/>
          <w:dataBinding w:xpath="/root[1]/zastupce[1]/zastupce2[1]/zastupce2_email[1]" w:storeItemID="{8B2622EE-6C02-41B2-A9BE-A58082B499FE}"/>
          <w:text/>
        </w:sdtPr>
        <w:sdtEndPr>
          <w:rPr>
            <w:rStyle w:val="Standardnpsmoodstavce"/>
            <w:b w:val="0"/>
            <w:shd w:val="clear" w:color="auto" w:fill="auto"/>
          </w:rPr>
        </w:sdtEndPr>
        <w:sdtContent>
          <w:r w:rsidR="00350536">
            <w:rPr>
              <w:rStyle w:val="Polokaformulepsmo"/>
            </w:rPr>
            <w:t>Email zákonného zástupce</w:t>
          </w:r>
        </w:sdtContent>
      </w:sdt>
    </w:p>
    <w:p w14:paraId="5FA35DDB" w14:textId="77777777" w:rsidR="0004071E" w:rsidRDefault="0004071E" w:rsidP="00EE374A">
      <w:pPr>
        <w:spacing w:before="120" w:after="120"/>
      </w:pPr>
      <w:r>
        <w:t>Současně sděluji, že mi je známo, že každý účastník tábora podléhá táborovému řádu a podrobuje se ve všem pokynům vedoucích. Nedodržení táborového řádu může být potrestáno i vyloučením z</w:t>
      </w:r>
      <w:r w:rsidR="00EE374A">
        <w:t> </w:t>
      </w:r>
      <w:r>
        <w:t>tábora.</w:t>
      </w:r>
    </w:p>
    <w:p w14:paraId="19547D3E" w14:textId="77777777" w:rsidR="0004071E" w:rsidRDefault="0004071E" w:rsidP="0004071E">
      <w:pPr>
        <w:spacing w:after="200"/>
      </w:pPr>
      <w:r>
        <w:t>Dále jsem vzal na vědomí, že návštěvy rodičů nejsou z</w:t>
      </w:r>
      <w:r w:rsidR="00EE374A">
        <w:t> </w:t>
      </w:r>
      <w:r>
        <w:t>výchovných a z hygienických důvodů povoleny.</w:t>
      </w:r>
    </w:p>
    <w:p w14:paraId="59556F77" w14:textId="77777777" w:rsidR="0004071E" w:rsidRDefault="0004071E" w:rsidP="0004071E">
      <w:pPr>
        <w:spacing w:after="200"/>
      </w:pPr>
      <w:r>
        <w:t>Souhlasím s volným pohybem svého dítěte na omezeném místě a po omezenou dobu (krátký rozchod, bojovky, hry v lese…) za podmínky výkonu dohledu nad dítětem (</w:t>
      </w:r>
      <w:r w:rsidR="000D42DC">
        <w:t>rozuměno</w:t>
      </w:r>
      <w:r>
        <w:t xml:space="preserve"> vymezený čas a prostor, ve kterém se může za předem daných podmínek pohybovat).</w:t>
      </w:r>
    </w:p>
    <w:p w14:paraId="3DA20E0F" w14:textId="77777777" w:rsidR="00EE374A" w:rsidRDefault="00EE374A" w:rsidP="0004071E">
      <w:pPr>
        <w:spacing w:after="200"/>
      </w:pPr>
    </w:p>
    <w:p w14:paraId="0D022986" w14:textId="77777777" w:rsidR="0004071E" w:rsidRPr="000D60B2" w:rsidRDefault="00552E45" w:rsidP="0004071E">
      <w:pPr>
        <w:spacing w:after="200"/>
      </w:pPr>
      <w:sdt>
        <w:sdtPr>
          <w:id w:val="982817624"/>
          <w14:checkbox>
            <w14:checked w14:val="0"/>
            <w14:checkedState w14:val="2612" w14:font="MS Gothic"/>
            <w14:uncheckedState w14:val="2610" w14:font="MS Gothic"/>
          </w14:checkbox>
        </w:sdtPr>
        <w:sdtEndPr/>
        <w:sdtContent>
          <w:r w:rsidR="00527591">
            <w:rPr>
              <w:rFonts w:ascii="MS Gothic" w:eastAsia="MS Gothic" w:hAnsi="MS Gothic" w:hint="eastAsia"/>
            </w:rPr>
            <w:t>☐</w:t>
          </w:r>
        </w:sdtContent>
      </w:sdt>
      <w:r w:rsidR="0004071E" w:rsidRPr="00527591">
        <w:rPr>
          <w:b/>
        </w:rPr>
        <w:t>So</w:t>
      </w:r>
      <w:r w:rsidR="0004071E" w:rsidRPr="00064015">
        <w:rPr>
          <w:b/>
        </w:rPr>
        <w:t>uhlasím –</w:t>
      </w:r>
      <w:r w:rsidR="00AC5CCF">
        <w:rPr>
          <w:b/>
        </w:rPr>
        <w:t xml:space="preserve"> </w:t>
      </w:r>
      <w:sdt>
        <w:sdtPr>
          <w:rPr>
            <w:b/>
          </w:rPr>
          <w:id w:val="424078668"/>
          <w14:checkbox>
            <w14:checked w14:val="0"/>
            <w14:checkedState w14:val="2612" w14:font="MS Gothic"/>
            <w14:uncheckedState w14:val="2610" w14:font="MS Gothic"/>
          </w14:checkbox>
        </w:sdtPr>
        <w:sdtEndPr/>
        <w:sdtContent>
          <w:r w:rsidR="00B707A5">
            <w:rPr>
              <w:rFonts w:ascii="MS Gothic" w:eastAsia="MS Gothic" w:hAnsi="MS Gothic" w:hint="eastAsia"/>
              <w:b/>
            </w:rPr>
            <w:t>☐</w:t>
          </w:r>
        </w:sdtContent>
      </w:sdt>
      <w:r w:rsidR="0004071E" w:rsidRPr="00064015">
        <w:rPr>
          <w:b/>
        </w:rPr>
        <w:t xml:space="preserve">Nesouhlasím </w:t>
      </w:r>
      <w:r w:rsidR="000D60B2" w:rsidRPr="000D60B2">
        <w:t>(prosím zakřížkujte)</w:t>
      </w:r>
    </w:p>
    <w:p w14:paraId="26FFA584" w14:textId="77777777" w:rsidR="00642367" w:rsidRDefault="0004071E" w:rsidP="0004071E">
      <w:pPr>
        <w:spacing w:after="200"/>
      </w:pPr>
      <w:r>
        <w:t xml:space="preserve">s tím, aby si mé dítě vyzkoušelo střelbu ze </w:t>
      </w:r>
      <w:proofErr w:type="gramStart"/>
      <w:r>
        <w:t>vzduchovky</w:t>
      </w:r>
      <w:proofErr w:type="gramEnd"/>
      <w:r w:rsidR="00EE374A">
        <w:t xml:space="preserve"> popřípadě luku</w:t>
      </w:r>
      <w:r>
        <w:t xml:space="preserve"> do terče pod dohledem táborového pracovníka – vedoucího, bude-li tato aktivita zařazena do programu.</w:t>
      </w:r>
    </w:p>
    <w:p w14:paraId="387D7665" w14:textId="77777777" w:rsidR="000D60B2" w:rsidRDefault="000D60B2" w:rsidP="000D60B2">
      <w:pPr>
        <w:spacing w:line="240" w:lineRule="auto"/>
        <w:rPr>
          <w:sz w:val="18"/>
          <w:szCs w:val="18"/>
        </w:rPr>
      </w:pPr>
    </w:p>
    <w:p w14:paraId="4033D86F" w14:textId="77777777" w:rsidR="00AE2F1F" w:rsidRDefault="00AE2F1F" w:rsidP="000D60B2">
      <w:pPr>
        <w:spacing w:line="240" w:lineRule="auto"/>
        <w:rPr>
          <w:sz w:val="18"/>
          <w:szCs w:val="18"/>
        </w:rPr>
      </w:pPr>
    </w:p>
    <w:p w14:paraId="2002E8B4" w14:textId="77777777" w:rsidR="00AE2F1F" w:rsidRDefault="00AE2F1F" w:rsidP="000D60B2">
      <w:pPr>
        <w:spacing w:line="240" w:lineRule="auto"/>
        <w:rPr>
          <w:sz w:val="18"/>
          <w:szCs w:val="18"/>
        </w:rPr>
      </w:pPr>
    </w:p>
    <w:p w14:paraId="2AA5F4B8" w14:textId="77777777" w:rsidR="00AE2F1F" w:rsidRDefault="00AE2F1F" w:rsidP="000D60B2">
      <w:pPr>
        <w:spacing w:line="240" w:lineRule="auto"/>
        <w:rPr>
          <w:sz w:val="18"/>
          <w:szCs w:val="18"/>
        </w:rPr>
      </w:pPr>
    </w:p>
    <w:p w14:paraId="3BA9FA94" w14:textId="77777777" w:rsidR="000D60B2" w:rsidRDefault="000D60B2" w:rsidP="000D60B2">
      <w:pPr>
        <w:spacing w:line="240" w:lineRule="auto"/>
        <w:rPr>
          <w:sz w:val="18"/>
          <w:szCs w:val="18"/>
        </w:rPr>
      </w:pPr>
    </w:p>
    <w:p w14:paraId="02FEE167" w14:textId="77777777" w:rsidR="00AE2F1F" w:rsidRDefault="00AE2F1F" w:rsidP="00CC4FC0">
      <w:pPr>
        <w:pStyle w:val="Polokaformule"/>
        <w:tabs>
          <w:tab w:val="left" w:pos="2977"/>
          <w:tab w:val="left" w:pos="5103"/>
          <w:tab w:val="left" w:leader="dot" w:pos="9498"/>
        </w:tabs>
        <w:spacing w:before="720"/>
      </w:pPr>
      <w:r>
        <w:t xml:space="preserve">V </w:t>
      </w:r>
      <w:sdt>
        <w:sdtPr>
          <w:rPr>
            <w:rStyle w:val="Polokaformulepsmo"/>
            <w:b w:val="0"/>
          </w:rPr>
          <w:alias w:val="podpis_misto_1"/>
          <w:tag w:val="podpis_misto"/>
          <w:id w:val="332110363"/>
          <w:dataBinding w:xpath="root[1]/podpis_misto[1]" w:storeItemID="{8B2622EE-6C02-41B2-A9BE-A58082B499FE}"/>
          <w:text/>
        </w:sdtPr>
        <w:sdtEndPr>
          <w:rPr>
            <w:rStyle w:val="Standardnpsmoodstavce"/>
            <w:b/>
            <w:shd w:val="clear" w:color="auto" w:fill="auto"/>
          </w:rPr>
        </w:sdtEndPr>
        <w:sdtContent>
          <w:r w:rsidR="00350536">
            <w:rPr>
              <w:rStyle w:val="Polokaformulepsmo"/>
              <w:b w:val="0"/>
            </w:rPr>
            <w:t>Místo podpisu</w:t>
          </w:r>
        </w:sdtContent>
      </w:sdt>
      <w:r>
        <w:rPr>
          <w:b/>
        </w:rPr>
        <w:t xml:space="preserve"> </w:t>
      </w:r>
      <w:r>
        <w:t xml:space="preserve">dne </w:t>
      </w:r>
      <w:sdt>
        <w:sdtPr>
          <w:rPr>
            <w:rStyle w:val="Polokaformulepsmo"/>
            <w:b w:val="0"/>
          </w:rPr>
          <w:alias w:val="podpis_datum"/>
          <w:tag w:val="podpis_datum"/>
          <w:id w:val="1787701434"/>
          <w:placeholder>
            <w:docPart w:val="CD0F8F1C0F574F92A235FD63A9C4EC8F"/>
          </w:placeholder>
          <w:showingPlcHdr/>
          <w:dataBinding w:xpath="root[1]/podpis_datum[1]" w:storeItemID="{8B2622EE-6C02-41B2-A9BE-A58082B499FE}"/>
          <w:date>
            <w:dateFormat w:val="dd.MM.yyyy"/>
            <w:lid w:val="cs-CZ"/>
            <w:storeMappedDataAs w:val="dateTime"/>
            <w:calendar w:val="gregorian"/>
          </w:date>
        </w:sdtPr>
        <w:sdtEndPr>
          <w:rPr>
            <w:rStyle w:val="Polokaformulepsmo"/>
          </w:rPr>
        </w:sdtEndPr>
        <w:sdtContent>
          <w:r w:rsidR="00914BE8">
            <w:rPr>
              <w:rStyle w:val="Polokaformulepsmo"/>
              <w:b w:val="0"/>
            </w:rPr>
            <w:t xml:space="preserve">     </w:t>
          </w:r>
        </w:sdtContent>
      </w:sdt>
      <w:r>
        <w:rPr>
          <w:rStyle w:val="Polokaformulepsmo"/>
          <w:b w:val="0"/>
        </w:rPr>
        <w:t xml:space="preserve"> </w:t>
      </w:r>
      <w:r>
        <w:tab/>
      </w:r>
      <w:r>
        <w:tab/>
      </w:r>
    </w:p>
    <w:p w14:paraId="0719D389" w14:textId="77777777" w:rsidR="00AE2F1F" w:rsidRDefault="00AE2F1F" w:rsidP="00AE2F1F">
      <w:pPr>
        <w:pStyle w:val="Polokaformule"/>
        <w:tabs>
          <w:tab w:val="center" w:pos="7371"/>
        </w:tabs>
        <w:spacing w:before="0"/>
      </w:pPr>
      <w:r>
        <w:tab/>
        <w:t>p</w:t>
      </w:r>
      <w:r w:rsidRPr="0004071E">
        <w:t>odpis zákonného zástupce</w:t>
      </w:r>
    </w:p>
    <w:p w14:paraId="0F0E4548" w14:textId="15725A8B" w:rsidR="00793B30" w:rsidRDefault="00793B30" w:rsidP="00793B30">
      <w:pPr>
        <w:rPr>
          <w:rFonts w:eastAsiaTheme="majorEastAsia"/>
          <w:b/>
          <w:bCs/>
          <w:smallCaps/>
          <w:sz w:val="40"/>
          <w:szCs w:val="40"/>
        </w:rPr>
      </w:pPr>
      <w:r>
        <w:br w:type="page"/>
      </w:r>
    </w:p>
    <w:p w14:paraId="3184A51D" w14:textId="77777777" w:rsidR="00EE374A" w:rsidRDefault="00642367" w:rsidP="00F32F97">
      <w:pPr>
        <w:pStyle w:val="Nadpis1"/>
      </w:pPr>
      <w:bookmarkStart w:id="7" w:name="_Toc156717499"/>
      <w:r w:rsidRPr="00642367">
        <w:lastRenderedPageBreak/>
        <w:t xml:space="preserve">ZDRAVOTNÍ DOTAZNÍK PRO </w:t>
      </w:r>
      <w:r w:rsidRPr="00F32F97">
        <w:t>LETNÍ</w:t>
      </w:r>
      <w:r w:rsidRPr="00642367">
        <w:t xml:space="preserve"> DĚTSKÝ TÁBOR</w:t>
      </w:r>
      <w:bookmarkEnd w:id="7"/>
    </w:p>
    <w:p w14:paraId="48BF07BA" w14:textId="77777777" w:rsidR="00642367" w:rsidRDefault="00642367" w:rsidP="00CC4FC0">
      <w:pPr>
        <w:tabs>
          <w:tab w:val="left" w:leader="dot" w:pos="9498"/>
        </w:tabs>
        <w:spacing w:before="360"/>
      </w:pPr>
      <w:r>
        <w:t xml:space="preserve">Jméno a příjmení dítěte: </w:t>
      </w:r>
      <w:sdt>
        <w:sdtPr>
          <w:rPr>
            <w:rStyle w:val="Polokaformulepsmo"/>
          </w:rPr>
          <w:alias w:val="dite_jmeno"/>
          <w:tag w:val="dite_jmeno"/>
          <w:id w:val="-1500807637"/>
          <w:lock w:val="sdtLocked"/>
          <w:dataBinding w:xpath="/root[1]/dite[1]/dite_jmeno[1]" w:storeItemID="{8B2622EE-6C02-41B2-A9BE-A58082B499FE}"/>
          <w:text/>
        </w:sdtPr>
        <w:sdtEndPr>
          <w:rPr>
            <w:rStyle w:val="Standardnpsmoodstavce"/>
            <w:b w:val="0"/>
            <w:shd w:val="clear" w:color="auto" w:fill="auto"/>
          </w:rPr>
        </w:sdtEndPr>
        <w:sdtContent>
          <w:r w:rsidR="0002619E">
            <w:rPr>
              <w:rStyle w:val="Polokaformulepsmo"/>
            </w:rPr>
            <w:t>Jméno a příjmení dítěte</w:t>
          </w:r>
        </w:sdtContent>
      </w:sdt>
    </w:p>
    <w:p w14:paraId="63983B44" w14:textId="77777777" w:rsidR="00642367" w:rsidRDefault="00642367" w:rsidP="00CC4FC0">
      <w:pPr>
        <w:tabs>
          <w:tab w:val="left" w:leader="dot" w:pos="5529"/>
        </w:tabs>
        <w:spacing w:before="240"/>
      </w:pPr>
      <w:r>
        <w:t>Zdravotní pojišťovna:</w:t>
      </w:r>
      <w:r w:rsidR="008D6D1E">
        <w:t xml:space="preserve"> </w:t>
      </w:r>
      <w:sdt>
        <w:sdtPr>
          <w:rPr>
            <w:rStyle w:val="Polokaformulepsmo"/>
          </w:rPr>
          <w:alias w:val="dite_pojistovna"/>
          <w:tag w:val="dite_pojistovna"/>
          <w:id w:val="-1548746192"/>
          <w:lock w:val="sdtLocked"/>
          <w:dataBinding w:xpath="/root[1]/dite[1]/dite_pojistovna[1]" w:storeItemID="{8B2622EE-6C02-41B2-A9BE-A58082B499FE}"/>
          <w:comboBox w:lastValue="Vyberte zdravotní pojišťovnu ">
            <w:listItem w:displayText="111 VZP - Všeobecná zdravotní pojišťovna ČR" w:value="111 VZP - Všeobecná zdravotní pojišťovna ČR"/>
            <w:listItem w:displayText="201 Vojenská zdravotní pojišťovna ČR" w:value="201 Vojenská zdravotní pojišťovna ČR"/>
            <w:listItem w:displayText="205 Česká průmyslová zdravotní pojišťovna" w:value="205 Česká průmyslová zdravotní pojišťovna"/>
            <w:listItem w:displayText="207 OZP - Oborová zdravotní poj. zam. bank, poj. a stav." w:value="207 OZP - Oborová zdravotní poj. zam. bank, poj. a stav."/>
            <w:listItem w:displayText="209 Zaměstnanecká pojišťovna Škoda" w:value="209 Zaměstnanecká pojišťovna Škoda"/>
            <w:listItem w:displayText="211 Zdravotní pojišťovna ministerstva vnitra ČR" w:value="211 Zdravotní pojišťovna ministerstva vnitra ČR"/>
            <w:listItem w:displayText="213 Revírní bratrská pokladna, zdrav. pojišťovna" w:value="213 Revírní bratrská pokladna, zdrav. pojišťovna"/>
          </w:comboBox>
        </w:sdtPr>
        <w:sdtEndPr>
          <w:rPr>
            <w:rStyle w:val="Standardnpsmoodstavce"/>
            <w:b w:val="0"/>
            <w:shd w:val="clear" w:color="auto" w:fill="auto"/>
          </w:rPr>
        </w:sdtEndPr>
        <w:sdtContent>
          <w:r w:rsidR="00350536">
            <w:rPr>
              <w:rStyle w:val="Polokaformulepsmo"/>
            </w:rPr>
            <w:t xml:space="preserve">Vyberte zdravotní pojišťovnu </w:t>
          </w:r>
        </w:sdtContent>
      </w:sdt>
    </w:p>
    <w:p w14:paraId="62269198" w14:textId="77777777" w:rsidR="00642367" w:rsidRDefault="00642367" w:rsidP="00CC4FC0">
      <w:pPr>
        <w:tabs>
          <w:tab w:val="left" w:pos="4395"/>
          <w:tab w:val="left" w:pos="6379"/>
          <w:tab w:val="left" w:pos="6804"/>
        </w:tabs>
        <w:spacing w:before="240"/>
      </w:pPr>
      <w:r>
        <w:t>Rodné číslo</w:t>
      </w:r>
      <w:r w:rsidR="00BE5FA7">
        <w:t xml:space="preserve">: </w:t>
      </w:r>
      <w:sdt>
        <w:sdtPr>
          <w:rPr>
            <w:rStyle w:val="Polokaformulepsmo"/>
          </w:rPr>
          <w:alias w:val="dite_RC_1"/>
          <w:tag w:val="dite_RC_1"/>
          <w:id w:val="1318302663"/>
          <w:lock w:val="sdtLocked"/>
          <w:dataBinding w:xpath="/root[1]/dite[1]/dite_RC[1]" w:storeItemID="{8B2622EE-6C02-41B2-A9BE-A58082B499FE}"/>
          <w:text/>
        </w:sdtPr>
        <w:sdtEndPr>
          <w:rPr>
            <w:rStyle w:val="Standardnpsmoodstavce"/>
            <w:b w:val="0"/>
            <w:shd w:val="clear" w:color="auto" w:fill="auto"/>
          </w:rPr>
        </w:sdtEndPr>
        <w:sdtContent>
          <w:r w:rsidR="00350536">
            <w:rPr>
              <w:rStyle w:val="Polokaformulepsmo"/>
            </w:rPr>
            <w:t>Rodné číslo</w:t>
          </w:r>
        </w:sdtContent>
      </w:sdt>
      <w:r w:rsidR="00BE5FA7">
        <w:tab/>
      </w:r>
      <w:r>
        <w:t>Výška</w:t>
      </w:r>
      <w:r w:rsidR="00BE5FA7">
        <w:t>:</w:t>
      </w:r>
      <w:r w:rsidR="008D6D1E">
        <w:t xml:space="preserve"> </w:t>
      </w:r>
      <w:r w:rsidR="00BE5FA7">
        <w:t xml:space="preserve"> </w:t>
      </w:r>
      <w:sdt>
        <w:sdtPr>
          <w:rPr>
            <w:rStyle w:val="Polokaformulepsmo"/>
          </w:rPr>
          <w:alias w:val="dite_vyska"/>
          <w:tag w:val="dite_vyska"/>
          <w:id w:val="-1854325516"/>
          <w:lock w:val="sdtLocked"/>
          <w:placeholder>
            <w:docPart w:val="32C056DBDB184594A3E9A500B643494A"/>
          </w:placeholder>
          <w:showingPlcHdr/>
        </w:sdtPr>
        <w:sdtEndPr>
          <w:rPr>
            <w:rStyle w:val="Standardnpsmoodstavce"/>
            <w:b w:val="0"/>
            <w:shd w:val="clear" w:color="auto" w:fill="auto"/>
          </w:rPr>
        </w:sdtEndPr>
        <w:sdtContent>
          <w:r w:rsidR="00BE5FA7">
            <w:rPr>
              <w:rStyle w:val="Zstupntext"/>
            </w:rPr>
            <w:t>Výška</w:t>
          </w:r>
        </w:sdtContent>
      </w:sdt>
      <w:r w:rsidR="008D6D1E">
        <w:t xml:space="preserve"> c</w:t>
      </w:r>
      <w:r w:rsidR="00BE5FA7" w:rsidRPr="00BE5FA7">
        <w:t>m</w:t>
      </w:r>
      <w:r w:rsidR="00BE5FA7">
        <w:tab/>
      </w:r>
      <w:r>
        <w:t>Váha</w:t>
      </w:r>
      <w:r w:rsidR="00BE5FA7">
        <w:t>:</w:t>
      </w:r>
      <w:r w:rsidR="008D6D1E">
        <w:t xml:space="preserve"> </w:t>
      </w:r>
      <w:sdt>
        <w:sdtPr>
          <w:rPr>
            <w:rStyle w:val="Polokaformulepsmo"/>
          </w:rPr>
          <w:alias w:val="dite_vaha"/>
          <w:tag w:val="dite_vaha"/>
          <w:id w:val="-477996223"/>
          <w:lock w:val="sdtLocked"/>
          <w:placeholder>
            <w:docPart w:val="1C4CA8875A084A72832179EC19669F4A"/>
          </w:placeholder>
          <w:showingPlcHdr/>
        </w:sdtPr>
        <w:sdtEndPr>
          <w:rPr>
            <w:rStyle w:val="Standardnpsmoodstavce"/>
            <w:b w:val="0"/>
            <w:shd w:val="clear" w:color="auto" w:fill="auto"/>
          </w:rPr>
        </w:sdtEndPr>
        <w:sdtContent>
          <w:r w:rsidR="000D42DC" w:rsidRPr="000D42DC">
            <w:rPr>
              <w:rStyle w:val="Zstupntext"/>
            </w:rPr>
            <w:t>Váha</w:t>
          </w:r>
        </w:sdtContent>
      </w:sdt>
      <w:r w:rsidR="008D6D1E">
        <w:t xml:space="preserve"> </w:t>
      </w:r>
      <w:r w:rsidR="00BE5FA7" w:rsidRPr="00BE5FA7">
        <w:t>kg</w:t>
      </w:r>
    </w:p>
    <w:p w14:paraId="7CAC51A7" w14:textId="77777777" w:rsidR="00642367" w:rsidRDefault="00BE5FA7" w:rsidP="00BE5FA7">
      <w:pPr>
        <w:pStyle w:val="Nadpis2"/>
        <w:numPr>
          <w:ilvl w:val="0"/>
          <w:numId w:val="0"/>
        </w:numPr>
      </w:pPr>
      <w:r>
        <w:t>Rozpis stabilních léků</w:t>
      </w:r>
    </w:p>
    <w:p w14:paraId="79C560E9" w14:textId="77777777" w:rsidR="00642367" w:rsidRDefault="00BE5FA7" w:rsidP="008C68D4">
      <w:pPr>
        <w:tabs>
          <w:tab w:val="center" w:pos="3402"/>
          <w:tab w:val="center" w:pos="4678"/>
          <w:tab w:val="center" w:pos="5954"/>
        </w:tabs>
        <w:spacing w:after="200"/>
      </w:pPr>
      <w:r>
        <w:tab/>
      </w:r>
      <w:r w:rsidR="00642367">
        <w:t>ráno</w:t>
      </w:r>
      <w:r>
        <w:tab/>
      </w:r>
      <w:r w:rsidR="00642367">
        <w:t>poledne</w:t>
      </w:r>
      <w:r>
        <w:tab/>
      </w:r>
      <w:r w:rsidR="00642367">
        <w:t>večer</w:t>
      </w:r>
    </w:p>
    <w:p w14:paraId="2423C48E" w14:textId="77777777" w:rsidR="00BF7962" w:rsidRDefault="00642367" w:rsidP="00BF7962">
      <w:pPr>
        <w:tabs>
          <w:tab w:val="left" w:pos="3261"/>
          <w:tab w:val="left" w:pos="4536"/>
          <w:tab w:val="left" w:pos="5812"/>
          <w:tab w:val="left" w:pos="6804"/>
        </w:tabs>
        <w:spacing w:after="200"/>
      </w:pPr>
      <w:r>
        <w:t>Název</w:t>
      </w:r>
      <w:r w:rsidR="008D6D1E">
        <w:t xml:space="preserve"> </w:t>
      </w:r>
      <w:sdt>
        <w:sdtPr>
          <w:rPr>
            <w:rStyle w:val="Polokaformulepsmo"/>
          </w:rPr>
          <w:alias w:val="lek1_nazev"/>
          <w:tag w:val="lek1_nazev"/>
          <w:id w:val="-803460485"/>
          <w:placeholder>
            <w:docPart w:val="F1A9462FEFE84ACD8748BCA582BE08C5"/>
          </w:placeholder>
          <w:showingPlcHdr/>
        </w:sdtPr>
        <w:sdtEndPr>
          <w:rPr>
            <w:rStyle w:val="Standardnpsmoodstavce"/>
            <w:b w:val="0"/>
            <w:shd w:val="clear" w:color="auto" w:fill="auto"/>
          </w:rPr>
        </w:sdtEndPr>
        <w:sdtContent>
          <w:r w:rsidR="00BE5FA7" w:rsidRPr="008C68D4">
            <w:rPr>
              <w:rStyle w:val="Polokaformulepsmo"/>
            </w:rPr>
            <w:t>Název léku</w:t>
          </w:r>
        </w:sdtContent>
      </w:sdt>
      <w:r w:rsidR="00BE5FA7" w:rsidRPr="007407E4">
        <w:rPr>
          <w:rStyle w:val="Polokaformulepsmo"/>
          <w:shd w:val="clear" w:color="auto" w:fill="auto"/>
        </w:rPr>
        <w:tab/>
      </w:r>
      <w:sdt>
        <w:sdtPr>
          <w:rPr>
            <w:b/>
          </w:rPr>
          <w:id w:val="-953945549"/>
          <w14:checkbox>
            <w14:checked w14:val="0"/>
            <w14:checkedState w14:val="2612" w14:font="MS Gothic"/>
            <w14:uncheckedState w14:val="2610" w14:font="MS Gothic"/>
          </w14:checkbox>
        </w:sdtPr>
        <w:sdtEndPr/>
        <w:sdtContent>
          <w:r w:rsidR="00B707A5">
            <w:rPr>
              <w:rFonts w:ascii="MS Gothic" w:eastAsia="MS Gothic" w:hAnsi="MS Gothic" w:hint="eastAsia"/>
              <w:b/>
            </w:rPr>
            <w:t>☐</w:t>
          </w:r>
        </w:sdtContent>
      </w:sdt>
      <w:r w:rsidR="00B707A5">
        <w:rPr>
          <w:b/>
        </w:rPr>
        <w:tab/>
      </w:r>
      <w:r w:rsidR="00B707A5" w:rsidDel="00B707A5">
        <w:t xml:space="preserve"> </w:t>
      </w:r>
      <w:sdt>
        <w:sdtPr>
          <w:rPr>
            <w:b/>
          </w:rPr>
          <w:id w:val="767354702"/>
          <w14:checkbox>
            <w14:checked w14:val="0"/>
            <w14:checkedState w14:val="2612" w14:font="MS Gothic"/>
            <w14:uncheckedState w14:val="2610" w14:font="MS Gothic"/>
          </w14:checkbox>
        </w:sdtPr>
        <w:sdtEndPr/>
        <w:sdtContent>
          <w:r w:rsidR="00B707A5">
            <w:rPr>
              <w:rFonts w:ascii="MS Gothic" w:eastAsia="MS Gothic" w:hAnsi="MS Gothic" w:hint="eastAsia"/>
              <w:b/>
            </w:rPr>
            <w:t>☐</w:t>
          </w:r>
        </w:sdtContent>
      </w:sdt>
      <w:r w:rsidR="00B707A5">
        <w:rPr>
          <w:b/>
        </w:rPr>
        <w:tab/>
      </w:r>
      <w:sdt>
        <w:sdtPr>
          <w:rPr>
            <w:b/>
          </w:rPr>
          <w:id w:val="416756521"/>
          <w14:checkbox>
            <w14:checked w14:val="0"/>
            <w14:checkedState w14:val="2612" w14:font="MS Gothic"/>
            <w14:uncheckedState w14:val="2610" w14:font="MS Gothic"/>
          </w14:checkbox>
        </w:sdtPr>
        <w:sdtEndPr/>
        <w:sdtContent>
          <w:r w:rsidR="00B707A5">
            <w:rPr>
              <w:rFonts w:ascii="MS Gothic" w:eastAsia="MS Gothic" w:hAnsi="MS Gothic" w:hint="eastAsia"/>
              <w:b/>
            </w:rPr>
            <w:t>☐</w:t>
          </w:r>
        </w:sdtContent>
      </w:sdt>
      <w:r w:rsidR="00B707A5" w:rsidDel="00B707A5">
        <w:t xml:space="preserve"> </w:t>
      </w:r>
      <w:r w:rsidR="00CC768E">
        <w:tab/>
      </w:r>
      <w:sdt>
        <w:sdtPr>
          <w:rPr>
            <w:rStyle w:val="Polokaformulepsmo"/>
          </w:rPr>
          <w:alias w:val="leky_poznamka"/>
          <w:tag w:val="leky_poznamka"/>
          <w:id w:val="-249043941"/>
          <w:placeholder>
            <w:docPart w:val="8F220573B0024F9EA62F7A3CC0954F88"/>
          </w:placeholder>
          <w:showingPlcHdr/>
        </w:sdtPr>
        <w:sdtEndPr>
          <w:rPr>
            <w:rStyle w:val="Polokaformulepsmo"/>
          </w:rPr>
        </w:sdtEndPr>
        <w:sdtContent>
          <w:r w:rsidR="00CC768E" w:rsidRPr="008C68D4">
            <w:rPr>
              <w:rStyle w:val="Polokaformulepsmo"/>
            </w:rPr>
            <w:t>Poznámka</w:t>
          </w:r>
        </w:sdtContent>
      </w:sdt>
    </w:p>
    <w:p w14:paraId="0B384372" w14:textId="77777777" w:rsidR="00CC768E" w:rsidRDefault="00BF7962" w:rsidP="00BF7962">
      <w:pPr>
        <w:tabs>
          <w:tab w:val="left" w:pos="3261"/>
          <w:tab w:val="left" w:pos="4536"/>
          <w:tab w:val="left" w:pos="5812"/>
          <w:tab w:val="left" w:pos="6804"/>
        </w:tabs>
        <w:spacing w:after="200"/>
      </w:pPr>
      <w:r>
        <w:t>N</w:t>
      </w:r>
      <w:r w:rsidR="00CC768E">
        <w:t xml:space="preserve">ázev </w:t>
      </w:r>
      <w:sdt>
        <w:sdtPr>
          <w:rPr>
            <w:rStyle w:val="Polokaformulepsmo"/>
          </w:rPr>
          <w:alias w:val="lek1_nazev"/>
          <w:tag w:val="lek1_nazev"/>
          <w:id w:val="-1031805197"/>
          <w:placeholder>
            <w:docPart w:val="48627E7851784305965D1889F71112CC"/>
          </w:placeholder>
          <w:showingPlcHdr/>
        </w:sdtPr>
        <w:sdtEndPr>
          <w:rPr>
            <w:rStyle w:val="Standardnpsmoodstavce"/>
            <w:b w:val="0"/>
            <w:shd w:val="clear" w:color="auto" w:fill="auto"/>
          </w:rPr>
        </w:sdtEndPr>
        <w:sdtContent>
          <w:r w:rsidR="00CC768E" w:rsidRPr="008D13A0">
            <w:rPr>
              <w:rStyle w:val="Polokaformulepsmo"/>
            </w:rPr>
            <w:t>Název léku</w:t>
          </w:r>
        </w:sdtContent>
      </w:sdt>
      <w:r w:rsidR="00CC768E" w:rsidRPr="007407E4">
        <w:rPr>
          <w:rStyle w:val="Polokaformulepsmo"/>
          <w:shd w:val="clear" w:color="auto" w:fill="auto"/>
        </w:rPr>
        <w:tab/>
      </w:r>
      <w:sdt>
        <w:sdtPr>
          <w:rPr>
            <w:b/>
          </w:rPr>
          <w:id w:val="1472554612"/>
          <w14:checkbox>
            <w14:checked w14:val="0"/>
            <w14:checkedState w14:val="2612" w14:font="MS Gothic"/>
            <w14:uncheckedState w14:val="2610" w14:font="MS Gothic"/>
          </w14:checkbox>
        </w:sdtPr>
        <w:sdtEndPr/>
        <w:sdtContent>
          <w:r w:rsidR="00CC768E">
            <w:rPr>
              <w:rFonts w:ascii="MS Gothic" w:eastAsia="MS Gothic" w:hAnsi="MS Gothic" w:hint="eastAsia"/>
              <w:b/>
            </w:rPr>
            <w:t>☐</w:t>
          </w:r>
        </w:sdtContent>
      </w:sdt>
      <w:r w:rsidR="00CC768E">
        <w:rPr>
          <w:b/>
        </w:rPr>
        <w:tab/>
      </w:r>
      <w:r w:rsidR="00CC768E" w:rsidDel="00B707A5">
        <w:t xml:space="preserve"> </w:t>
      </w:r>
      <w:sdt>
        <w:sdtPr>
          <w:rPr>
            <w:b/>
          </w:rPr>
          <w:id w:val="-1107427558"/>
          <w14:checkbox>
            <w14:checked w14:val="0"/>
            <w14:checkedState w14:val="2612" w14:font="MS Gothic"/>
            <w14:uncheckedState w14:val="2610" w14:font="MS Gothic"/>
          </w14:checkbox>
        </w:sdtPr>
        <w:sdtEndPr/>
        <w:sdtContent>
          <w:r w:rsidR="00CC768E">
            <w:rPr>
              <w:rFonts w:ascii="MS Gothic" w:eastAsia="MS Gothic" w:hAnsi="MS Gothic" w:hint="eastAsia"/>
              <w:b/>
            </w:rPr>
            <w:t>☐</w:t>
          </w:r>
        </w:sdtContent>
      </w:sdt>
      <w:r w:rsidR="00CC768E">
        <w:rPr>
          <w:b/>
        </w:rPr>
        <w:tab/>
      </w:r>
      <w:sdt>
        <w:sdtPr>
          <w:rPr>
            <w:b/>
          </w:rPr>
          <w:id w:val="6575408"/>
          <w14:checkbox>
            <w14:checked w14:val="0"/>
            <w14:checkedState w14:val="2612" w14:font="MS Gothic"/>
            <w14:uncheckedState w14:val="2610" w14:font="MS Gothic"/>
          </w14:checkbox>
        </w:sdtPr>
        <w:sdtEndPr/>
        <w:sdtContent>
          <w:r w:rsidR="008C68D4">
            <w:rPr>
              <w:rFonts w:ascii="MS Gothic" w:eastAsia="MS Gothic" w:hAnsi="MS Gothic" w:hint="eastAsia"/>
              <w:b/>
            </w:rPr>
            <w:t>☐</w:t>
          </w:r>
        </w:sdtContent>
      </w:sdt>
      <w:r w:rsidR="00CC768E" w:rsidDel="00B707A5">
        <w:t xml:space="preserve"> </w:t>
      </w:r>
      <w:r w:rsidR="00CC768E">
        <w:tab/>
      </w:r>
      <w:sdt>
        <w:sdtPr>
          <w:rPr>
            <w:rStyle w:val="Polokaformulepsmo"/>
          </w:rPr>
          <w:alias w:val="leky_poznamka"/>
          <w:tag w:val="leky_poznamka"/>
          <w:id w:val="1883043932"/>
          <w:placeholder>
            <w:docPart w:val="3C44657948D74AC3ABEC4618C50755C0"/>
          </w:placeholder>
          <w:showingPlcHdr/>
        </w:sdtPr>
        <w:sdtEndPr>
          <w:rPr>
            <w:rStyle w:val="Polokaformulepsmo"/>
          </w:rPr>
        </w:sdtEndPr>
        <w:sdtContent>
          <w:r w:rsidR="00CC768E" w:rsidRPr="008D13A0">
            <w:rPr>
              <w:rStyle w:val="Polokaformulepsmo"/>
            </w:rPr>
            <w:t>Poznámka</w:t>
          </w:r>
        </w:sdtContent>
      </w:sdt>
      <w:r w:rsidR="00CC768E" w:rsidDel="00B707A5">
        <w:t xml:space="preserve"> </w:t>
      </w:r>
    </w:p>
    <w:p w14:paraId="08802750" w14:textId="77777777" w:rsidR="00CC768E" w:rsidRDefault="00CC768E" w:rsidP="00CC768E">
      <w:pPr>
        <w:tabs>
          <w:tab w:val="left" w:pos="3261"/>
          <w:tab w:val="left" w:pos="4536"/>
          <w:tab w:val="left" w:pos="5812"/>
          <w:tab w:val="left" w:pos="6804"/>
        </w:tabs>
        <w:spacing w:after="200"/>
      </w:pPr>
      <w:r>
        <w:t xml:space="preserve">Název </w:t>
      </w:r>
      <w:sdt>
        <w:sdtPr>
          <w:rPr>
            <w:rStyle w:val="Polokaformulepsmo"/>
          </w:rPr>
          <w:alias w:val="lek1_nazev"/>
          <w:tag w:val="lek1_nazev"/>
          <w:id w:val="-1650285012"/>
          <w:placeholder>
            <w:docPart w:val="4D0064D0038442BBA36CB4272769C7E2"/>
          </w:placeholder>
          <w:showingPlcHdr/>
        </w:sdtPr>
        <w:sdtEndPr>
          <w:rPr>
            <w:rStyle w:val="Standardnpsmoodstavce"/>
            <w:b w:val="0"/>
            <w:shd w:val="clear" w:color="auto" w:fill="auto"/>
          </w:rPr>
        </w:sdtEndPr>
        <w:sdtContent>
          <w:r w:rsidRPr="008D13A0">
            <w:rPr>
              <w:rStyle w:val="Polokaformulepsmo"/>
            </w:rPr>
            <w:t>Název léku</w:t>
          </w:r>
        </w:sdtContent>
      </w:sdt>
      <w:r w:rsidRPr="007407E4">
        <w:rPr>
          <w:rStyle w:val="Polokaformulepsmo"/>
          <w:shd w:val="clear" w:color="auto" w:fill="auto"/>
        </w:rPr>
        <w:tab/>
      </w:r>
      <w:sdt>
        <w:sdtPr>
          <w:rPr>
            <w:b/>
          </w:rPr>
          <w:id w:val="105774565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r>
      <w:r w:rsidDel="00B707A5">
        <w:t xml:space="preserve"> </w:t>
      </w:r>
      <w:sdt>
        <w:sdtPr>
          <w:rPr>
            <w:b/>
          </w:rPr>
          <w:id w:val="104888351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r>
      <w:sdt>
        <w:sdtPr>
          <w:rPr>
            <w:b/>
          </w:rPr>
          <w:id w:val="67314920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Del="00B707A5">
        <w:t xml:space="preserve"> </w:t>
      </w:r>
      <w:r>
        <w:tab/>
      </w:r>
      <w:sdt>
        <w:sdtPr>
          <w:rPr>
            <w:rStyle w:val="Polokaformulepsmo"/>
          </w:rPr>
          <w:alias w:val="leky_poznamka"/>
          <w:tag w:val="leky_poznamka"/>
          <w:id w:val="392778704"/>
          <w:placeholder>
            <w:docPart w:val="8AB24D5434D94EB9A53B519479B12824"/>
          </w:placeholder>
          <w:showingPlcHdr/>
        </w:sdtPr>
        <w:sdtEndPr>
          <w:rPr>
            <w:rStyle w:val="Polokaformulepsmo"/>
          </w:rPr>
        </w:sdtEndPr>
        <w:sdtContent>
          <w:r w:rsidRPr="008D13A0">
            <w:rPr>
              <w:rStyle w:val="Polokaformulepsmo"/>
            </w:rPr>
            <w:t>Poznámka</w:t>
          </w:r>
        </w:sdtContent>
      </w:sdt>
      <w:r w:rsidDel="00B707A5">
        <w:t xml:space="preserve"> </w:t>
      </w:r>
    </w:p>
    <w:p w14:paraId="3770D2B3" w14:textId="77777777" w:rsidR="00DE14CA" w:rsidRDefault="00CC768E" w:rsidP="00DE14CA">
      <w:pPr>
        <w:tabs>
          <w:tab w:val="left" w:pos="3261"/>
          <w:tab w:val="left" w:pos="4536"/>
          <w:tab w:val="left" w:pos="5812"/>
          <w:tab w:val="left" w:pos="6804"/>
        </w:tabs>
        <w:spacing w:after="200"/>
      </w:pPr>
      <w:r>
        <w:t xml:space="preserve">Název </w:t>
      </w:r>
      <w:sdt>
        <w:sdtPr>
          <w:rPr>
            <w:rStyle w:val="Polokaformulepsmo"/>
          </w:rPr>
          <w:alias w:val="lek1_nazev"/>
          <w:tag w:val="lek1_nazev"/>
          <w:id w:val="-1873302105"/>
          <w:placeholder>
            <w:docPart w:val="EECBB0718BD14626B77BC46FDD93102F"/>
          </w:placeholder>
          <w:showingPlcHdr/>
        </w:sdtPr>
        <w:sdtEndPr>
          <w:rPr>
            <w:rStyle w:val="Standardnpsmoodstavce"/>
            <w:b w:val="0"/>
            <w:shd w:val="clear" w:color="auto" w:fill="auto"/>
          </w:rPr>
        </w:sdtEndPr>
        <w:sdtContent>
          <w:r w:rsidRPr="008D13A0">
            <w:rPr>
              <w:rStyle w:val="Polokaformulepsmo"/>
            </w:rPr>
            <w:t>Název léku</w:t>
          </w:r>
        </w:sdtContent>
      </w:sdt>
      <w:r w:rsidRPr="007407E4">
        <w:rPr>
          <w:rStyle w:val="Polokaformulepsmo"/>
          <w:shd w:val="clear" w:color="auto" w:fill="auto"/>
        </w:rPr>
        <w:tab/>
      </w:r>
      <w:sdt>
        <w:sdtPr>
          <w:rPr>
            <w:b/>
          </w:rPr>
          <w:id w:val="93579889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r>
      <w:r w:rsidDel="00B707A5">
        <w:t xml:space="preserve"> </w:t>
      </w:r>
      <w:sdt>
        <w:sdtPr>
          <w:rPr>
            <w:b/>
          </w:rPr>
          <w:id w:val="164615850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r>
      <w:sdt>
        <w:sdtPr>
          <w:rPr>
            <w:b/>
          </w:rPr>
          <w:id w:val="198519300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Del="00B707A5">
        <w:t xml:space="preserve"> </w:t>
      </w:r>
      <w:r>
        <w:tab/>
      </w:r>
      <w:sdt>
        <w:sdtPr>
          <w:rPr>
            <w:rStyle w:val="Polokaformulepsmo"/>
          </w:rPr>
          <w:alias w:val="leky_poznamka"/>
          <w:tag w:val="leky_poznamka"/>
          <w:id w:val="-323666624"/>
          <w:placeholder>
            <w:docPart w:val="5F13C1A6B5E84DD98159D15ED267A4D5"/>
          </w:placeholder>
          <w:showingPlcHdr/>
        </w:sdtPr>
        <w:sdtEndPr>
          <w:rPr>
            <w:rStyle w:val="Polokaformulepsmo"/>
          </w:rPr>
        </w:sdtEndPr>
        <w:sdtContent>
          <w:r w:rsidRPr="008D13A0">
            <w:rPr>
              <w:rStyle w:val="Polokaformulepsmo"/>
            </w:rPr>
            <w:t>Poznámka</w:t>
          </w:r>
        </w:sdtContent>
      </w:sdt>
    </w:p>
    <w:p w14:paraId="7E4FDE10" w14:textId="77777777" w:rsidR="00642367" w:rsidRDefault="00DE14CA" w:rsidP="008C68D4">
      <w:pPr>
        <w:tabs>
          <w:tab w:val="left" w:pos="3261"/>
          <w:tab w:val="left" w:pos="4536"/>
          <w:tab w:val="left" w:pos="5812"/>
          <w:tab w:val="left" w:pos="6804"/>
        </w:tabs>
        <w:spacing w:after="200"/>
      </w:pPr>
      <w:r>
        <w:t>P</w:t>
      </w:r>
      <w:r w:rsidR="00642367">
        <w:t xml:space="preserve">oznámka: </w:t>
      </w:r>
      <w:sdt>
        <w:sdtPr>
          <w:rPr>
            <w:rStyle w:val="Polokaformulepsmo"/>
          </w:rPr>
          <w:alias w:val="leky_poznamka"/>
          <w:tag w:val="leky_poznamka"/>
          <w:id w:val="-1715424429"/>
          <w:placeholder>
            <w:docPart w:val="620E7664D6F64A2EA8E84BEE288F8C16"/>
          </w:placeholder>
          <w:showingPlcHdr/>
        </w:sdtPr>
        <w:sdtEndPr>
          <w:rPr>
            <w:rStyle w:val="Standardnpsmoodstavce"/>
            <w:b w:val="0"/>
            <w:shd w:val="clear" w:color="auto" w:fill="auto"/>
          </w:rPr>
        </w:sdtEndPr>
        <w:sdtContent>
          <w:r w:rsidR="00BE38DD" w:rsidRPr="007407E4">
            <w:rPr>
              <w:rStyle w:val="Polokaformulepsmo"/>
              <w:b w:val="0"/>
            </w:rPr>
            <w:t>Poznámka</w:t>
          </w:r>
        </w:sdtContent>
      </w:sdt>
    </w:p>
    <w:p w14:paraId="5906FF20" w14:textId="77777777" w:rsidR="00642367" w:rsidRDefault="00642367" w:rsidP="003671B8">
      <w:pPr>
        <w:spacing w:before="240"/>
      </w:pPr>
      <w:proofErr w:type="spellStart"/>
      <w:r>
        <w:t>Kinedril</w:t>
      </w:r>
      <w:proofErr w:type="spellEnd"/>
      <w:r>
        <w:t xml:space="preserve"> či jiný lék</w:t>
      </w:r>
      <w:r w:rsidR="00C95334">
        <w:t xml:space="preserve">: </w:t>
      </w:r>
      <w:sdt>
        <w:sdtPr>
          <w:rPr>
            <w:rStyle w:val="Polokaformulepsmo"/>
          </w:rPr>
          <w:alias w:val="lek_kinedryl"/>
          <w:tag w:val="lek_kinedryl"/>
          <w:id w:val="-1169942258"/>
          <w:placeholder>
            <w:docPart w:val="CDA474A9FB6947D092FBC545F0C6AB58"/>
          </w:placeholder>
          <w:showingPlcHdr/>
        </w:sdtPr>
        <w:sdtEndPr>
          <w:rPr>
            <w:rStyle w:val="Standardnpsmoodstavce"/>
            <w:b w:val="0"/>
            <w:shd w:val="clear" w:color="auto" w:fill="auto"/>
          </w:rPr>
        </w:sdtEndPr>
        <w:sdtContent>
          <w:r w:rsidR="00C95334" w:rsidRPr="007407E4">
            <w:rPr>
              <w:rStyle w:val="Polokaformulepsmo"/>
              <w:b w:val="0"/>
            </w:rPr>
            <w:t>Název léku</w:t>
          </w:r>
        </w:sdtContent>
      </w:sdt>
    </w:p>
    <w:p w14:paraId="7C765D71" w14:textId="77777777" w:rsidR="00642367" w:rsidRDefault="00642367" w:rsidP="009D408A">
      <w:pPr>
        <w:pStyle w:val="Nadpis2"/>
        <w:numPr>
          <w:ilvl w:val="0"/>
          <w:numId w:val="0"/>
        </w:numPr>
      </w:pPr>
      <w:r>
        <w:t>A</w:t>
      </w:r>
      <w:r w:rsidR="009D408A">
        <w:t>lergie</w:t>
      </w:r>
    </w:p>
    <w:p w14:paraId="63EBAAB0" w14:textId="77777777" w:rsidR="00642367" w:rsidRDefault="00642367" w:rsidP="00D353C4">
      <w:pPr>
        <w:tabs>
          <w:tab w:val="left" w:pos="8505"/>
        </w:tabs>
        <w:spacing w:before="240"/>
      </w:pPr>
      <w:r>
        <w:t xml:space="preserve">Potraviny – (jaké) vypsat </w:t>
      </w:r>
      <w:sdt>
        <w:sdtPr>
          <w:rPr>
            <w:rStyle w:val="Polokaformulepsmo"/>
          </w:rPr>
          <w:alias w:val="alergie_potraviny"/>
          <w:tag w:val="alergie_potraviny"/>
          <w:id w:val="-1424799269"/>
          <w:placeholder>
            <w:docPart w:val="1AC23A506D204274B6B4F6BB848EE712"/>
          </w:placeholder>
          <w:showingPlcHdr/>
        </w:sdtPr>
        <w:sdtEndPr>
          <w:rPr>
            <w:rStyle w:val="Standardnpsmoodstavce"/>
            <w:b w:val="0"/>
            <w:shd w:val="clear" w:color="auto" w:fill="auto"/>
          </w:rPr>
        </w:sdtEndPr>
        <w:sdtContent>
          <w:r w:rsidR="00C95334" w:rsidRPr="007407E4">
            <w:rPr>
              <w:rStyle w:val="Polokaformulepsmo"/>
              <w:b w:val="0"/>
            </w:rPr>
            <w:t>Potraviny</w:t>
          </w:r>
        </w:sdtContent>
      </w:sdt>
    </w:p>
    <w:p w14:paraId="63001ED7" w14:textId="77777777" w:rsidR="000D42DC" w:rsidRDefault="00642367" w:rsidP="00D353C4">
      <w:pPr>
        <w:tabs>
          <w:tab w:val="left" w:pos="8505"/>
        </w:tabs>
        <w:spacing w:before="240"/>
      </w:pPr>
      <w:r>
        <w:t xml:space="preserve">Léky – (jaké) vypsat </w:t>
      </w:r>
      <w:sdt>
        <w:sdtPr>
          <w:rPr>
            <w:rStyle w:val="Polokaformulepsmo"/>
          </w:rPr>
          <w:alias w:val="alergie_leky"/>
          <w:tag w:val="alergie_leky"/>
          <w:id w:val="150032225"/>
          <w:placeholder>
            <w:docPart w:val="EFFDEC66E6DF4F2FB7B41A63D424A65D"/>
          </w:placeholder>
          <w:showingPlcHdr/>
        </w:sdtPr>
        <w:sdtEndPr>
          <w:rPr>
            <w:rStyle w:val="Standardnpsmoodstavce"/>
            <w:b w:val="0"/>
            <w:shd w:val="clear" w:color="auto" w:fill="auto"/>
          </w:rPr>
        </w:sdtEndPr>
        <w:sdtContent>
          <w:r w:rsidR="000D42DC" w:rsidRPr="007407E4">
            <w:rPr>
              <w:rStyle w:val="Polokaformulepsmo"/>
              <w:b w:val="0"/>
            </w:rPr>
            <w:t>Léky</w:t>
          </w:r>
        </w:sdtContent>
      </w:sdt>
    </w:p>
    <w:p w14:paraId="16AC1671" w14:textId="77777777" w:rsidR="00642367" w:rsidRDefault="00642367" w:rsidP="00D353C4">
      <w:pPr>
        <w:tabs>
          <w:tab w:val="left" w:pos="8505"/>
        </w:tabs>
        <w:spacing w:before="240"/>
      </w:pPr>
      <w:r>
        <w:t xml:space="preserve">Příroda – (seno, pyly, </w:t>
      </w:r>
      <w:proofErr w:type="gramStart"/>
      <w:r>
        <w:t>vosa,</w:t>
      </w:r>
      <w:proofErr w:type="gramEnd"/>
      <w:r>
        <w:t xml:space="preserve"> atd.)</w:t>
      </w:r>
      <w:r w:rsidR="008D6D1E">
        <w:t xml:space="preserve"> </w:t>
      </w:r>
      <w:sdt>
        <w:sdtPr>
          <w:rPr>
            <w:rStyle w:val="Polokaformulepsmo"/>
          </w:rPr>
          <w:alias w:val="alergie_priroda"/>
          <w:tag w:val="alergie_priroda"/>
          <w:id w:val="1050194214"/>
          <w:placeholder>
            <w:docPart w:val="969A21B5DD3A4D809AC63799742E5C4F"/>
          </w:placeholder>
          <w:showingPlcHdr/>
        </w:sdtPr>
        <w:sdtEndPr>
          <w:rPr>
            <w:rStyle w:val="Standardnpsmoodstavce"/>
            <w:b w:val="0"/>
            <w:shd w:val="clear" w:color="auto" w:fill="auto"/>
          </w:rPr>
        </w:sdtEndPr>
        <w:sdtContent>
          <w:r w:rsidR="000D42DC" w:rsidRPr="007407E4">
            <w:rPr>
              <w:rStyle w:val="Polokaformulepsmo"/>
              <w:b w:val="0"/>
            </w:rPr>
            <w:t>Příroda</w:t>
          </w:r>
        </w:sdtContent>
      </w:sdt>
    </w:p>
    <w:p w14:paraId="62E5BBF3" w14:textId="77777777" w:rsidR="00642367" w:rsidRDefault="00642367" w:rsidP="00D353C4">
      <w:pPr>
        <w:tabs>
          <w:tab w:val="left" w:pos="8505"/>
        </w:tabs>
        <w:spacing w:before="240"/>
      </w:pPr>
      <w:r>
        <w:t>Jiné alergeny</w:t>
      </w:r>
      <w:r w:rsidR="008D6D1E">
        <w:t xml:space="preserve"> </w:t>
      </w:r>
      <w:sdt>
        <w:sdtPr>
          <w:rPr>
            <w:rStyle w:val="Polokaformulepsmo"/>
          </w:rPr>
          <w:alias w:val="alergie_jiné"/>
          <w:tag w:val="alergie_jiné"/>
          <w:id w:val="1971792393"/>
          <w:placeholder>
            <w:docPart w:val="12ED9CE1CA714F8C8C27FBC26F48609B"/>
          </w:placeholder>
          <w:showingPlcHdr/>
        </w:sdtPr>
        <w:sdtEndPr>
          <w:rPr>
            <w:rStyle w:val="Standardnpsmoodstavce"/>
            <w:b w:val="0"/>
            <w:shd w:val="clear" w:color="auto" w:fill="auto"/>
          </w:rPr>
        </w:sdtEndPr>
        <w:sdtContent>
          <w:r w:rsidR="000D42DC" w:rsidRPr="007407E4">
            <w:rPr>
              <w:rStyle w:val="Polokaformulepsmo"/>
              <w:b w:val="0"/>
            </w:rPr>
            <w:t>Jiné</w:t>
          </w:r>
        </w:sdtContent>
      </w:sdt>
    </w:p>
    <w:p w14:paraId="22683D62" w14:textId="77777777" w:rsidR="00642367" w:rsidRDefault="00642367" w:rsidP="003671B8">
      <w:pPr>
        <w:spacing w:before="240"/>
      </w:pPr>
      <w:r>
        <w:t>V případě alergické reakce či záchvatu – jaké léky + popis aplikace:</w:t>
      </w:r>
    </w:p>
    <w:p w14:paraId="1407A5DB" w14:textId="77777777" w:rsidR="000D42DC" w:rsidRDefault="00552E45" w:rsidP="00E36E84">
      <w:pPr>
        <w:tabs>
          <w:tab w:val="left" w:pos="8505"/>
        </w:tabs>
        <w:rPr>
          <w:rStyle w:val="Polokaformulepsmo"/>
        </w:rPr>
      </w:pPr>
      <w:sdt>
        <w:sdtPr>
          <w:rPr>
            <w:rStyle w:val="Polokaformulepsmo"/>
          </w:rPr>
          <w:alias w:val="alergie_opatreni"/>
          <w:tag w:val="alergie_opatreni"/>
          <w:id w:val="-2025157387"/>
          <w:placeholder>
            <w:docPart w:val="9CC0BA27702A4F47838DE348865DBE81"/>
          </w:placeholder>
          <w:showingPlcHdr/>
        </w:sdtPr>
        <w:sdtEndPr>
          <w:rPr>
            <w:rStyle w:val="Standardnpsmoodstavce"/>
            <w:b w:val="0"/>
            <w:shd w:val="clear" w:color="auto" w:fill="auto"/>
          </w:rPr>
        </w:sdtEndPr>
        <w:sdtContent>
          <w:r w:rsidR="000D42DC" w:rsidRPr="007407E4">
            <w:rPr>
              <w:rStyle w:val="Polokaformulepsmo"/>
              <w:b w:val="0"/>
            </w:rPr>
            <w:t>Opatření</w:t>
          </w:r>
        </w:sdtContent>
      </w:sdt>
    </w:p>
    <w:p w14:paraId="04728074" w14:textId="77777777" w:rsidR="000D42DC" w:rsidRDefault="000D42DC" w:rsidP="000D42DC"/>
    <w:p w14:paraId="37B696F7" w14:textId="77777777" w:rsidR="00642367" w:rsidRDefault="00642367" w:rsidP="00642367">
      <w:r>
        <w:t>Jídlo, které dítěti nedělá dobře či jej nemá rádo (nikoli alergie)</w:t>
      </w:r>
    </w:p>
    <w:p w14:paraId="72CA5DBD" w14:textId="77777777" w:rsidR="000D42DC" w:rsidRPr="003671B8" w:rsidRDefault="00552E45" w:rsidP="00D353C4">
      <w:pPr>
        <w:tabs>
          <w:tab w:val="left" w:pos="8505"/>
        </w:tabs>
        <w:rPr>
          <w:rStyle w:val="Zstupntext"/>
        </w:rPr>
      </w:pPr>
      <w:sdt>
        <w:sdtPr>
          <w:rPr>
            <w:rStyle w:val="Polokaformulepsmo"/>
          </w:rPr>
          <w:alias w:val="alergie_potravinynerado"/>
          <w:tag w:val="alergie_potravinynerado"/>
          <w:id w:val="17831209"/>
          <w:placeholder>
            <w:docPart w:val="4141263452AA4A80BFF9D3611C47A9B3"/>
          </w:placeholder>
          <w:showingPlcHdr/>
        </w:sdtPr>
        <w:sdtEndPr>
          <w:rPr>
            <w:rStyle w:val="Zstupntext"/>
            <w:b w:val="0"/>
            <w:color w:val="808080"/>
            <w:shd w:val="clear" w:color="auto" w:fill="auto"/>
          </w:rPr>
        </w:sdtEndPr>
        <w:sdtContent>
          <w:r w:rsidR="000D42DC" w:rsidRPr="00533F5B">
            <w:rPr>
              <w:rStyle w:val="Polokaformulepsmo"/>
              <w:b w:val="0"/>
            </w:rPr>
            <w:t>Potraviny</w:t>
          </w:r>
          <w:r w:rsidR="00EB7E90">
            <w:rPr>
              <w:rStyle w:val="Polokaformulepsmo"/>
              <w:b w:val="0"/>
            </w:rPr>
            <w:t>, které</w:t>
          </w:r>
          <w:r w:rsidR="000D42DC" w:rsidRPr="00533F5B">
            <w:rPr>
              <w:rStyle w:val="Polokaformulepsmo"/>
              <w:b w:val="0"/>
            </w:rPr>
            <w:t xml:space="preserve"> nemá rádo</w:t>
          </w:r>
        </w:sdtContent>
      </w:sdt>
    </w:p>
    <w:p w14:paraId="587B1DF6" w14:textId="77777777" w:rsidR="00642367" w:rsidRDefault="00642367" w:rsidP="009D408A">
      <w:pPr>
        <w:pStyle w:val="Nadpis2"/>
        <w:numPr>
          <w:ilvl w:val="0"/>
          <w:numId w:val="0"/>
        </w:numPr>
      </w:pPr>
      <w:r>
        <w:t>Prostor pro podrobnější rozvedení řečeného či jinou zprávu:</w:t>
      </w:r>
    </w:p>
    <w:sdt>
      <w:sdtPr>
        <w:rPr>
          <w:rStyle w:val="Polokaformulepsmo"/>
        </w:rPr>
        <w:id w:val="-2131313930"/>
        <w:placeholder>
          <w:docPart w:val="170F4D7A9B114EC48A7BE52E88AFE207"/>
        </w:placeholder>
        <w:showingPlcHdr/>
      </w:sdtPr>
      <w:sdtEndPr>
        <w:rPr>
          <w:rStyle w:val="Standardnpsmoodstavce"/>
          <w:b w:val="0"/>
          <w:shd w:val="clear" w:color="auto" w:fill="auto"/>
        </w:rPr>
      </w:sdtEndPr>
      <w:sdtContent>
        <w:p w14:paraId="06393B6A" w14:textId="77777777" w:rsidR="00642367" w:rsidRDefault="00CA772D" w:rsidP="00642367">
          <w:r w:rsidRPr="00533F5B">
            <w:rPr>
              <w:rStyle w:val="Polokaformulepsmo"/>
              <w:b w:val="0"/>
            </w:rPr>
            <w:t>Klikněte sem a zadejte text.</w:t>
          </w:r>
        </w:p>
      </w:sdtContent>
    </w:sdt>
    <w:p w14:paraId="5CA90B34" w14:textId="77777777" w:rsidR="00064015" w:rsidRDefault="00064015" w:rsidP="00CC4FC0">
      <w:pPr>
        <w:pStyle w:val="Polokaformule"/>
        <w:tabs>
          <w:tab w:val="left" w:pos="2268"/>
          <w:tab w:val="left" w:pos="4820"/>
          <w:tab w:val="left" w:leader="dot" w:pos="9498"/>
        </w:tabs>
        <w:spacing w:before="2040"/>
      </w:pPr>
      <w:r>
        <w:t>V </w:t>
      </w:r>
      <w:sdt>
        <w:sdtPr>
          <w:rPr>
            <w:rStyle w:val="Polokaformulepsmo"/>
            <w:b w:val="0"/>
          </w:rPr>
          <w:alias w:val="podpis_misto_1"/>
          <w:tag w:val="podpis_misto"/>
          <w:id w:val="463935633"/>
          <w:dataBinding w:xpath="root[1]/podpis_misto[1]" w:storeItemID="{8B2622EE-6C02-41B2-A9BE-A58082B499FE}"/>
          <w:text/>
        </w:sdtPr>
        <w:sdtEndPr>
          <w:rPr>
            <w:rStyle w:val="Standardnpsmoodstavce"/>
            <w:b/>
            <w:shd w:val="clear" w:color="auto" w:fill="auto"/>
          </w:rPr>
        </w:sdtEndPr>
        <w:sdtContent>
          <w:r w:rsidR="00350536">
            <w:rPr>
              <w:rStyle w:val="Polokaformulepsmo"/>
              <w:b w:val="0"/>
            </w:rPr>
            <w:t>Místo podpisu</w:t>
          </w:r>
        </w:sdtContent>
      </w:sdt>
      <w:r>
        <w:t xml:space="preserve"> dne</w:t>
      </w:r>
      <w:r w:rsidR="008D6D1E">
        <w:t xml:space="preserve"> </w:t>
      </w:r>
      <w:sdt>
        <w:sdtPr>
          <w:rPr>
            <w:rStyle w:val="Polokaformulepsmo"/>
            <w:b w:val="0"/>
          </w:rPr>
          <w:alias w:val="podpis_datum"/>
          <w:tag w:val="podpis_datum"/>
          <w:id w:val="-901523827"/>
          <w:placeholder>
            <w:docPart w:val="A35877ED387E484C81A941C2E11CDDEB"/>
          </w:placeholder>
          <w:showingPlcHdr/>
          <w:dataBinding w:xpath="root[1]/podpis_datum[1]" w:storeItemID="{8B2622EE-6C02-41B2-A9BE-A58082B499FE}"/>
          <w:date>
            <w:dateFormat w:val="dd.MM.yyyy"/>
            <w:lid w:val="cs-CZ"/>
            <w:storeMappedDataAs w:val="dateTime"/>
            <w:calendar w:val="gregorian"/>
          </w:date>
        </w:sdtPr>
        <w:sdtEndPr>
          <w:rPr>
            <w:rStyle w:val="Polokaformulepsmo"/>
          </w:rPr>
        </w:sdtEndPr>
        <w:sdtContent>
          <w:r w:rsidR="00914BE8">
            <w:rPr>
              <w:rStyle w:val="Polokaformulepsmo"/>
              <w:b w:val="0"/>
            </w:rPr>
            <w:t xml:space="preserve">     </w:t>
          </w:r>
        </w:sdtContent>
      </w:sdt>
      <w:r>
        <w:tab/>
      </w:r>
      <w:r>
        <w:tab/>
      </w:r>
    </w:p>
    <w:p w14:paraId="5C1F9E7C" w14:textId="77777777" w:rsidR="00A239C6" w:rsidRDefault="00064015" w:rsidP="00A239C6">
      <w:pPr>
        <w:pStyle w:val="Polokaformule"/>
        <w:tabs>
          <w:tab w:val="center" w:pos="7371"/>
        </w:tabs>
        <w:spacing w:before="0"/>
      </w:pPr>
      <w:r>
        <w:tab/>
      </w:r>
      <w:r w:rsidR="00A239C6">
        <w:t>p</w:t>
      </w:r>
      <w:r w:rsidR="00642367">
        <w:t>odpis zákonného zástupce</w:t>
      </w:r>
    </w:p>
    <w:p w14:paraId="440FD7A9" w14:textId="77777777" w:rsidR="00E73AF2" w:rsidRDefault="00F32F97">
      <w:pPr>
        <w:spacing w:after="200"/>
      </w:pPr>
      <w:r>
        <w:br w:type="page"/>
      </w:r>
    </w:p>
    <w:p w14:paraId="2ED1355A" w14:textId="77777777" w:rsidR="00E73AF2" w:rsidRDefault="00E73AF2" w:rsidP="00E73AF2">
      <w:pPr>
        <w:pStyle w:val="Nadpis1"/>
      </w:pPr>
      <w:bookmarkStart w:id="8" w:name="_Toc156717500"/>
      <w:r>
        <w:lastRenderedPageBreak/>
        <w:t>POSUDEK O ZDRAVTNÍ ZPŮSOBILOSTI DÍTĚTE K</w:t>
      </w:r>
      <w:r w:rsidR="00313830">
        <w:t> </w:t>
      </w:r>
      <w:r>
        <w:t>ÚČASTI NA ZOTAVOVACÍ AKCI A ŠKOLE V</w:t>
      </w:r>
      <w:r w:rsidR="00313830">
        <w:t> </w:t>
      </w:r>
      <w:r>
        <w:t>PŘÍRODĚ</w:t>
      </w:r>
      <w:bookmarkEnd w:id="8"/>
    </w:p>
    <w:p w14:paraId="2AF8980F" w14:textId="77777777" w:rsidR="00E73AF2" w:rsidRDefault="00E73AF2" w:rsidP="00E73AF2">
      <w:pPr>
        <w:spacing w:after="200"/>
      </w:pPr>
      <w:r>
        <w:t>Evidenční číslo posudku:</w:t>
      </w:r>
    </w:p>
    <w:p w14:paraId="1DEE538A" w14:textId="77777777" w:rsidR="00E73AF2" w:rsidRDefault="00E73AF2" w:rsidP="00E73AF2">
      <w:pPr>
        <w:pStyle w:val="Nadpis2"/>
        <w:numPr>
          <w:ilvl w:val="0"/>
          <w:numId w:val="0"/>
        </w:numPr>
      </w:pPr>
      <w:r>
        <w:t>1. Identifikační údaje</w:t>
      </w:r>
    </w:p>
    <w:p w14:paraId="5B0791AC" w14:textId="77777777" w:rsidR="00E73AF2" w:rsidRDefault="00E73AF2" w:rsidP="00313830">
      <w:pPr>
        <w:spacing w:line="240" w:lineRule="auto"/>
      </w:pPr>
      <w:r>
        <w:t>Název poskytovatele zdravotnických služeb vydávajícího posudek:</w:t>
      </w:r>
    </w:p>
    <w:p w14:paraId="4C6C6AB2" w14:textId="77777777" w:rsidR="00E73AF2" w:rsidRDefault="00E73AF2" w:rsidP="00313830">
      <w:pPr>
        <w:spacing w:line="240" w:lineRule="auto"/>
      </w:pPr>
      <w:r>
        <w:t>Adresa sídla nebo místa podnikání poskytovatele:</w:t>
      </w:r>
    </w:p>
    <w:p w14:paraId="76460820" w14:textId="77777777" w:rsidR="00E73AF2" w:rsidRDefault="00E73AF2" w:rsidP="00313830">
      <w:pPr>
        <w:spacing w:line="240" w:lineRule="auto"/>
      </w:pPr>
      <w:r>
        <w:t>IČO:</w:t>
      </w:r>
    </w:p>
    <w:p w14:paraId="77B2AF2E" w14:textId="77777777" w:rsidR="00E73AF2" w:rsidRDefault="00E73AF2" w:rsidP="00313830">
      <w:pPr>
        <w:spacing w:before="120" w:line="240" w:lineRule="auto"/>
      </w:pPr>
      <w:r>
        <w:t>Jméno, popřípadě jména a příjmení posuzovaného dítěte:</w:t>
      </w:r>
    </w:p>
    <w:p w14:paraId="1CF765C8" w14:textId="77777777" w:rsidR="00E73AF2" w:rsidRDefault="00552E45" w:rsidP="00313830">
      <w:pPr>
        <w:spacing w:after="120" w:line="240" w:lineRule="auto"/>
      </w:pPr>
      <w:sdt>
        <w:sdtPr>
          <w:rPr>
            <w:rStyle w:val="Polokaformulepsmo"/>
          </w:rPr>
          <w:alias w:val="dite_jmeno"/>
          <w:tag w:val="dite_jmeno"/>
          <w:id w:val="630441288"/>
          <w:dataBinding w:xpath="/root[1]/dite[1]/dite_jmeno[1]" w:storeItemID="{8B2622EE-6C02-41B2-A9BE-A58082B499FE}"/>
          <w:text/>
        </w:sdtPr>
        <w:sdtEndPr>
          <w:rPr>
            <w:rStyle w:val="Standardnpsmoodstavce"/>
            <w:b w:val="0"/>
            <w:shd w:val="clear" w:color="auto" w:fill="auto"/>
          </w:rPr>
        </w:sdtEndPr>
        <w:sdtContent>
          <w:r w:rsidR="0002619E">
            <w:rPr>
              <w:rStyle w:val="Polokaformulepsmo"/>
            </w:rPr>
            <w:t>Jméno a příjmení dítěte</w:t>
          </w:r>
        </w:sdtContent>
      </w:sdt>
    </w:p>
    <w:p w14:paraId="5A087D0D" w14:textId="77777777" w:rsidR="00E73AF2" w:rsidRDefault="00E73AF2" w:rsidP="00313830">
      <w:pPr>
        <w:spacing w:after="120" w:line="240" w:lineRule="auto"/>
      </w:pPr>
      <w:r>
        <w:t>Datum narození posuzovaného dítěte:</w:t>
      </w:r>
      <w:r w:rsidR="008D6D1E">
        <w:t xml:space="preserve"> </w:t>
      </w:r>
      <w:sdt>
        <w:sdtPr>
          <w:rPr>
            <w:rStyle w:val="Polokaformulepsmo"/>
          </w:rPr>
          <w:alias w:val="dite_datumnarozeni"/>
          <w:tag w:val="dite_datumnarozeni"/>
          <w:id w:val="1404338418"/>
          <w:dataBinding w:xpath="/root[1]/dite[1]/dite_datumnarozeni[1]" w:storeItemID="{8B2622EE-6C02-41B2-A9BE-A58082B499FE}"/>
          <w:date>
            <w:dateFormat w:val="dd.MM.yyyy"/>
            <w:lid w:val="cs-CZ"/>
            <w:storeMappedDataAs w:val="dateTime"/>
            <w:calendar w:val="gregorian"/>
          </w:date>
        </w:sdtPr>
        <w:sdtEndPr>
          <w:rPr>
            <w:rStyle w:val="Standardnpsmoodstavce"/>
            <w:b w:val="0"/>
            <w:shd w:val="clear" w:color="auto" w:fill="auto"/>
          </w:rPr>
        </w:sdtEndPr>
        <w:sdtContent>
          <w:r w:rsidR="00350536">
            <w:rPr>
              <w:rStyle w:val="Polokaformulepsmo"/>
            </w:rPr>
            <w:t>Datum narození</w:t>
          </w:r>
        </w:sdtContent>
      </w:sdt>
    </w:p>
    <w:p w14:paraId="12B23BEF" w14:textId="77777777" w:rsidR="00E73AF2" w:rsidRDefault="00E73AF2" w:rsidP="00313830">
      <w:pPr>
        <w:spacing w:after="120" w:line="240" w:lineRule="auto"/>
      </w:pPr>
      <w:r>
        <w:t>Adresa místa trvalého pobytu nebo jiného bydliště na území České republiky posuzovaného dítěte:</w:t>
      </w:r>
    </w:p>
    <w:p w14:paraId="5AB1FBFE" w14:textId="77777777" w:rsidR="00E73AF2" w:rsidRDefault="00552E45" w:rsidP="00313830">
      <w:pPr>
        <w:spacing w:after="120" w:line="240" w:lineRule="auto"/>
      </w:pPr>
      <w:sdt>
        <w:sdtPr>
          <w:rPr>
            <w:rStyle w:val="Polokaformulepsmo"/>
          </w:rPr>
          <w:alias w:val="dite_adresa_ulice"/>
          <w:tag w:val="dite_adresa_ulice"/>
          <w:id w:val="779920647"/>
          <w:dataBinding w:xpath="/root[1]/dite[1]/dite_adresa_ulice[1]" w:storeItemID="{8B2622EE-6C02-41B2-A9BE-A58082B499FE}"/>
          <w:text/>
        </w:sdtPr>
        <w:sdtEndPr>
          <w:rPr>
            <w:rStyle w:val="Standardnpsmoodstavce"/>
            <w:b w:val="0"/>
            <w:shd w:val="clear" w:color="auto" w:fill="auto"/>
          </w:rPr>
        </w:sdtEndPr>
        <w:sdtContent>
          <w:r w:rsidR="00350536">
            <w:rPr>
              <w:rStyle w:val="Polokaformulepsmo"/>
            </w:rPr>
            <w:t>Adresa dítěte ulice</w:t>
          </w:r>
        </w:sdtContent>
      </w:sdt>
      <w:r w:rsidR="000B7902">
        <w:t xml:space="preserve"> </w:t>
      </w:r>
      <w:sdt>
        <w:sdtPr>
          <w:rPr>
            <w:rStyle w:val="Polokaformulepsmo"/>
          </w:rPr>
          <w:alias w:val="dite_adresa_popisne"/>
          <w:tag w:val="dite_adresa_popisne"/>
          <w:id w:val="1658192357"/>
          <w:dataBinding w:xpath="/root[1]/dite[1]/dite_adresa_popisne[1]" w:storeItemID="{8B2622EE-6C02-41B2-A9BE-A58082B499FE}"/>
          <w:text/>
        </w:sdtPr>
        <w:sdtEndPr>
          <w:rPr>
            <w:rStyle w:val="Standardnpsmoodstavce"/>
            <w:b w:val="0"/>
            <w:shd w:val="clear" w:color="auto" w:fill="auto"/>
          </w:rPr>
        </w:sdtEndPr>
        <w:sdtContent>
          <w:r w:rsidR="00350536">
            <w:rPr>
              <w:rStyle w:val="Polokaformulepsmo"/>
            </w:rPr>
            <w:t>čp</w:t>
          </w:r>
        </w:sdtContent>
      </w:sdt>
      <w:r w:rsidR="000B7902">
        <w:t xml:space="preserve"> </w:t>
      </w:r>
      <w:sdt>
        <w:sdtPr>
          <w:rPr>
            <w:rStyle w:val="Polokaformulepsmo"/>
          </w:rPr>
          <w:alias w:val="dite_adresa_mesto"/>
          <w:tag w:val="dite_adresa_mesto"/>
          <w:id w:val="-281887069"/>
          <w:dataBinding w:xpath="/root[1]/dite[1]/dite_adresa_mesto[1]" w:storeItemID="{8B2622EE-6C02-41B2-A9BE-A58082B499FE}"/>
          <w:text/>
        </w:sdtPr>
        <w:sdtEndPr>
          <w:rPr>
            <w:rStyle w:val="Standardnpsmoodstavce"/>
            <w:b w:val="0"/>
            <w:shd w:val="clear" w:color="auto" w:fill="auto"/>
          </w:rPr>
        </w:sdtEndPr>
        <w:sdtContent>
          <w:r w:rsidR="00350536">
            <w:rPr>
              <w:rStyle w:val="Polokaformulepsmo"/>
            </w:rPr>
            <w:t>Město</w:t>
          </w:r>
        </w:sdtContent>
      </w:sdt>
      <w:r w:rsidR="000B7902">
        <w:t xml:space="preserve"> </w:t>
      </w:r>
      <w:sdt>
        <w:sdtPr>
          <w:rPr>
            <w:rStyle w:val="Polokaformulepsmo"/>
          </w:rPr>
          <w:alias w:val="dite_adresa_PSC"/>
          <w:tag w:val="dite_adresa_PSC"/>
          <w:id w:val="-661773310"/>
          <w:dataBinding w:xpath="/root[1]/dite[1]/dite_adresa_psc[1]" w:storeItemID="{8B2622EE-6C02-41B2-A9BE-A58082B499FE}"/>
          <w:text/>
        </w:sdtPr>
        <w:sdtEndPr>
          <w:rPr>
            <w:rStyle w:val="Standardnpsmoodstavce"/>
            <w:b w:val="0"/>
            <w:shd w:val="clear" w:color="auto" w:fill="auto"/>
          </w:rPr>
        </w:sdtEndPr>
        <w:sdtContent>
          <w:r w:rsidR="00350536">
            <w:rPr>
              <w:rStyle w:val="Polokaformulepsmo"/>
            </w:rPr>
            <w:t>PSČ</w:t>
          </w:r>
        </w:sdtContent>
      </w:sdt>
    </w:p>
    <w:p w14:paraId="791D13A4" w14:textId="77777777" w:rsidR="00E73AF2" w:rsidRDefault="00E73AF2" w:rsidP="00E73AF2">
      <w:pPr>
        <w:pStyle w:val="Nadpis2"/>
        <w:numPr>
          <w:ilvl w:val="0"/>
          <w:numId w:val="0"/>
        </w:numPr>
      </w:pPr>
      <w:r>
        <w:t>2. Účel vydání posudku</w:t>
      </w:r>
    </w:p>
    <w:p w14:paraId="6B8768A5" w14:textId="77777777" w:rsidR="00E73AF2" w:rsidRDefault="00E73AF2" w:rsidP="00E73AF2">
      <w:pPr>
        <w:pStyle w:val="Nadpis2"/>
        <w:numPr>
          <w:ilvl w:val="0"/>
          <w:numId w:val="0"/>
        </w:numPr>
      </w:pPr>
      <w:r>
        <w:t>3. Posudkový závěr</w:t>
      </w:r>
    </w:p>
    <w:p w14:paraId="44C67BB3" w14:textId="77777777" w:rsidR="00E73AF2" w:rsidRDefault="00E73AF2" w:rsidP="00313830">
      <w:pPr>
        <w:spacing w:line="240" w:lineRule="auto"/>
      </w:pPr>
      <w:r>
        <w:t>A.</w:t>
      </w:r>
      <w:r>
        <w:tab/>
        <w:t>Posuzované dítě k účasti na škole v přírodě nebo zotavovací akci:</w:t>
      </w:r>
    </w:p>
    <w:p w14:paraId="0D846250" w14:textId="77777777" w:rsidR="00E73AF2" w:rsidRDefault="00E73AF2" w:rsidP="00313830">
      <w:pPr>
        <w:spacing w:line="240" w:lineRule="auto"/>
        <w:ind w:left="851"/>
      </w:pPr>
      <w:r>
        <w:t>a.</w:t>
      </w:r>
      <w:r>
        <w:tab/>
        <w:t>je zdravotně způsobilé*)</w:t>
      </w:r>
    </w:p>
    <w:p w14:paraId="2ABC5A33" w14:textId="77777777" w:rsidR="00E73AF2" w:rsidRDefault="00E73AF2" w:rsidP="00313830">
      <w:pPr>
        <w:spacing w:line="240" w:lineRule="auto"/>
        <w:ind w:left="851"/>
      </w:pPr>
      <w:r>
        <w:t>b.</w:t>
      </w:r>
      <w:r>
        <w:tab/>
        <w:t>není zdravotně způsobilé*)</w:t>
      </w:r>
    </w:p>
    <w:p w14:paraId="16DD26C7" w14:textId="77777777" w:rsidR="00E73AF2" w:rsidRDefault="00E73AF2" w:rsidP="00313830">
      <w:pPr>
        <w:spacing w:line="240" w:lineRule="auto"/>
        <w:ind w:left="851"/>
      </w:pPr>
      <w:r>
        <w:t>c.</w:t>
      </w:r>
      <w:r>
        <w:tab/>
        <w:t xml:space="preserve">je zdravotně způsobilé za podmínky (s </w:t>
      </w:r>
      <w:proofErr w:type="gramStart"/>
      <w:r>
        <w:t>omezením)*</w:t>
      </w:r>
      <w:proofErr w:type="gramEnd"/>
      <w:r>
        <w:t>)**)....................</w:t>
      </w:r>
    </w:p>
    <w:p w14:paraId="3D256860" w14:textId="77777777" w:rsidR="00E73AF2" w:rsidRDefault="00E73AF2" w:rsidP="00313830">
      <w:pPr>
        <w:spacing w:line="240" w:lineRule="auto"/>
      </w:pPr>
    </w:p>
    <w:p w14:paraId="5F21FAAC" w14:textId="77777777" w:rsidR="00E73AF2" w:rsidRDefault="00E73AF2" w:rsidP="00313830">
      <w:pPr>
        <w:spacing w:line="240" w:lineRule="auto"/>
      </w:pPr>
      <w:r>
        <w:t>B.</w:t>
      </w:r>
      <w:r>
        <w:tab/>
        <w:t>Posuzované dítě:</w:t>
      </w:r>
    </w:p>
    <w:p w14:paraId="359A837C" w14:textId="77777777" w:rsidR="00E73AF2" w:rsidRDefault="00E73AF2" w:rsidP="00313830">
      <w:pPr>
        <w:spacing w:line="240" w:lineRule="auto"/>
        <w:ind w:left="851"/>
      </w:pPr>
      <w:r>
        <w:t>a.</w:t>
      </w:r>
      <w:r>
        <w:tab/>
        <w:t>se podrobilo stanoveným pravidelným očkováním ANO – NE</w:t>
      </w:r>
    </w:p>
    <w:p w14:paraId="03B2EE36" w14:textId="77777777" w:rsidR="00E73AF2" w:rsidRDefault="00E73AF2" w:rsidP="00313830">
      <w:pPr>
        <w:spacing w:line="240" w:lineRule="auto"/>
        <w:ind w:left="851"/>
      </w:pPr>
      <w:r>
        <w:t>b.</w:t>
      </w:r>
      <w:r>
        <w:tab/>
        <w:t>je proti nákaze imunní (typ/druh)</w:t>
      </w:r>
    </w:p>
    <w:p w14:paraId="02695002" w14:textId="77777777" w:rsidR="00E73AF2" w:rsidRDefault="00E73AF2" w:rsidP="00313830">
      <w:pPr>
        <w:spacing w:line="240" w:lineRule="auto"/>
        <w:ind w:left="851"/>
      </w:pPr>
      <w:r>
        <w:t>c.</w:t>
      </w:r>
      <w:r>
        <w:tab/>
        <w:t>má trvalou kontraindikaci proti očkování (typ/druh)</w:t>
      </w:r>
    </w:p>
    <w:p w14:paraId="1D2F0DA8" w14:textId="77777777" w:rsidR="00E73AF2" w:rsidRDefault="00E73AF2" w:rsidP="00313830">
      <w:pPr>
        <w:spacing w:line="240" w:lineRule="auto"/>
        <w:ind w:left="851"/>
      </w:pPr>
      <w:r>
        <w:t>d.</w:t>
      </w:r>
      <w:r>
        <w:tab/>
        <w:t>je alergické na</w:t>
      </w:r>
    </w:p>
    <w:p w14:paraId="312BB0F7" w14:textId="77777777" w:rsidR="00E73AF2" w:rsidRDefault="00E73AF2" w:rsidP="00313830">
      <w:pPr>
        <w:spacing w:line="240" w:lineRule="auto"/>
        <w:ind w:left="851"/>
      </w:pPr>
      <w:r>
        <w:t>e.</w:t>
      </w:r>
      <w:r>
        <w:tab/>
        <w:t>dlouhodobě užívá léky (typ/druh, dávka)</w:t>
      </w:r>
    </w:p>
    <w:p w14:paraId="7430B06B" w14:textId="77777777" w:rsidR="00E73AF2" w:rsidRPr="00024D35" w:rsidRDefault="00E73AF2" w:rsidP="00024D35">
      <w:pPr>
        <w:spacing w:line="240" w:lineRule="auto"/>
        <w:rPr>
          <w:sz w:val="18"/>
          <w:szCs w:val="18"/>
        </w:rPr>
      </w:pPr>
      <w:r w:rsidRPr="00024D35">
        <w:rPr>
          <w:sz w:val="18"/>
          <w:szCs w:val="18"/>
        </w:rPr>
        <w:t>Poznámka:</w:t>
      </w:r>
    </w:p>
    <w:p w14:paraId="0AECFE06" w14:textId="77777777" w:rsidR="00E73AF2" w:rsidRPr="00024D35" w:rsidRDefault="00E73AF2" w:rsidP="00024D35">
      <w:pPr>
        <w:spacing w:line="240" w:lineRule="auto"/>
        <w:rPr>
          <w:sz w:val="18"/>
          <w:szCs w:val="18"/>
        </w:rPr>
      </w:pPr>
      <w:r w:rsidRPr="00024D35">
        <w:rPr>
          <w:sz w:val="18"/>
          <w:szCs w:val="18"/>
        </w:rPr>
        <w:t>*) Nehodící se škrtněte</w:t>
      </w:r>
    </w:p>
    <w:p w14:paraId="40D9D71D" w14:textId="77777777" w:rsidR="00E73AF2" w:rsidRPr="00024D35" w:rsidRDefault="00E73AF2" w:rsidP="00024D35">
      <w:pPr>
        <w:spacing w:line="240" w:lineRule="auto"/>
        <w:rPr>
          <w:sz w:val="18"/>
          <w:szCs w:val="18"/>
        </w:rPr>
      </w:pPr>
      <w:r w:rsidRPr="00024D35">
        <w:rPr>
          <w:sz w:val="18"/>
          <w:szCs w:val="18"/>
        </w:rPr>
        <w:t>**) Bylo-li zjištěno, že posuzované dítě je zdravotně způsobilé s omezením, uvede se omezení podmiňující zdravotní stav způsobilosti k účasti na zotavovací akci a škole v</w:t>
      </w:r>
      <w:r w:rsidR="00313830" w:rsidRPr="00024D35">
        <w:rPr>
          <w:sz w:val="18"/>
          <w:szCs w:val="18"/>
        </w:rPr>
        <w:t> </w:t>
      </w:r>
      <w:r w:rsidRPr="00024D35">
        <w:rPr>
          <w:sz w:val="18"/>
          <w:szCs w:val="18"/>
        </w:rPr>
        <w:t>přírodě.</w:t>
      </w:r>
    </w:p>
    <w:p w14:paraId="001E5073" w14:textId="77777777" w:rsidR="00E73AF2" w:rsidRDefault="00E73AF2" w:rsidP="00E73AF2">
      <w:pPr>
        <w:pStyle w:val="Nadpis2"/>
        <w:numPr>
          <w:ilvl w:val="0"/>
          <w:numId w:val="0"/>
        </w:numPr>
      </w:pPr>
      <w:r>
        <w:t>4. Poučení</w:t>
      </w:r>
    </w:p>
    <w:p w14:paraId="2601083F" w14:textId="77777777" w:rsidR="00E73AF2" w:rsidRPr="00313830" w:rsidRDefault="00E73AF2" w:rsidP="00024D35">
      <w:pPr>
        <w:spacing w:line="240" w:lineRule="auto"/>
        <w:rPr>
          <w:sz w:val="18"/>
          <w:szCs w:val="18"/>
        </w:rPr>
      </w:pPr>
      <w:r w:rsidRPr="00313830">
        <w:rPr>
          <w:sz w:val="18"/>
          <w:szCs w:val="18"/>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10A622C5" w14:textId="77777777" w:rsidR="00E73AF2" w:rsidRDefault="00E73AF2" w:rsidP="00E73AF2">
      <w:pPr>
        <w:pStyle w:val="Nadpis2"/>
        <w:numPr>
          <w:ilvl w:val="0"/>
          <w:numId w:val="0"/>
        </w:numPr>
      </w:pPr>
      <w:r>
        <w:t>5. Oprávněná osoba</w:t>
      </w:r>
    </w:p>
    <w:p w14:paraId="5090A52D" w14:textId="77777777" w:rsidR="00E73AF2" w:rsidRDefault="00E73AF2" w:rsidP="00313830">
      <w:pPr>
        <w:spacing w:after="120" w:line="240" w:lineRule="auto"/>
      </w:pPr>
      <w:r>
        <w:t>Jméno, popřípadě jména a příjmení oprávněné osoby:</w:t>
      </w:r>
    </w:p>
    <w:p w14:paraId="581D7F5F" w14:textId="77777777" w:rsidR="00E73AF2" w:rsidRDefault="00E73AF2" w:rsidP="00313830">
      <w:pPr>
        <w:spacing w:after="120" w:line="240" w:lineRule="auto"/>
      </w:pPr>
      <w:r>
        <w:t xml:space="preserve">Vztah k posuzovanému dítěti (zákonný zástupce, opatrovník, pěstoun, popř. další příbuzný dítěte): </w:t>
      </w:r>
    </w:p>
    <w:p w14:paraId="7EAC390C" w14:textId="77777777" w:rsidR="00024D35" w:rsidRDefault="00024D35" w:rsidP="00313830">
      <w:pPr>
        <w:spacing w:after="120" w:line="240" w:lineRule="auto"/>
      </w:pPr>
      <w:r>
        <w:t>Datum vydání posudku:</w:t>
      </w:r>
    </w:p>
    <w:p w14:paraId="301583E3" w14:textId="77777777" w:rsidR="00024D35" w:rsidRDefault="00E73AF2" w:rsidP="00024D35">
      <w:pPr>
        <w:tabs>
          <w:tab w:val="left" w:pos="7230"/>
          <w:tab w:val="left" w:pos="8080"/>
        </w:tabs>
        <w:spacing w:after="120" w:line="240" w:lineRule="auto"/>
      </w:pPr>
      <w:r>
        <w:t>Oprávněná osoba převzala posudek do vlastních rukou dne:</w:t>
      </w:r>
      <w:r w:rsidR="00024D35">
        <w:tab/>
      </w:r>
    </w:p>
    <w:p w14:paraId="44715F20" w14:textId="77777777" w:rsidR="00024D35" w:rsidRDefault="00024D35" w:rsidP="00024D35">
      <w:pPr>
        <w:pStyle w:val="Polokaformule"/>
        <w:tabs>
          <w:tab w:val="left" w:pos="4820"/>
          <w:tab w:val="left" w:leader="dot" w:pos="9639"/>
        </w:tabs>
      </w:pPr>
    </w:p>
    <w:p w14:paraId="4C5B294A" w14:textId="77777777" w:rsidR="00313830" w:rsidRDefault="00313830" w:rsidP="00CC4FC0">
      <w:pPr>
        <w:pStyle w:val="Polokaformule"/>
        <w:tabs>
          <w:tab w:val="left" w:leader="dot" w:pos="4820"/>
          <w:tab w:val="left" w:pos="5245"/>
          <w:tab w:val="left" w:leader="dot" w:pos="9498"/>
        </w:tabs>
      </w:pPr>
      <w:r>
        <w:tab/>
      </w:r>
      <w:r>
        <w:tab/>
      </w:r>
      <w:r>
        <w:tab/>
      </w:r>
    </w:p>
    <w:p w14:paraId="604BCD7A" w14:textId="77777777" w:rsidR="00D05D83" w:rsidRDefault="00D102AA" w:rsidP="00D102AA">
      <w:pPr>
        <w:pStyle w:val="Polokaformule"/>
        <w:tabs>
          <w:tab w:val="center" w:pos="7371"/>
        </w:tabs>
        <w:spacing w:before="0"/>
      </w:pPr>
      <w:r>
        <w:t>p</w:t>
      </w:r>
      <w:r w:rsidR="00024D35">
        <w:t xml:space="preserve">říjmení a podpis lékaře </w:t>
      </w:r>
      <w:r w:rsidR="00313830">
        <w:tab/>
      </w:r>
      <w:r>
        <w:t>p</w:t>
      </w:r>
      <w:r w:rsidR="00313830" w:rsidRPr="00313830">
        <w:t>odpis oprávněné osoby</w:t>
      </w:r>
      <w:r w:rsidR="00024D35">
        <w:br/>
      </w:r>
      <w:r>
        <w:t>r</w:t>
      </w:r>
      <w:r w:rsidR="00024D35">
        <w:t>azítko poskytovatele zdravotnických služeb</w:t>
      </w:r>
      <w:r w:rsidR="00D05D83">
        <w:br w:type="page"/>
      </w:r>
    </w:p>
    <w:p w14:paraId="5716BA1B" w14:textId="77777777" w:rsidR="00D05D83" w:rsidRDefault="00D05D83" w:rsidP="00D05D83">
      <w:pPr>
        <w:pStyle w:val="Nadpis1"/>
      </w:pPr>
      <w:bookmarkStart w:id="9" w:name="_Toc156717501"/>
      <w:r>
        <w:lastRenderedPageBreak/>
        <w:t>TÁBOROVÝ ŘÁD</w:t>
      </w:r>
      <w:bookmarkEnd w:id="9"/>
    </w:p>
    <w:p w14:paraId="1DEE7028" w14:textId="77777777" w:rsidR="00D05D83" w:rsidRDefault="00D05D83" w:rsidP="00D05D83">
      <w:r>
        <w:t>Aby se nám všem na táboře líbilo, jsou stanoveny následující pravidla, která jsem povinen dodržovat:</w:t>
      </w:r>
    </w:p>
    <w:p w14:paraId="5F5179E8" w14:textId="77777777" w:rsidR="00D05D83" w:rsidRDefault="00D05D83" w:rsidP="00D05D83">
      <w:pPr>
        <w:pStyle w:val="Odstavecseseznamem"/>
        <w:numPr>
          <w:ilvl w:val="0"/>
          <w:numId w:val="29"/>
        </w:numPr>
        <w:ind w:left="426" w:hanging="426"/>
      </w:pPr>
      <w:r w:rsidRPr="00CC4FC0">
        <w:rPr>
          <w:b/>
          <w:bCs/>
        </w:rPr>
        <w:t>chovám se čestně a mluvím slušně</w:t>
      </w:r>
      <w:r>
        <w:t xml:space="preserve">, sprostá slova na náš tábor </w:t>
      </w:r>
      <w:proofErr w:type="gramStart"/>
      <w:r>
        <w:t>nepatří</w:t>
      </w:r>
      <w:proofErr w:type="gramEnd"/>
    </w:p>
    <w:p w14:paraId="53BEAF24" w14:textId="77777777" w:rsidR="00D05D83" w:rsidRDefault="00D05D83" w:rsidP="00D05D83">
      <w:pPr>
        <w:pStyle w:val="Odstavecseseznamem"/>
        <w:numPr>
          <w:ilvl w:val="0"/>
          <w:numId w:val="29"/>
        </w:numPr>
        <w:ind w:left="426" w:hanging="426"/>
      </w:pPr>
      <w:r>
        <w:t>dodržuji zvyky a tradice tábora, režim dne a denní program</w:t>
      </w:r>
    </w:p>
    <w:p w14:paraId="5551ED91" w14:textId="77777777" w:rsidR="00D05D83" w:rsidRDefault="00D05D83" w:rsidP="00D05D83">
      <w:pPr>
        <w:pStyle w:val="Odstavecseseznamem"/>
        <w:numPr>
          <w:ilvl w:val="0"/>
          <w:numId w:val="29"/>
        </w:numPr>
        <w:ind w:left="426" w:hanging="426"/>
      </w:pPr>
      <w:r>
        <w:t xml:space="preserve">ochotně a rád </w:t>
      </w:r>
      <w:r w:rsidRPr="00CC4FC0">
        <w:rPr>
          <w:b/>
          <w:bCs/>
        </w:rPr>
        <w:t>každému pomohu</w:t>
      </w:r>
    </w:p>
    <w:p w14:paraId="4313A652" w14:textId="77777777" w:rsidR="00D05D83" w:rsidRDefault="00D05D83" w:rsidP="00D05D83">
      <w:pPr>
        <w:pStyle w:val="Odstavecseseznamem"/>
        <w:numPr>
          <w:ilvl w:val="0"/>
          <w:numId w:val="29"/>
        </w:numPr>
        <w:ind w:left="426" w:hanging="426"/>
      </w:pPr>
      <w:r w:rsidRPr="00CC4FC0">
        <w:rPr>
          <w:b/>
          <w:bCs/>
        </w:rPr>
        <w:t>vyhýbám se sporům</w:t>
      </w:r>
      <w:r>
        <w:t xml:space="preserve"> a hádkám</w:t>
      </w:r>
    </w:p>
    <w:p w14:paraId="63E07F0A" w14:textId="77777777" w:rsidR="00D05D83" w:rsidRDefault="00D05D83" w:rsidP="00D05D83">
      <w:pPr>
        <w:pStyle w:val="Odstavecseseznamem"/>
        <w:numPr>
          <w:ilvl w:val="0"/>
          <w:numId w:val="29"/>
        </w:numPr>
        <w:ind w:left="426" w:hanging="426"/>
      </w:pPr>
      <w:r w:rsidRPr="00CC4FC0">
        <w:rPr>
          <w:b/>
          <w:bCs/>
        </w:rPr>
        <w:t>respektuji a poslouchám vedoucí</w:t>
      </w:r>
      <w:r>
        <w:t xml:space="preserve"> a ostatní pracovníky tábora</w:t>
      </w:r>
    </w:p>
    <w:p w14:paraId="36768803" w14:textId="77777777" w:rsidR="00D05D83" w:rsidRDefault="00D05D83" w:rsidP="00D05D83">
      <w:pPr>
        <w:pStyle w:val="Odstavecseseznamem"/>
        <w:numPr>
          <w:ilvl w:val="0"/>
          <w:numId w:val="29"/>
        </w:numPr>
        <w:ind w:left="426" w:hanging="426"/>
      </w:pPr>
      <w:r>
        <w:t>mám-li problém či nevím-li si s něčím rady, obrátím se na vedoucího</w:t>
      </w:r>
    </w:p>
    <w:p w14:paraId="7C4CABB6" w14:textId="77777777" w:rsidR="00D05D83" w:rsidRDefault="00D05D83" w:rsidP="00D05D83">
      <w:pPr>
        <w:pStyle w:val="Odstavecseseznamem"/>
        <w:numPr>
          <w:ilvl w:val="0"/>
          <w:numId w:val="29"/>
        </w:numPr>
        <w:ind w:left="426" w:hanging="426"/>
      </w:pPr>
      <w:r>
        <w:t xml:space="preserve">každé </w:t>
      </w:r>
      <w:r w:rsidRPr="00CC4FC0">
        <w:rPr>
          <w:b/>
          <w:bCs/>
        </w:rPr>
        <w:t>zranění či onemocnění okamžitě nahlásím</w:t>
      </w:r>
      <w:r>
        <w:t xml:space="preserve"> zdravotníkovi či vedoucímu</w:t>
      </w:r>
    </w:p>
    <w:p w14:paraId="2464500B" w14:textId="77777777" w:rsidR="00D05D83" w:rsidRPr="00CC4FC0" w:rsidRDefault="00D05D83" w:rsidP="00D05D83">
      <w:pPr>
        <w:pStyle w:val="Odstavecseseznamem"/>
        <w:numPr>
          <w:ilvl w:val="0"/>
          <w:numId w:val="29"/>
        </w:numPr>
        <w:ind w:left="426" w:hanging="426"/>
        <w:rPr>
          <w:b/>
          <w:bCs/>
        </w:rPr>
      </w:pPr>
      <w:r w:rsidRPr="00CC4FC0">
        <w:rPr>
          <w:b/>
          <w:bCs/>
        </w:rPr>
        <w:t>chráním přírodu</w:t>
      </w:r>
    </w:p>
    <w:p w14:paraId="375F7144" w14:textId="77777777" w:rsidR="00D05D83" w:rsidRDefault="00D05D83" w:rsidP="00D05D83">
      <w:pPr>
        <w:pStyle w:val="Odstavecseseznamem"/>
        <w:numPr>
          <w:ilvl w:val="0"/>
          <w:numId w:val="29"/>
        </w:numPr>
        <w:ind w:left="426" w:hanging="426"/>
      </w:pPr>
      <w:r w:rsidRPr="00CC4FC0">
        <w:rPr>
          <w:b/>
          <w:bCs/>
        </w:rPr>
        <w:t>dbám o čistotu</w:t>
      </w:r>
      <w:r>
        <w:t xml:space="preserve"> – svou, svých věcí, stanu, ale i celého tábora a jeho okolí</w:t>
      </w:r>
    </w:p>
    <w:p w14:paraId="63890B2D" w14:textId="77777777" w:rsidR="00D05D83" w:rsidRDefault="00D05D83" w:rsidP="00D05D83">
      <w:pPr>
        <w:pStyle w:val="Odstavecseseznamem"/>
        <w:numPr>
          <w:ilvl w:val="0"/>
          <w:numId w:val="29"/>
        </w:numPr>
        <w:ind w:left="426" w:hanging="426"/>
      </w:pPr>
      <w:r>
        <w:t>k jídlu jdu s umytýma rukama a s čistým nádobím</w:t>
      </w:r>
    </w:p>
    <w:p w14:paraId="1B7EB682" w14:textId="77777777" w:rsidR="00F67D45" w:rsidRDefault="00F67D45" w:rsidP="00D05D83">
      <w:pPr>
        <w:pStyle w:val="Odstavecseseznamem"/>
        <w:numPr>
          <w:ilvl w:val="0"/>
          <w:numId w:val="29"/>
        </w:numPr>
        <w:ind w:left="426" w:hanging="426"/>
      </w:pPr>
      <w:r>
        <w:t xml:space="preserve">v případě kýchnutí do ruky si ji bezodkladně omyji </w:t>
      </w:r>
      <w:proofErr w:type="gramStart"/>
      <w:r>
        <w:t>desinfekcí</w:t>
      </w:r>
      <w:proofErr w:type="gramEnd"/>
    </w:p>
    <w:p w14:paraId="672C680D" w14:textId="77777777" w:rsidR="00D05D83" w:rsidRDefault="00D05D83" w:rsidP="00D05D83">
      <w:pPr>
        <w:pStyle w:val="Odstavecseseznamem"/>
        <w:numPr>
          <w:ilvl w:val="0"/>
          <w:numId w:val="29"/>
        </w:numPr>
        <w:ind w:left="426" w:hanging="426"/>
      </w:pPr>
      <w:r>
        <w:t>nekouřím, nepiji alkoholické a energetické nápoje, neberu drogy</w:t>
      </w:r>
    </w:p>
    <w:p w14:paraId="2DA097DC" w14:textId="77777777" w:rsidR="00F67D45" w:rsidRPr="00CC4FC0" w:rsidRDefault="00D05D83" w:rsidP="00D05D83">
      <w:pPr>
        <w:pStyle w:val="Odstavecseseznamem"/>
        <w:numPr>
          <w:ilvl w:val="0"/>
          <w:numId w:val="29"/>
        </w:numPr>
        <w:ind w:left="426" w:hanging="426"/>
        <w:rPr>
          <w:b/>
          <w:bCs/>
        </w:rPr>
      </w:pPr>
      <w:r w:rsidRPr="00CC4FC0">
        <w:rPr>
          <w:b/>
          <w:bCs/>
        </w:rPr>
        <w:t>čůrám jen na místech k tomu vyhrazených!</w:t>
      </w:r>
    </w:p>
    <w:p w14:paraId="04EEA44C" w14:textId="77777777" w:rsidR="00D05D83" w:rsidRDefault="00F67D45" w:rsidP="00D05D83">
      <w:pPr>
        <w:pStyle w:val="Odstavecseseznamem"/>
        <w:numPr>
          <w:ilvl w:val="0"/>
          <w:numId w:val="29"/>
        </w:numPr>
        <w:ind w:left="426" w:hanging="426"/>
      </w:pPr>
      <w:r>
        <w:t>po použití toalety si vždy omyji ruce</w:t>
      </w:r>
    </w:p>
    <w:p w14:paraId="5221B520" w14:textId="77777777" w:rsidR="00D05D83" w:rsidRDefault="00D05D83" w:rsidP="00D05D83">
      <w:pPr>
        <w:pStyle w:val="Odstavecseseznamem"/>
        <w:numPr>
          <w:ilvl w:val="0"/>
          <w:numId w:val="29"/>
        </w:numPr>
        <w:ind w:left="426" w:hanging="426"/>
      </w:pPr>
      <w:r>
        <w:t>při poledním klidu se zdržuji ve svém stanu nebo v jídelně, za horka ve stínu lesa a konám pouze klidové činnosti – spánek, čtení, psaní dopisů, kreslení, hraní stolních her…</w:t>
      </w:r>
    </w:p>
    <w:p w14:paraId="722E6B55" w14:textId="77777777" w:rsidR="00D05D83" w:rsidRDefault="00D05D83" w:rsidP="00D05D83">
      <w:pPr>
        <w:pStyle w:val="Odstavecseseznamem"/>
        <w:numPr>
          <w:ilvl w:val="0"/>
          <w:numId w:val="29"/>
        </w:numPr>
        <w:ind w:left="426" w:hanging="426"/>
      </w:pPr>
      <w:r w:rsidRPr="00CC4FC0">
        <w:rPr>
          <w:b/>
          <w:bCs/>
        </w:rPr>
        <w:t>neopustím tábor ani svou družinu</w:t>
      </w:r>
      <w:r>
        <w:t xml:space="preserve"> bez souhlasu vedoucího</w:t>
      </w:r>
    </w:p>
    <w:p w14:paraId="79D88C7E" w14:textId="77777777" w:rsidR="00D05D83" w:rsidRDefault="00D05D83" w:rsidP="00D05D83">
      <w:pPr>
        <w:pStyle w:val="Odstavecseseznamem"/>
        <w:numPr>
          <w:ilvl w:val="0"/>
          <w:numId w:val="29"/>
        </w:numPr>
        <w:ind w:left="426" w:hanging="426"/>
      </w:pPr>
      <w:r>
        <w:t>pohybuji se jen ve vymezeném území tábora</w:t>
      </w:r>
    </w:p>
    <w:p w14:paraId="0392BE48" w14:textId="77777777" w:rsidR="00D05D83" w:rsidRDefault="00D05D83" w:rsidP="00D05D83">
      <w:pPr>
        <w:pStyle w:val="Odstavecseseznamem"/>
        <w:numPr>
          <w:ilvl w:val="0"/>
          <w:numId w:val="29"/>
        </w:numPr>
        <w:ind w:left="426" w:hanging="426"/>
      </w:pPr>
      <w:r>
        <w:t>neprocházím mezi stany, používám pouze určené průchody</w:t>
      </w:r>
    </w:p>
    <w:p w14:paraId="2F9A710D" w14:textId="77777777" w:rsidR="00D05D83" w:rsidRDefault="00633569" w:rsidP="00D05D83">
      <w:pPr>
        <w:pStyle w:val="Odstavecseseznamem"/>
        <w:numPr>
          <w:ilvl w:val="0"/>
          <w:numId w:val="29"/>
        </w:numPr>
        <w:ind w:left="426" w:hanging="426"/>
        <w:rPr>
          <w:b/>
          <w:bCs/>
        </w:rPr>
      </w:pPr>
      <w:r w:rsidRPr="00CC4FC0">
        <w:rPr>
          <w:b/>
          <w:bCs/>
        </w:rPr>
        <w:t>návštěvy ve stanech zakázány</w:t>
      </w:r>
    </w:p>
    <w:p w14:paraId="52EFCF98" w14:textId="77777777" w:rsidR="001E66F1" w:rsidRPr="00CC4FC0" w:rsidRDefault="001E66F1" w:rsidP="00D05D83">
      <w:pPr>
        <w:pStyle w:val="Odstavecseseznamem"/>
        <w:numPr>
          <w:ilvl w:val="0"/>
          <w:numId w:val="29"/>
        </w:numPr>
        <w:ind w:left="426" w:hanging="426"/>
        <w:rPr>
          <w:b/>
          <w:bCs/>
        </w:rPr>
      </w:pPr>
      <w:r>
        <w:rPr>
          <w:b/>
          <w:bCs/>
        </w:rPr>
        <w:t>je zakázán hazard</w:t>
      </w:r>
      <w:r w:rsidR="004A7366" w:rsidRPr="00552E45">
        <w:t>,</w:t>
      </w:r>
      <w:r>
        <w:rPr>
          <w:b/>
          <w:bCs/>
        </w:rPr>
        <w:t xml:space="preserve"> </w:t>
      </w:r>
      <w:r>
        <w:t>tedy jakékoliv hry, kd</w:t>
      </w:r>
      <w:r w:rsidR="004A7366">
        <w:t>y</w:t>
      </w:r>
      <w:r>
        <w:t xml:space="preserve"> ten, kdo vyhraje</w:t>
      </w:r>
      <w:r w:rsidR="004A7366">
        <w:t>,</w:t>
      </w:r>
      <w:r>
        <w:t xml:space="preserve"> získá něco od </w:t>
      </w:r>
      <w:proofErr w:type="gramStart"/>
      <w:r>
        <w:t>těch</w:t>
      </w:r>
      <w:proofErr w:type="gramEnd"/>
      <w:r>
        <w:t xml:space="preserve"> co prohrají</w:t>
      </w:r>
    </w:p>
    <w:p w14:paraId="54FBEC2F" w14:textId="77777777" w:rsidR="00D05D83" w:rsidRDefault="00D05D83" w:rsidP="00D05D83">
      <w:pPr>
        <w:pStyle w:val="Odstavecseseznamem"/>
        <w:numPr>
          <w:ilvl w:val="0"/>
          <w:numId w:val="29"/>
        </w:numPr>
        <w:ind w:left="426" w:hanging="426"/>
      </w:pPr>
      <w:r>
        <w:t xml:space="preserve">do kuchyně, na ošetřovnu, marodku či do skladu smím vstoupit jen na vyzvání vedoucího, kuchaře </w:t>
      </w:r>
      <w:r w:rsidRPr="00B436AD">
        <w:t>a ostatních pracovníků tábora</w:t>
      </w:r>
    </w:p>
    <w:p w14:paraId="5FA0AB7A" w14:textId="77777777" w:rsidR="00D05D83" w:rsidRDefault="00D05D83" w:rsidP="00D05D83">
      <w:pPr>
        <w:pStyle w:val="Odstavecseseznamem"/>
        <w:numPr>
          <w:ilvl w:val="0"/>
          <w:numId w:val="29"/>
        </w:numPr>
        <w:ind w:left="426" w:hanging="426"/>
      </w:pPr>
      <w:r w:rsidRPr="00CC4FC0">
        <w:rPr>
          <w:b/>
          <w:bCs/>
        </w:rPr>
        <w:t>ve stanu nezapaluji oheň</w:t>
      </w:r>
      <w:r>
        <w:t xml:space="preserve"> ani nezapaluji svíčky</w:t>
      </w:r>
    </w:p>
    <w:p w14:paraId="31DF5072" w14:textId="77777777" w:rsidR="00D05D83" w:rsidRDefault="009274E6" w:rsidP="00D05D83">
      <w:pPr>
        <w:pStyle w:val="Odstavecseseznamem"/>
        <w:numPr>
          <w:ilvl w:val="0"/>
          <w:numId w:val="29"/>
        </w:numPr>
        <w:ind w:left="426" w:hanging="426"/>
      </w:pPr>
      <w:r w:rsidRPr="00CC4FC0">
        <w:rPr>
          <w:b/>
          <w:bCs/>
        </w:rPr>
        <w:t xml:space="preserve">ve stanu </w:t>
      </w:r>
      <w:r w:rsidR="00D05D83" w:rsidRPr="00CC4FC0">
        <w:rPr>
          <w:b/>
          <w:bCs/>
        </w:rPr>
        <w:t>nepoužívám repelent ani jiný sprej</w:t>
      </w:r>
      <w:r w:rsidR="00D05D83">
        <w:t>, nesahám na celtu – jsem si vědom, že tyto činnosti poškozují impregnaci celty tzn. v dešti mi do stanu poteče</w:t>
      </w:r>
    </w:p>
    <w:p w14:paraId="5F1DF92F" w14:textId="77777777" w:rsidR="00D05D83" w:rsidRDefault="00D05D83" w:rsidP="00D05D83">
      <w:pPr>
        <w:pStyle w:val="Odstavecseseznamem"/>
        <w:numPr>
          <w:ilvl w:val="0"/>
          <w:numId w:val="29"/>
        </w:numPr>
        <w:ind w:left="426" w:hanging="426"/>
      </w:pPr>
      <w:r w:rsidRPr="00CC4FC0">
        <w:rPr>
          <w:b/>
          <w:bCs/>
        </w:rPr>
        <w:t>do stanu nenosím jídlo ani pití z jídelny</w:t>
      </w:r>
      <w:r>
        <w:t xml:space="preserve">, sladkosti z domova </w:t>
      </w:r>
      <w:proofErr w:type="gramStart"/>
      <w:r>
        <w:t>patří</w:t>
      </w:r>
      <w:proofErr w:type="gramEnd"/>
      <w:r>
        <w:t xml:space="preserve"> do kapsáře</w:t>
      </w:r>
    </w:p>
    <w:p w14:paraId="1BED5CC3" w14:textId="77777777" w:rsidR="00D05D83" w:rsidRDefault="00D05D83" w:rsidP="00D05D83">
      <w:pPr>
        <w:pStyle w:val="Odstavecseseznamem"/>
        <w:numPr>
          <w:ilvl w:val="0"/>
          <w:numId w:val="29"/>
        </w:numPr>
        <w:ind w:left="426" w:hanging="426"/>
      </w:pPr>
      <w:r w:rsidRPr="00CC4FC0">
        <w:rPr>
          <w:b/>
          <w:bCs/>
        </w:rPr>
        <w:t>dodržuji bezpečnost práce</w:t>
      </w:r>
      <w:r>
        <w:t xml:space="preserve"> – pod dohledem vedoucích si osvojím základní táborové dovednosti</w:t>
      </w:r>
    </w:p>
    <w:p w14:paraId="7C0C72C3" w14:textId="77777777" w:rsidR="00D05D83" w:rsidRDefault="00D05D83" w:rsidP="00D05D83">
      <w:pPr>
        <w:pStyle w:val="Odstavecseseznamem"/>
        <w:numPr>
          <w:ilvl w:val="0"/>
          <w:numId w:val="29"/>
        </w:numPr>
        <w:ind w:left="426" w:hanging="426"/>
      </w:pPr>
      <w:r>
        <w:t xml:space="preserve">při práci s nářadím jsem opatrný, </w:t>
      </w:r>
      <w:r w:rsidRPr="00CC4FC0">
        <w:rPr>
          <w:b/>
          <w:bCs/>
        </w:rPr>
        <w:t>po práci vše vrátím na své místo</w:t>
      </w:r>
    </w:p>
    <w:p w14:paraId="049B9F73" w14:textId="77777777" w:rsidR="00D05D83" w:rsidRDefault="00D05D83" w:rsidP="00D05D83">
      <w:pPr>
        <w:pStyle w:val="Odstavecseseznamem"/>
        <w:numPr>
          <w:ilvl w:val="0"/>
          <w:numId w:val="29"/>
        </w:numPr>
        <w:ind w:left="426" w:hanging="426"/>
      </w:pPr>
      <w:r>
        <w:t>šetřím vybavení tábora, vypůjčené věci vracím na místo, případné poškození ihned hlásím vedoucímu</w:t>
      </w:r>
    </w:p>
    <w:p w14:paraId="6140B4F3" w14:textId="77777777" w:rsidR="00D05D83" w:rsidRDefault="00D05D83" w:rsidP="00D05D83">
      <w:pPr>
        <w:spacing w:before="120"/>
      </w:pPr>
      <w:r>
        <w:t>Cílem našeho tábora je vytvořit dobrý kolektiv a naučit se samostatnosti a spolupráci. Máme na paměti, že pracujeme společně pro pohodový pobyt nás všech.</w:t>
      </w:r>
    </w:p>
    <w:p w14:paraId="0A6AB4A2" w14:textId="77777777" w:rsidR="00D05D83" w:rsidRDefault="00D05D83" w:rsidP="00D05D83">
      <w:pPr>
        <w:spacing w:before="120"/>
      </w:pPr>
      <w:r>
        <w:t>Za opakované nedodržování a svévolné porušování táborového řádu nebo za jeho zvláště závažné porušení může být každý účastník z tábora vyloučen. V takovém případě se vrací pouze stravné.</w:t>
      </w:r>
    </w:p>
    <w:p w14:paraId="3AA062F9" w14:textId="77777777" w:rsidR="00D05D83" w:rsidRDefault="00D05D83" w:rsidP="00D05D83">
      <w:pPr>
        <w:spacing w:before="120"/>
      </w:pPr>
      <w:r>
        <w:t>Úmyslné poškození vybavení tábora dítětem se dává k úhradě (či náhradě) rodičům.</w:t>
      </w:r>
    </w:p>
    <w:p w14:paraId="3601C62C" w14:textId="77777777" w:rsidR="00D05D83" w:rsidRDefault="00D05D83" w:rsidP="00F67D45">
      <w:pPr>
        <w:spacing w:before="120"/>
      </w:pPr>
      <w:r>
        <w:t>Rodič svým podpisem stvrzuje, že byl s táborovým řádem seznámen, svému dítěti jej vysvětlil a vzal na vědomí možnost vyloučení dítěte z tábora při opakovaném nebo zvlášť závažném porušení táborového řádu.</w:t>
      </w:r>
    </w:p>
    <w:p w14:paraId="40B81FD0" w14:textId="77777777" w:rsidR="00D05D83" w:rsidRDefault="00D05D83" w:rsidP="00CC4FC0">
      <w:pPr>
        <w:pStyle w:val="Polokaformule"/>
        <w:tabs>
          <w:tab w:val="left" w:leader="dot" w:pos="3828"/>
          <w:tab w:val="left" w:pos="5103"/>
          <w:tab w:val="left" w:leader="dot" w:pos="9498"/>
        </w:tabs>
      </w:pPr>
      <w:r>
        <w:tab/>
      </w:r>
      <w:r>
        <w:tab/>
      </w:r>
      <w:r>
        <w:tab/>
      </w:r>
    </w:p>
    <w:p w14:paraId="72A9464D" w14:textId="77777777" w:rsidR="00D05D83" w:rsidRDefault="00D05D83" w:rsidP="00F67D45">
      <w:pPr>
        <w:pStyle w:val="Polokaformule"/>
        <w:tabs>
          <w:tab w:val="center" w:pos="1843"/>
          <w:tab w:val="center" w:pos="7371"/>
        </w:tabs>
        <w:spacing w:before="0"/>
      </w:pPr>
      <w:r>
        <w:tab/>
        <w:t>podpis dítěte</w:t>
      </w:r>
      <w:r>
        <w:tab/>
        <w:t>podpis rodiče</w:t>
      </w:r>
      <w:r>
        <w:br w:type="page"/>
      </w:r>
    </w:p>
    <w:p w14:paraId="62FAECB6" w14:textId="77777777" w:rsidR="00D05D83" w:rsidRDefault="00D05D83" w:rsidP="00D05D83">
      <w:pPr>
        <w:pStyle w:val="Nadpis1"/>
      </w:pPr>
      <w:bookmarkStart w:id="10" w:name="_heading=h.gjdgxs" w:colFirst="0" w:colLast="0"/>
      <w:bookmarkStart w:id="11" w:name="_Toc156717502"/>
      <w:bookmarkEnd w:id="10"/>
      <w:r>
        <w:lastRenderedPageBreak/>
        <w:t>CO S SEBOU?</w:t>
      </w:r>
      <w:bookmarkEnd w:id="11"/>
    </w:p>
    <w:p w14:paraId="4F57DBF5" w14:textId="77777777" w:rsidR="00D05D83" w:rsidRDefault="00D05D83" w:rsidP="00D05D83">
      <w:pPr>
        <w:pStyle w:val="Nadpis2"/>
        <w:numPr>
          <w:ilvl w:val="0"/>
          <w:numId w:val="30"/>
        </w:numPr>
      </w:pPr>
      <w:bookmarkStart w:id="12" w:name="_heading=h.30j0zll" w:colFirst="0" w:colLast="0"/>
      <w:bookmarkEnd w:id="12"/>
      <w:r>
        <w:t>Doklady a věci,</w:t>
      </w:r>
      <w:r w:rsidR="00FA5755">
        <w:t xml:space="preserve"> </w:t>
      </w:r>
      <w:r>
        <w:t>bez kterých není možné odjet!</w:t>
      </w:r>
    </w:p>
    <w:p w14:paraId="789E17AC" w14:textId="77777777" w:rsidR="00D05D83" w:rsidRDefault="00D05D83">
      <w:pPr>
        <w:ind w:left="284" w:hanging="284"/>
      </w:pPr>
      <w:r>
        <w:rPr>
          <w:rFonts w:ascii="MS Gothic" w:eastAsia="MS Gothic" w:hAnsi="MS Gothic" w:cs="MS Gothic"/>
        </w:rPr>
        <w:t>☐</w:t>
      </w:r>
      <w:r>
        <w:rPr>
          <w:b/>
        </w:rPr>
        <w:t xml:space="preserve"> potvrzení lékaře o zdravotním stavu dítěte</w:t>
      </w:r>
      <w:r>
        <w:t xml:space="preserve"> (ne starší než 2 roky, platné po dobu konání tábora</w:t>
      </w:r>
      <w:r w:rsidR="00136418">
        <w:t>, originál, který vrátíme, nebo čitelná kopie, kterou si necháme</w:t>
      </w:r>
      <w:r>
        <w:t>)</w:t>
      </w:r>
    </w:p>
    <w:p w14:paraId="63FF213C" w14:textId="77777777" w:rsidR="00D05D83" w:rsidRDefault="00D05D83" w:rsidP="00CC4FC0">
      <w:pPr>
        <w:ind w:left="284" w:hanging="284"/>
      </w:pPr>
      <w:r>
        <w:rPr>
          <w:rFonts w:ascii="MS Gothic" w:eastAsia="MS Gothic" w:hAnsi="MS Gothic" w:cs="MS Gothic"/>
        </w:rPr>
        <w:t>☐</w:t>
      </w:r>
      <w:r>
        <w:t xml:space="preserve"> </w:t>
      </w:r>
      <w:r>
        <w:rPr>
          <w:b/>
        </w:rPr>
        <w:t>list účastníka</w:t>
      </w:r>
      <w:r>
        <w:t xml:space="preserve"> s podepsaným prohlášením rodičů</w:t>
      </w:r>
    </w:p>
    <w:p w14:paraId="4DAAEF76" w14:textId="77777777" w:rsidR="00D05D83" w:rsidRDefault="00D05D83" w:rsidP="00CC4FC0">
      <w:pPr>
        <w:ind w:left="284" w:hanging="284"/>
      </w:pPr>
      <w:r>
        <w:rPr>
          <w:rFonts w:ascii="MS Gothic" w:eastAsia="MS Gothic" w:hAnsi="MS Gothic" w:cs="MS Gothic"/>
        </w:rPr>
        <w:t>☐</w:t>
      </w:r>
      <w:r>
        <w:t xml:space="preserve"> podepsaný táborový řád</w:t>
      </w:r>
    </w:p>
    <w:p w14:paraId="31B15497" w14:textId="77777777" w:rsidR="00D05D83" w:rsidRDefault="00D05D83" w:rsidP="00CC4FC0">
      <w:pPr>
        <w:ind w:left="284" w:hanging="284"/>
      </w:pPr>
      <w:r>
        <w:rPr>
          <w:rFonts w:ascii="MS Gothic" w:eastAsia="MS Gothic" w:hAnsi="MS Gothic" w:cs="MS Gothic"/>
        </w:rPr>
        <w:t>☐</w:t>
      </w:r>
      <w:r>
        <w:rPr>
          <w:b/>
        </w:rPr>
        <w:t xml:space="preserve"> průkaz zdravotní pojišťovny</w:t>
      </w:r>
      <w:r>
        <w:t xml:space="preserve"> (</w:t>
      </w:r>
      <w:r w:rsidR="00017569">
        <w:t xml:space="preserve">budeme radši za </w:t>
      </w:r>
      <w:r>
        <w:t>kopi</w:t>
      </w:r>
      <w:r w:rsidR="00017569">
        <w:t>i</w:t>
      </w:r>
      <w:r>
        <w:t>)</w:t>
      </w:r>
    </w:p>
    <w:p w14:paraId="7B06ECB5" w14:textId="77777777" w:rsidR="00D05D83" w:rsidRDefault="00D05D83" w:rsidP="00CC4FC0">
      <w:pPr>
        <w:ind w:left="284" w:hanging="284"/>
      </w:pPr>
      <w:r>
        <w:rPr>
          <w:rFonts w:ascii="MS Gothic" w:eastAsia="MS Gothic" w:hAnsi="MS Gothic" w:cs="MS Gothic"/>
        </w:rPr>
        <w:t>☐</w:t>
      </w:r>
      <w:r>
        <w:t xml:space="preserve"> </w:t>
      </w:r>
      <w:r>
        <w:rPr>
          <w:b/>
        </w:rPr>
        <w:t>léky</w:t>
      </w:r>
      <w:r>
        <w:t xml:space="preserve"> (pokud dítě nějaké užívá pravidelně) + popis jejich užívání</w:t>
      </w:r>
    </w:p>
    <w:p w14:paraId="53B3E360" w14:textId="77777777" w:rsidR="00136418" w:rsidRDefault="00D05D83" w:rsidP="00CC4FC0">
      <w:pPr>
        <w:ind w:left="284" w:hanging="284"/>
      </w:pPr>
      <w:r>
        <w:rPr>
          <w:rFonts w:ascii="MS Gothic" w:eastAsia="MS Gothic" w:hAnsi="MS Gothic" w:cs="MS Gothic"/>
        </w:rPr>
        <w:t>☐</w:t>
      </w:r>
      <w:r>
        <w:t xml:space="preserve"> kapesné 150 </w:t>
      </w:r>
      <w:r>
        <w:rPr>
          <w:rFonts w:ascii="Calibri" w:eastAsia="Calibri" w:hAnsi="Calibri" w:cs="Calibri"/>
          <w:sz w:val="24"/>
          <w:szCs w:val="24"/>
        </w:rPr>
        <w:t>÷</w:t>
      </w:r>
      <w:r>
        <w:t xml:space="preserve"> 200,-Kč (lépe v drobných, u menších dětí rozdělené na dvě části)</w:t>
      </w:r>
    </w:p>
    <w:p w14:paraId="3726AB06" w14:textId="77777777" w:rsidR="00017569" w:rsidRPr="00657938" w:rsidRDefault="00D05D83" w:rsidP="00CC4FC0">
      <w:pPr>
        <w:pStyle w:val="Nadpis2"/>
      </w:pPr>
      <w:bookmarkStart w:id="13" w:name="_heading=h.1fob9te" w:colFirst="0" w:colLast="0"/>
      <w:bookmarkEnd w:id="13"/>
      <w:r>
        <w:t>Věci nezbytně nutné</w:t>
      </w:r>
      <w:bookmarkStart w:id="14" w:name="_heading=h.3znysh7" w:colFirst="0" w:colLast="0"/>
      <w:bookmarkEnd w:id="14"/>
    </w:p>
    <w:p w14:paraId="617BD427" w14:textId="77777777" w:rsidR="00FA5755" w:rsidRDefault="00D05D83" w:rsidP="00D05D83">
      <w:r>
        <w:rPr>
          <w:rFonts w:ascii="Segoe UI Symbol" w:hAnsi="Segoe UI Symbol" w:cs="Segoe UI Symbol"/>
        </w:rPr>
        <w:t>☐</w:t>
      </w:r>
      <w:r>
        <w:t xml:space="preserve"> </w:t>
      </w:r>
      <w:r>
        <w:rPr>
          <w:b/>
        </w:rPr>
        <w:t>kvalitní spacák</w:t>
      </w:r>
      <w:r w:rsidR="00FA5755">
        <w:t xml:space="preserve"> </w:t>
      </w:r>
      <w:r w:rsidR="00FA5755" w:rsidRPr="00FA5755">
        <w:t>(takový</w:t>
      </w:r>
      <w:r w:rsidR="001A28E9">
        <w:t>,</w:t>
      </w:r>
      <w:r w:rsidR="00FA5755" w:rsidRPr="00FA5755">
        <w:t xml:space="preserve"> aby děti mohly spát i pod širákem)</w:t>
      </w:r>
      <w:r>
        <w:t>,</w:t>
      </w:r>
    </w:p>
    <w:p w14:paraId="6686C73D" w14:textId="77777777" w:rsidR="00D05D83" w:rsidRDefault="00D05D83" w:rsidP="00552E45">
      <w:pPr>
        <w:ind w:left="284" w:hanging="284"/>
      </w:pPr>
      <w:r>
        <w:rPr>
          <w:rFonts w:ascii="Segoe UI Symbol" w:hAnsi="Segoe UI Symbol" w:cs="Segoe UI Symbol"/>
        </w:rPr>
        <w:t>☐</w:t>
      </w:r>
      <w:r>
        <w:t> </w:t>
      </w:r>
      <w:r>
        <w:rPr>
          <w:b/>
        </w:rPr>
        <w:t>prostěradlo</w:t>
      </w:r>
      <w:r>
        <w:t>,</w:t>
      </w:r>
      <w:r w:rsidR="001A28E9" w:rsidRPr="001A28E9">
        <w:t xml:space="preserve"> </w:t>
      </w:r>
      <w:r w:rsidR="001A28E9">
        <w:t>☐ </w:t>
      </w:r>
      <w:r w:rsidR="001A28E9" w:rsidRPr="00CC4FC0">
        <w:rPr>
          <w:b/>
          <w:bCs/>
        </w:rPr>
        <w:t xml:space="preserve">karimatku nebo </w:t>
      </w:r>
      <w:r w:rsidR="001A28E9">
        <w:rPr>
          <w:b/>
          <w:bCs/>
        </w:rPr>
        <w:t>molitanové lehátko</w:t>
      </w:r>
      <w:r w:rsidR="001A28E9">
        <w:t xml:space="preserve"> na spaní (tentokrát jsou stany bez matrace!)</w:t>
      </w:r>
      <w:r>
        <w:t xml:space="preserve"> ☐ malý polštářek, ☐ deku, ☐ </w:t>
      </w:r>
      <w:r w:rsidR="001A28E9">
        <w:t>piknikovou, nebo jinou deku</w:t>
      </w:r>
      <w:r>
        <w:t>, aby děti měly na čem pobývat mimo stan</w:t>
      </w:r>
    </w:p>
    <w:p w14:paraId="5B965EA7" w14:textId="77777777" w:rsidR="00AD14E7" w:rsidRDefault="00AD14E7" w:rsidP="00552E45">
      <w:pPr>
        <w:ind w:left="284" w:hanging="284"/>
      </w:pPr>
      <w:r>
        <w:rPr>
          <w:rFonts w:ascii="MS Gothic" w:eastAsia="MS Gothic" w:hAnsi="MS Gothic" w:cs="MS Gothic"/>
        </w:rPr>
        <w:t>☐</w:t>
      </w:r>
      <w:r>
        <w:t xml:space="preserve"> malé balení </w:t>
      </w:r>
      <w:proofErr w:type="gramStart"/>
      <w:r>
        <w:t>desinfekce</w:t>
      </w:r>
      <w:proofErr w:type="gramEnd"/>
      <w:r>
        <w:t xml:space="preserve"> na ruce</w:t>
      </w:r>
    </w:p>
    <w:p w14:paraId="32BA114C" w14:textId="77777777" w:rsidR="00D05D83" w:rsidRDefault="00D05D83" w:rsidP="00D05D83">
      <w:r>
        <w:rPr>
          <w:rFonts w:ascii="MS Gothic" w:eastAsia="MS Gothic" w:hAnsi="MS Gothic" w:cs="MS Gothic"/>
        </w:rPr>
        <w:t>☐</w:t>
      </w:r>
      <w:r>
        <w:t xml:space="preserve"> </w:t>
      </w:r>
      <w:r>
        <w:rPr>
          <w:b/>
        </w:rPr>
        <w:t>nerezový ešus</w:t>
      </w:r>
      <w:r>
        <w:t xml:space="preserve"> (hliník je zakázán hygienou, dítě ho nesmí </w:t>
      </w:r>
      <w:r w:rsidR="001A28E9">
        <w:t>používat – platí</w:t>
      </w:r>
      <w:r>
        <w:t xml:space="preserve"> i pro příbory)</w:t>
      </w:r>
    </w:p>
    <w:p w14:paraId="27366847" w14:textId="77777777" w:rsidR="00D05D83" w:rsidRDefault="00D05D83" w:rsidP="00D05D83">
      <w:r>
        <w:rPr>
          <w:rFonts w:ascii="MS Gothic" w:eastAsia="MS Gothic" w:hAnsi="MS Gothic" w:cs="MS Gothic"/>
        </w:rPr>
        <w:t>☐</w:t>
      </w:r>
      <w:r>
        <w:t xml:space="preserve"> </w:t>
      </w:r>
      <w:r>
        <w:rPr>
          <w:b/>
        </w:rPr>
        <w:t>2 lžíce, malou lžičku</w:t>
      </w:r>
      <w:r>
        <w:t xml:space="preserve"> – rozhodně podepsané či jinak označené</w:t>
      </w:r>
    </w:p>
    <w:p w14:paraId="6D4B3332" w14:textId="77777777" w:rsidR="00D05D83" w:rsidRDefault="00D05D83" w:rsidP="00552E45">
      <w:pPr>
        <w:ind w:left="284" w:hanging="284"/>
      </w:pPr>
      <w:r>
        <w:rPr>
          <w:rFonts w:ascii="MS Gothic" w:eastAsia="MS Gothic" w:hAnsi="MS Gothic" w:cs="MS Gothic"/>
        </w:rPr>
        <w:t>☐</w:t>
      </w:r>
      <w:r>
        <w:t xml:space="preserve"> hrnek –</w:t>
      </w:r>
      <w:r>
        <w:rPr>
          <w:b/>
        </w:rPr>
        <w:t xml:space="preserve"> plecháček</w:t>
      </w:r>
      <w:r>
        <w:t xml:space="preserve"> (dostatečně velký cca 250 ml) – označené (např. lakem na nehty či barvou na sklo)</w:t>
      </w:r>
    </w:p>
    <w:p w14:paraId="78F80956" w14:textId="77777777" w:rsidR="00D05D83" w:rsidRDefault="00D05D83" w:rsidP="00D05D83">
      <w:r>
        <w:rPr>
          <w:rFonts w:ascii="MS Gothic" w:eastAsia="MS Gothic" w:hAnsi="MS Gothic" w:cs="MS Gothic"/>
        </w:rPr>
        <w:t>☐</w:t>
      </w:r>
      <w:r>
        <w:t xml:space="preserve"> </w:t>
      </w:r>
      <w:r>
        <w:rPr>
          <w:b/>
        </w:rPr>
        <w:t>pláštěnku (igelitovou</w:t>
      </w:r>
      <w:r>
        <w:t xml:space="preserve"> a dostatečně velkou</w:t>
      </w:r>
      <w:r w:rsidR="00FA5755">
        <w:t xml:space="preserve"> a pevnou</w:t>
      </w:r>
      <w:r>
        <w:t xml:space="preserve">, samozřejmě nepoškozenou </w:t>
      </w:r>
      <w:proofErr w:type="gramStart"/>
      <w:r w:rsidR="001A28E9">
        <w:t>–</w:t>
      </w:r>
      <w:r>
        <w:t xml:space="preserve">  ne</w:t>
      </w:r>
      <w:proofErr w:type="gramEnd"/>
      <w:r w:rsidR="00FA5755">
        <w:t xml:space="preserve"> </w:t>
      </w:r>
      <w:r>
        <w:t>bundu, ta pláštěnku nenahradí!)</w:t>
      </w:r>
      <w:r w:rsidR="007F60EA">
        <w:t xml:space="preserve"> Ideální je kombinace lehké igelitové pláštěnky do baťohu na výlety a silného těžko zničitelného pláště do deště. Pláštěnka by měla končit níže, než </w:t>
      </w:r>
      <w:proofErr w:type="gramStart"/>
      <w:r w:rsidR="007F60EA">
        <w:t>končí</w:t>
      </w:r>
      <w:proofErr w:type="gramEnd"/>
      <w:r w:rsidR="007F60EA">
        <w:t xml:space="preserve"> holínky.</w:t>
      </w:r>
    </w:p>
    <w:p w14:paraId="5E8B11F7" w14:textId="77777777" w:rsidR="00017569" w:rsidRDefault="00D05D83" w:rsidP="00D05D83">
      <w:pPr>
        <w:rPr>
          <w:b/>
        </w:rPr>
      </w:pPr>
      <w:r>
        <w:rPr>
          <w:rFonts w:ascii="MS Gothic" w:eastAsia="MS Gothic" w:hAnsi="MS Gothic" w:cs="MS Gothic"/>
        </w:rPr>
        <w:t>☐</w:t>
      </w:r>
      <w:r>
        <w:t xml:space="preserve"> </w:t>
      </w:r>
      <w:r>
        <w:rPr>
          <w:b/>
        </w:rPr>
        <w:t>holínky</w:t>
      </w:r>
      <w:r w:rsidR="00FA5755">
        <w:rPr>
          <w:b/>
        </w:rPr>
        <w:t xml:space="preserve"> </w:t>
      </w:r>
      <w:r w:rsidR="00FA5755" w:rsidRPr="00FA5755">
        <w:rPr>
          <w:b/>
        </w:rPr>
        <w:t>(opravdu gumové!)</w:t>
      </w:r>
      <w:r w:rsidR="007F60EA">
        <w:rPr>
          <w:b/>
        </w:rPr>
        <w:t xml:space="preserve"> </w:t>
      </w:r>
      <w:r w:rsidR="007F60EA" w:rsidRPr="00CC4FC0">
        <w:rPr>
          <w:bCs/>
        </w:rPr>
        <w:t xml:space="preserve">ne </w:t>
      </w:r>
      <w:r w:rsidR="007F60EA">
        <w:rPr>
          <w:bCs/>
        </w:rPr>
        <w:t>goretexové boty. Ty je nenahradí!</w:t>
      </w:r>
    </w:p>
    <w:p w14:paraId="183D15F6" w14:textId="77777777" w:rsidR="00FA5755" w:rsidRPr="00633569" w:rsidRDefault="007F60EA" w:rsidP="00D05D83">
      <w:pPr>
        <w:rPr>
          <w:b/>
          <w:bCs/>
        </w:rPr>
      </w:pPr>
      <w:r>
        <w:rPr>
          <w:rFonts w:ascii="MS Gothic" w:eastAsia="MS Gothic" w:hAnsi="MS Gothic" w:cs="MS Gothic"/>
        </w:rPr>
        <w:t>☐</w:t>
      </w:r>
      <w:r>
        <w:t xml:space="preserve"> </w:t>
      </w:r>
      <w:r w:rsidR="00017569" w:rsidRPr="00CC4FC0">
        <w:rPr>
          <w:b/>
          <w:bCs/>
        </w:rPr>
        <w:t>bílé bavlněné tričko (lépe starší, oprané)</w:t>
      </w:r>
      <w:r w:rsidR="00017569">
        <w:rPr>
          <w:b/>
          <w:bCs/>
        </w:rPr>
        <w:t xml:space="preserve"> – bez něj nebudou mít děti klanový stejnokroj!!!</w:t>
      </w:r>
      <w:r w:rsidR="00017569" w:rsidRPr="00CC4FC0">
        <w:rPr>
          <w:b/>
          <w:bCs/>
        </w:rPr>
        <w:t xml:space="preserve"> </w:t>
      </w:r>
      <w:r w:rsidR="00FA5755" w:rsidRPr="00633569">
        <w:rPr>
          <w:b/>
          <w:bCs/>
        </w:rPr>
        <w:t xml:space="preserve"> </w:t>
      </w:r>
    </w:p>
    <w:p w14:paraId="7A80410D" w14:textId="77777777" w:rsidR="00D05D83" w:rsidRDefault="00D05D83" w:rsidP="00D05D83">
      <w:r>
        <w:rPr>
          <w:rFonts w:ascii="MS Gothic" w:eastAsia="MS Gothic" w:hAnsi="MS Gothic" w:cs="MS Gothic"/>
        </w:rPr>
        <w:t>☐</w:t>
      </w:r>
      <w:r>
        <w:t xml:space="preserve"> pokrývku hlavy – </w:t>
      </w:r>
      <w:r>
        <w:rPr>
          <w:b/>
        </w:rPr>
        <w:t xml:space="preserve">klobouk či kšiltovku </w:t>
      </w:r>
      <w:r>
        <w:t>(ne samotný kšilt)</w:t>
      </w:r>
    </w:p>
    <w:p w14:paraId="254C82E4" w14:textId="77777777" w:rsidR="00D05D83" w:rsidRDefault="00D05D83" w:rsidP="00552E45">
      <w:pPr>
        <w:ind w:left="284" w:hanging="284"/>
      </w:pPr>
      <w:r>
        <w:rPr>
          <w:rFonts w:ascii="MS Gothic" w:eastAsia="MS Gothic" w:hAnsi="MS Gothic" w:cs="MS Gothic"/>
        </w:rPr>
        <w:t>☐</w:t>
      </w:r>
      <w:r>
        <w:t xml:space="preserve"> </w:t>
      </w:r>
      <w:r>
        <w:rPr>
          <w:b/>
        </w:rPr>
        <w:t>batoh</w:t>
      </w:r>
      <w:r>
        <w:t xml:space="preserve"> na výlety (</w:t>
      </w:r>
      <w:r w:rsidR="001E66F1">
        <w:t xml:space="preserve">viditelně označený jménem, </w:t>
      </w:r>
      <w:r>
        <w:t>dostatečně velký, aby obsáhl svačinu, láhev s pitím, pláštěnku, plavky a ručník)</w:t>
      </w:r>
    </w:p>
    <w:p w14:paraId="03461F5A" w14:textId="77777777" w:rsidR="001E66F1" w:rsidRDefault="001E66F1" w:rsidP="00D05D83">
      <w:r>
        <w:rPr>
          <w:rFonts w:ascii="MS Gothic" w:eastAsia="MS Gothic" w:hAnsi="MS Gothic" w:cs="MS Gothic"/>
        </w:rPr>
        <w:t>☐</w:t>
      </w:r>
      <w:r w:rsidRPr="00552E45">
        <w:rPr>
          <w:b/>
        </w:rPr>
        <w:t>větší látkovou</w:t>
      </w:r>
      <w:r>
        <w:rPr>
          <w:b/>
        </w:rPr>
        <w:t xml:space="preserve"> tašku na ceny</w:t>
      </w:r>
      <w:r>
        <w:rPr>
          <w:rFonts w:ascii="MS Gothic" w:eastAsia="MS Gothic" w:hAnsi="MS Gothic" w:cs="MS Gothic"/>
        </w:rPr>
        <w:t xml:space="preserve"> </w:t>
      </w:r>
    </w:p>
    <w:p w14:paraId="342D6DDA" w14:textId="77777777" w:rsidR="00D05D83" w:rsidRDefault="00D05D83" w:rsidP="00D05D83">
      <w:r>
        <w:rPr>
          <w:rFonts w:ascii="MS Gothic" w:eastAsia="MS Gothic" w:hAnsi="MS Gothic" w:cs="MS Gothic"/>
        </w:rPr>
        <w:t>☐</w:t>
      </w:r>
      <w:r>
        <w:t xml:space="preserve"> bavlněný </w:t>
      </w:r>
      <w:r>
        <w:rPr>
          <w:b/>
        </w:rPr>
        <w:t>šátek</w:t>
      </w:r>
      <w:r>
        <w:t xml:space="preserve"> (rozměr min. 65x65 cm)</w:t>
      </w:r>
    </w:p>
    <w:p w14:paraId="4DDC19D7" w14:textId="77777777" w:rsidR="00D05D83" w:rsidRDefault="00D05D83" w:rsidP="00D05D83">
      <w:r>
        <w:rPr>
          <w:rFonts w:ascii="MS Gothic" w:eastAsia="MS Gothic" w:hAnsi="MS Gothic" w:cs="MS Gothic"/>
        </w:rPr>
        <w:t>☐</w:t>
      </w:r>
      <w:r>
        <w:rPr>
          <w:b/>
        </w:rPr>
        <w:t xml:space="preserve"> uzlovačku cca 1,5m</w:t>
      </w:r>
      <w:r>
        <w:t xml:space="preserve"> (silnější provaz, dá se sehnat v </w:t>
      </w:r>
      <w:proofErr w:type="spellStart"/>
      <w:r>
        <w:t>hobymarketech</w:t>
      </w:r>
      <w:proofErr w:type="spellEnd"/>
      <w:r>
        <w:t xml:space="preserve"> za cca 20,-Kč za </w:t>
      </w:r>
      <w:proofErr w:type="gramStart"/>
      <w:r>
        <w:t>1m</w:t>
      </w:r>
      <w:proofErr w:type="gramEnd"/>
      <w:r>
        <w:t>)</w:t>
      </w:r>
    </w:p>
    <w:p w14:paraId="0FD82F31" w14:textId="77777777" w:rsidR="00D05D83" w:rsidRDefault="00D05D83" w:rsidP="00552E45">
      <w:pPr>
        <w:ind w:left="284" w:hanging="284"/>
      </w:pPr>
      <w:r>
        <w:rPr>
          <w:rFonts w:ascii="MS Gothic" w:eastAsia="MS Gothic" w:hAnsi="MS Gothic" w:cs="MS Gothic"/>
        </w:rPr>
        <w:t>☐</w:t>
      </w:r>
      <w:r>
        <w:t xml:space="preserve"> </w:t>
      </w:r>
      <w:r>
        <w:rPr>
          <w:b/>
        </w:rPr>
        <w:t>KPZ</w:t>
      </w:r>
      <w:r>
        <w:t xml:space="preserve"> = krabička poslední záchrany – která by měla obsahovat užitečné drobnosti</w:t>
      </w:r>
      <w:r>
        <w:br/>
        <w:t>4 zavírací špendlíky, jehlu a nit, náhradní knoflíky, zápalky, kousek provázku, gumičky, papír a tužtičku, svíčku, náplast, dopisní známku, 10,-Kč a další věci</w:t>
      </w:r>
      <w:r w:rsidR="00FA5755">
        <w:t>,</w:t>
      </w:r>
      <w:r>
        <w:t xml:space="preserve"> co vám přijdou užitečné</w:t>
      </w:r>
      <w:r>
        <w:br/>
        <w:t>vše vložte do vodotěsné krabičky např. od mýdla (neměla by být větší)</w:t>
      </w:r>
    </w:p>
    <w:p w14:paraId="7397155B" w14:textId="77777777" w:rsidR="00964C10" w:rsidRDefault="00964C10" w:rsidP="00964C10">
      <w:r>
        <w:rPr>
          <w:rFonts w:ascii="MS Gothic" w:eastAsia="MS Gothic" w:hAnsi="MS Gothic" w:cs="MS Gothic"/>
        </w:rPr>
        <w:t>☐</w:t>
      </w:r>
      <w:r>
        <w:t xml:space="preserve"> </w:t>
      </w:r>
      <w:r w:rsidR="005046B0" w:rsidRPr="00CC4FC0">
        <w:rPr>
          <w:b/>
          <w:bCs/>
        </w:rPr>
        <w:t>jídlo a pití</w:t>
      </w:r>
      <w:r w:rsidR="005046B0">
        <w:t xml:space="preserve"> na cestu na tábor</w:t>
      </w:r>
      <w:r w:rsidR="00A94BF1">
        <w:t xml:space="preserve">, prvním jídlem bude </w:t>
      </w:r>
      <w:r w:rsidR="00D26DF9">
        <w:t>večeře</w:t>
      </w:r>
    </w:p>
    <w:p w14:paraId="061B4ADC" w14:textId="77777777" w:rsidR="00E412E0" w:rsidRDefault="00964C10" w:rsidP="00CC4FC0">
      <w:pPr>
        <w:spacing w:before="120"/>
      </w:pPr>
      <w:r w:rsidRPr="00964C10">
        <w:t xml:space="preserve">POZOR – </w:t>
      </w:r>
      <w:r w:rsidRPr="00914BE8">
        <w:rPr>
          <w:b/>
        </w:rPr>
        <w:t xml:space="preserve">na náš tábor </w:t>
      </w:r>
      <w:proofErr w:type="gramStart"/>
      <w:r w:rsidRPr="00914BE8">
        <w:rPr>
          <w:b/>
        </w:rPr>
        <w:t>nepatří</w:t>
      </w:r>
      <w:proofErr w:type="gramEnd"/>
      <w:r w:rsidRPr="00914BE8">
        <w:rPr>
          <w:b/>
        </w:rPr>
        <w:t xml:space="preserve"> mobilní telefony a další elektronika!!!</w:t>
      </w:r>
      <w:r w:rsidRPr="00964C10">
        <w:t xml:space="preserve"> (nemáme elektřinu, není </w:t>
      </w:r>
      <w:proofErr w:type="gramStart"/>
      <w:r w:rsidRPr="00964C10">
        <w:t>je</w:t>
      </w:r>
      <w:proofErr w:type="gramEnd"/>
      <w:r w:rsidRPr="00964C10">
        <w:t xml:space="preserve"> jak dobít a narušují chod tábora). Rozhodnete-li se je s sebou dětem dát, rozhodně za ně</w:t>
      </w:r>
      <w:r w:rsidR="00E412E0">
        <w:t xml:space="preserve"> </w:t>
      </w:r>
      <w:r w:rsidRPr="00964C10">
        <w:t>nepřebíráme zodpovědnost!!!</w:t>
      </w:r>
    </w:p>
    <w:p w14:paraId="601384B4" w14:textId="77777777" w:rsidR="00D05D83" w:rsidRDefault="00D05D83" w:rsidP="00914BE8">
      <w:pPr>
        <w:spacing w:before="120"/>
      </w:pPr>
      <w:r>
        <w:t>A ještě jedna prosba:</w:t>
      </w:r>
      <w:r>
        <w:br/>
        <w:t xml:space="preserve">Máte-li možnost sehnat či vám doma přebývají nějaké reklamní či jiné předměty (např. nevhodné dárky, přebytečné </w:t>
      </w:r>
      <w:proofErr w:type="gramStart"/>
      <w:r>
        <w:t>hrníčky….</w:t>
      </w:r>
      <w:proofErr w:type="gramEnd"/>
      <w:r>
        <w:t>), popřípadě jste-li ochotní nám nějaké drobnosti či sladkosti věnovat jako ceny pro děti, buďte tak hodní a předejte je u autobusu vedoucím, děti budou nadšené.</w:t>
      </w:r>
    </w:p>
    <w:p w14:paraId="67D6E2BA" w14:textId="77777777" w:rsidR="009274E6" w:rsidRDefault="00D05D83" w:rsidP="00781E83">
      <w:r>
        <w:t>Moc děkujeme</w:t>
      </w:r>
      <w:r w:rsidR="009274E6">
        <w:br w:type="page"/>
      </w:r>
    </w:p>
    <w:p w14:paraId="39C4E4A5" w14:textId="77777777" w:rsidR="009274E6" w:rsidRDefault="009274E6" w:rsidP="00914BE8">
      <w:pPr>
        <w:pStyle w:val="Nadpis2"/>
      </w:pPr>
      <w:r>
        <w:lastRenderedPageBreak/>
        <w:t xml:space="preserve">Doporučený </w:t>
      </w:r>
      <w:r w:rsidR="00781E83">
        <w:t>seznam dalších věcí</w:t>
      </w:r>
    </w:p>
    <w:p w14:paraId="51845712" w14:textId="77777777" w:rsidR="009274E6" w:rsidRDefault="009274E6" w:rsidP="00914BE8">
      <w:r>
        <w:t xml:space="preserve">BOTY – </w:t>
      </w:r>
      <w:r w:rsidRPr="00914BE8">
        <w:rPr>
          <w:rFonts w:ascii="Segoe UI Symbol" w:hAnsi="Segoe UI Symbol" w:cs="Segoe UI Symbol"/>
        </w:rPr>
        <w:t>☐</w:t>
      </w:r>
      <w:r>
        <w:t xml:space="preserve"> tenisky, </w:t>
      </w:r>
      <w:r w:rsidRPr="00914BE8">
        <w:rPr>
          <w:rFonts w:ascii="Segoe UI Symbol" w:hAnsi="Segoe UI Symbol" w:cs="Segoe UI Symbol"/>
        </w:rPr>
        <w:t>☐</w:t>
      </w:r>
      <w:r>
        <w:t xml:space="preserve"> pevná obuv na chůzi a běhání, </w:t>
      </w:r>
      <w:r w:rsidRPr="00914BE8">
        <w:rPr>
          <w:rFonts w:ascii="Segoe UI Symbol" w:hAnsi="Segoe UI Symbol" w:cs="Segoe UI Symbol"/>
        </w:rPr>
        <w:t>☐</w:t>
      </w:r>
      <w:r>
        <w:t xml:space="preserve"> sandály, </w:t>
      </w:r>
      <w:r w:rsidRPr="00914BE8">
        <w:rPr>
          <w:rFonts w:ascii="Segoe UI Symbol" w:hAnsi="Segoe UI Symbol" w:cs="Segoe UI Symbol"/>
        </w:rPr>
        <w:t>☐</w:t>
      </w:r>
      <w:r>
        <w:t xml:space="preserve"> boty do sprchy (např. </w:t>
      </w:r>
      <w:proofErr w:type="spellStart"/>
      <w:r>
        <w:t>kroksy</w:t>
      </w:r>
      <w:proofErr w:type="spellEnd"/>
      <w:r>
        <w:t xml:space="preserve">) + již zmiňované </w:t>
      </w:r>
      <w:r w:rsidR="00017569" w:rsidRPr="00914BE8">
        <w:rPr>
          <w:rFonts w:ascii="Segoe UI Symbol" w:hAnsi="Segoe UI Symbol" w:cs="Segoe UI Symbol"/>
        </w:rPr>
        <w:t>☐</w:t>
      </w:r>
      <w:r w:rsidR="00017569">
        <w:t xml:space="preserve"> </w:t>
      </w:r>
      <w:proofErr w:type="spellStart"/>
      <w:r>
        <w:t>holinky</w:t>
      </w:r>
      <w:proofErr w:type="spellEnd"/>
    </w:p>
    <w:p w14:paraId="5D0D322B" w14:textId="77777777" w:rsidR="009274E6" w:rsidRDefault="009274E6" w:rsidP="00914BE8">
      <w:r>
        <w:t>OBLEČENÍ – (určitě se řiďte vlastním úsudkem a tím, co je dítě zvyklé nosit doporučujeme vše starší, ať se nemusíte bát poškození, přeci jen jedeme do přírody)</w:t>
      </w:r>
    </w:p>
    <w:p w14:paraId="5E4A7349" w14:textId="77777777" w:rsidR="00E412E0" w:rsidRDefault="00E412E0" w:rsidP="00914BE8">
      <w:r w:rsidRPr="00914BE8">
        <w:rPr>
          <w:rFonts w:ascii="Segoe UI Symbol" w:hAnsi="Segoe UI Symbol" w:cs="Segoe UI Symbol"/>
        </w:rPr>
        <w:t>☐</w:t>
      </w:r>
      <w:r>
        <w:t xml:space="preserve"> </w:t>
      </w:r>
      <w:r w:rsidRPr="00017569">
        <w:t>bílé bavlněné tričko (lépe starší, oprané)</w:t>
      </w:r>
      <w:r>
        <w:t xml:space="preserve"> – na stejnokroj</w:t>
      </w:r>
    </w:p>
    <w:p w14:paraId="6935A54A" w14:textId="77777777" w:rsidR="009274E6" w:rsidRDefault="009274E6" w:rsidP="00914BE8">
      <w:r w:rsidRPr="00914BE8">
        <w:rPr>
          <w:rFonts w:ascii="Segoe UI Symbol" w:hAnsi="Segoe UI Symbol" w:cs="Segoe UI Symbol"/>
        </w:rPr>
        <w:t>☐</w:t>
      </w:r>
      <w:r>
        <w:t xml:space="preserve"> 1× kalhoty na výlety, </w:t>
      </w:r>
      <w:r w:rsidRPr="00914BE8">
        <w:rPr>
          <w:rFonts w:ascii="Segoe UI Symbol" w:hAnsi="Segoe UI Symbol" w:cs="Segoe UI Symbol"/>
        </w:rPr>
        <w:t>☐</w:t>
      </w:r>
      <w:r>
        <w:t xml:space="preserve"> 1× šusťáky</w:t>
      </w:r>
    </w:p>
    <w:p w14:paraId="4A12E5B1" w14:textId="77777777" w:rsidR="009274E6" w:rsidRDefault="009274E6" w:rsidP="00914BE8">
      <w:r w:rsidRPr="00914BE8">
        <w:rPr>
          <w:rFonts w:ascii="Segoe UI Symbol" w:hAnsi="Segoe UI Symbol" w:cs="Segoe UI Symbol"/>
        </w:rPr>
        <w:t>☐</w:t>
      </w:r>
      <w:r>
        <w:t xml:space="preserve"> 3× kraťasy – jedny vhodné do města</w:t>
      </w:r>
    </w:p>
    <w:p w14:paraId="5202A106" w14:textId="77777777" w:rsidR="009274E6" w:rsidRDefault="009274E6" w:rsidP="00914BE8">
      <w:r w:rsidRPr="00914BE8">
        <w:rPr>
          <w:rFonts w:ascii="Segoe UI Symbol" w:hAnsi="Segoe UI Symbol" w:cs="Segoe UI Symbol"/>
        </w:rPr>
        <w:t>☐</w:t>
      </w:r>
      <w:r>
        <w:t xml:space="preserve"> 3× tepláky</w:t>
      </w:r>
    </w:p>
    <w:p w14:paraId="49E84855" w14:textId="77777777" w:rsidR="009274E6" w:rsidRDefault="009274E6" w:rsidP="00914BE8">
      <w:r w:rsidRPr="00914BE8">
        <w:rPr>
          <w:rFonts w:ascii="Segoe UI Symbol" w:hAnsi="Segoe UI Symbol" w:cs="Segoe UI Symbol"/>
        </w:rPr>
        <w:t>☐</w:t>
      </w:r>
      <w:r>
        <w:t xml:space="preserve"> 2× mikinu</w:t>
      </w:r>
    </w:p>
    <w:p w14:paraId="6F2BC6F5" w14:textId="77777777" w:rsidR="009274E6" w:rsidRDefault="009274E6" w:rsidP="00914BE8">
      <w:r w:rsidRPr="00914BE8">
        <w:rPr>
          <w:rFonts w:ascii="Segoe UI Symbol" w:hAnsi="Segoe UI Symbol" w:cs="Segoe UI Symbol"/>
        </w:rPr>
        <w:t>☐</w:t>
      </w:r>
      <w:r w:rsidRPr="00914BE8">
        <w:t xml:space="preserve"> </w:t>
      </w:r>
      <w:r>
        <w:t>1× teplý svetr</w:t>
      </w:r>
    </w:p>
    <w:p w14:paraId="7D7C9C49" w14:textId="77777777" w:rsidR="009274E6" w:rsidRDefault="009274E6" w:rsidP="00914BE8">
      <w:r w:rsidRPr="00914BE8">
        <w:rPr>
          <w:rFonts w:ascii="Segoe UI Symbol" w:hAnsi="Segoe UI Symbol" w:cs="Segoe UI Symbol"/>
        </w:rPr>
        <w:t>☐</w:t>
      </w:r>
      <w:r>
        <w:t xml:space="preserve"> 5 triček s krátkým rukávem</w:t>
      </w:r>
    </w:p>
    <w:p w14:paraId="3084A351" w14:textId="77777777" w:rsidR="009274E6" w:rsidRDefault="009274E6" w:rsidP="00914BE8">
      <w:r w:rsidRPr="00914BE8">
        <w:rPr>
          <w:rFonts w:ascii="Segoe UI Symbol" w:hAnsi="Segoe UI Symbol" w:cs="Segoe UI Symbol"/>
        </w:rPr>
        <w:t>☐</w:t>
      </w:r>
      <w:r>
        <w:t xml:space="preserve"> 2 trička s dlouhým rukávem</w:t>
      </w:r>
    </w:p>
    <w:p w14:paraId="6B7A2B92" w14:textId="77777777" w:rsidR="009274E6" w:rsidRDefault="009274E6" w:rsidP="00914BE8">
      <w:r w:rsidRPr="00914BE8">
        <w:rPr>
          <w:rFonts w:ascii="Segoe UI Symbol" w:hAnsi="Segoe UI Symbol" w:cs="Segoe UI Symbol"/>
        </w:rPr>
        <w:t>☐</w:t>
      </w:r>
      <w:r>
        <w:t xml:space="preserve"> 1 pyžamo či teplákovou soupravu na spaní (dlouhé nohavice, dlouhý rukáv)</w:t>
      </w:r>
    </w:p>
    <w:p w14:paraId="48E67560" w14:textId="77777777" w:rsidR="009274E6" w:rsidRDefault="009274E6" w:rsidP="00914BE8">
      <w:r w:rsidRPr="00914BE8">
        <w:rPr>
          <w:rFonts w:ascii="Segoe UI Symbol" w:hAnsi="Segoe UI Symbol" w:cs="Segoe UI Symbol"/>
        </w:rPr>
        <w:t>☐</w:t>
      </w:r>
      <w:r>
        <w:t xml:space="preserve"> ponožky – min. 8 párů, lepší na každý den jedny (14</w:t>
      </w:r>
      <w:proofErr w:type="gramStart"/>
      <w:r>
        <w:t>ks)+</w:t>
      </w:r>
      <w:proofErr w:type="gramEnd"/>
      <w:r>
        <w:t xml:space="preserve"> 1 teplé na spaní</w:t>
      </w:r>
    </w:p>
    <w:p w14:paraId="4C31CF19" w14:textId="77777777" w:rsidR="009274E6" w:rsidRDefault="009274E6" w:rsidP="00914BE8">
      <w:r w:rsidRPr="00914BE8">
        <w:rPr>
          <w:rFonts w:ascii="Segoe UI Symbol" w:hAnsi="Segoe UI Symbol" w:cs="Segoe UI Symbol"/>
        </w:rPr>
        <w:t>☐</w:t>
      </w:r>
      <w:r>
        <w:t xml:space="preserve"> 1 plavky</w:t>
      </w:r>
    </w:p>
    <w:p w14:paraId="2DE2C926" w14:textId="77777777" w:rsidR="009274E6" w:rsidRDefault="009274E6" w:rsidP="00914BE8">
      <w:r w:rsidRPr="00914BE8">
        <w:rPr>
          <w:rFonts w:ascii="Segoe UI Symbol" w:hAnsi="Segoe UI Symbol" w:cs="Segoe UI Symbol"/>
        </w:rPr>
        <w:t>☐</w:t>
      </w:r>
      <w:r>
        <w:t xml:space="preserve"> spodní prádlo – dívky na každý den jeden kus – 15ks, chlapci cca </w:t>
      </w:r>
      <w:proofErr w:type="gramStart"/>
      <w:r>
        <w:t>8ks- jak</w:t>
      </w:r>
      <w:proofErr w:type="gramEnd"/>
      <w:r>
        <w:t xml:space="preserve"> jsou zvyklí</w:t>
      </w:r>
    </w:p>
    <w:p w14:paraId="704B9330" w14:textId="77777777" w:rsidR="009274E6" w:rsidRDefault="009274E6" w:rsidP="00914BE8">
      <w:r w:rsidRPr="00914BE8">
        <w:rPr>
          <w:rFonts w:ascii="Segoe UI Symbol" w:hAnsi="Segoe UI Symbol" w:cs="Segoe UI Symbol"/>
        </w:rPr>
        <w:t>☐</w:t>
      </w:r>
      <w:r>
        <w:t xml:space="preserve"> 1 lehčí bundu</w:t>
      </w:r>
    </w:p>
    <w:p w14:paraId="1E5A9738" w14:textId="77777777" w:rsidR="009274E6" w:rsidRDefault="009274E6" w:rsidP="00914BE8">
      <w:r>
        <w:t xml:space="preserve">na hlídku – </w:t>
      </w:r>
      <w:r w:rsidRPr="00914BE8">
        <w:rPr>
          <w:rFonts w:ascii="Segoe UI Symbol" w:hAnsi="Segoe UI Symbol" w:cs="Segoe UI Symbol"/>
        </w:rPr>
        <w:t>☐</w:t>
      </w:r>
      <w:r w:rsidRPr="00914BE8">
        <w:t xml:space="preserve"> </w:t>
      </w:r>
      <w:r>
        <w:t xml:space="preserve">starší zimní bundu, </w:t>
      </w:r>
      <w:r w:rsidRPr="00914BE8">
        <w:rPr>
          <w:rFonts w:ascii="Segoe UI Symbol" w:hAnsi="Segoe UI Symbol" w:cs="Segoe UI Symbol"/>
        </w:rPr>
        <w:t>☐</w:t>
      </w:r>
      <w:r w:rsidRPr="00914BE8">
        <w:t xml:space="preserve"> </w:t>
      </w:r>
      <w:r>
        <w:t xml:space="preserve">teplou čepici, </w:t>
      </w:r>
      <w:r w:rsidRPr="00914BE8">
        <w:rPr>
          <w:rFonts w:ascii="Segoe UI Symbol" w:hAnsi="Segoe UI Symbol" w:cs="Segoe UI Symbol"/>
        </w:rPr>
        <w:t>☐</w:t>
      </w:r>
      <w:r w:rsidRPr="00914BE8">
        <w:t xml:space="preserve"> </w:t>
      </w:r>
      <w:r>
        <w:t>slabší rukavice (noci bývají chladné)</w:t>
      </w:r>
    </w:p>
    <w:p w14:paraId="1467FFB6" w14:textId="77777777" w:rsidR="009274E6" w:rsidRDefault="009274E6" w:rsidP="00914BE8">
      <w:r>
        <w:t>HYGIENA</w:t>
      </w:r>
    </w:p>
    <w:p w14:paraId="74C99DB7" w14:textId="77777777" w:rsidR="009274E6" w:rsidRDefault="009274E6" w:rsidP="00914BE8">
      <w:r w:rsidRPr="00914BE8">
        <w:rPr>
          <w:rFonts w:ascii="Segoe UI Symbol" w:hAnsi="Segoe UI Symbol" w:cs="Segoe UI Symbol"/>
        </w:rPr>
        <w:t>☐</w:t>
      </w:r>
      <w:r>
        <w:t xml:space="preserve"> 1x osuška, </w:t>
      </w:r>
      <w:r w:rsidRPr="00914BE8">
        <w:rPr>
          <w:rFonts w:ascii="Segoe UI Symbol" w:hAnsi="Segoe UI Symbol" w:cs="Segoe UI Symbol"/>
        </w:rPr>
        <w:t>☐</w:t>
      </w:r>
      <w:r>
        <w:t xml:space="preserve"> 2x ručník</w:t>
      </w:r>
    </w:p>
    <w:p w14:paraId="75B462F3" w14:textId="77777777" w:rsidR="009274E6" w:rsidRDefault="009274E6" w:rsidP="00914BE8">
      <w:r w:rsidRPr="00914BE8">
        <w:rPr>
          <w:rFonts w:ascii="Segoe UI Symbol" w:hAnsi="Segoe UI Symbol" w:cs="Segoe UI Symbol"/>
        </w:rPr>
        <w:t>☐</w:t>
      </w:r>
      <w:r>
        <w:t xml:space="preserve"> kartáček na zuby a pastu</w:t>
      </w:r>
    </w:p>
    <w:p w14:paraId="2444ECA8" w14:textId="77777777" w:rsidR="009274E6" w:rsidRDefault="009274E6" w:rsidP="00914BE8">
      <w:r w:rsidRPr="00914BE8">
        <w:rPr>
          <w:rFonts w:ascii="Segoe UI Symbol" w:hAnsi="Segoe UI Symbol" w:cs="Segoe UI Symbol"/>
        </w:rPr>
        <w:t>☐</w:t>
      </w:r>
      <w:r>
        <w:t xml:space="preserve"> hřeben</w:t>
      </w:r>
    </w:p>
    <w:p w14:paraId="03379D8F" w14:textId="77777777" w:rsidR="009274E6" w:rsidRDefault="009274E6" w:rsidP="00914BE8">
      <w:r w:rsidRPr="00914BE8">
        <w:rPr>
          <w:rFonts w:ascii="Segoe UI Symbol" w:hAnsi="Segoe UI Symbol" w:cs="Segoe UI Symbol"/>
        </w:rPr>
        <w:t>☐</w:t>
      </w:r>
      <w:r>
        <w:t xml:space="preserve"> šampon a sprchový gel</w:t>
      </w:r>
    </w:p>
    <w:p w14:paraId="07A43717" w14:textId="77777777" w:rsidR="009274E6" w:rsidRDefault="009274E6" w:rsidP="00914BE8">
      <w:r w:rsidRPr="00914BE8">
        <w:rPr>
          <w:rFonts w:ascii="Segoe UI Symbol" w:hAnsi="Segoe UI Symbol" w:cs="Segoe UI Symbol"/>
        </w:rPr>
        <w:t>☐</w:t>
      </w:r>
      <w:r>
        <w:t xml:space="preserve"> žínku (je nutná)</w:t>
      </w:r>
    </w:p>
    <w:p w14:paraId="41E2336A" w14:textId="77777777" w:rsidR="009274E6" w:rsidRDefault="009274E6" w:rsidP="00914BE8">
      <w:r w:rsidRPr="00914BE8">
        <w:rPr>
          <w:rFonts w:ascii="Segoe UI Symbol" w:hAnsi="Segoe UI Symbol" w:cs="Segoe UI Symbol"/>
        </w:rPr>
        <w:t>☐</w:t>
      </w:r>
      <w:r>
        <w:t xml:space="preserve"> toaletní papír</w:t>
      </w:r>
    </w:p>
    <w:p w14:paraId="1DDB53F9" w14:textId="77777777" w:rsidR="009274E6" w:rsidRDefault="009274E6" w:rsidP="00914BE8">
      <w:r w:rsidRPr="00914BE8">
        <w:rPr>
          <w:rFonts w:ascii="Segoe UI Symbol" w:hAnsi="Segoe UI Symbol" w:cs="Segoe UI Symbol"/>
        </w:rPr>
        <w:t>☐</w:t>
      </w:r>
      <w:r>
        <w:t xml:space="preserve"> kapesníky</w:t>
      </w:r>
    </w:p>
    <w:p w14:paraId="02314649" w14:textId="77777777" w:rsidR="009274E6" w:rsidRDefault="009274E6" w:rsidP="00914BE8">
      <w:r>
        <w:t>VĚCI POTŘEBNÉ</w:t>
      </w:r>
    </w:p>
    <w:p w14:paraId="3762154B" w14:textId="77777777" w:rsidR="009274E6" w:rsidRDefault="009274E6" w:rsidP="00914BE8">
      <w:r w:rsidRPr="00914BE8">
        <w:rPr>
          <w:rFonts w:ascii="Segoe UI Symbol" w:hAnsi="Segoe UI Symbol" w:cs="Segoe UI Symbol"/>
        </w:rPr>
        <w:t>☐</w:t>
      </w:r>
      <w:r w:rsidRPr="00914BE8">
        <w:t xml:space="preserve"> b</w:t>
      </w:r>
      <w:r>
        <w:t>aterka + náhradní baterie</w:t>
      </w:r>
      <w:r w:rsidR="00164271">
        <w:t xml:space="preserve"> (při noční etapové hře a při hlídkách jsou na ni odkázáni!)</w:t>
      </w:r>
    </w:p>
    <w:p w14:paraId="48D7AF9F" w14:textId="77777777" w:rsidR="009274E6" w:rsidRDefault="00164271" w:rsidP="00914BE8">
      <w:r w:rsidRPr="00914BE8">
        <w:rPr>
          <w:rFonts w:ascii="Segoe UI Symbol" w:hAnsi="Segoe UI Symbol" w:cs="Segoe UI Symbol"/>
        </w:rPr>
        <w:t>☐</w:t>
      </w:r>
      <w:r w:rsidRPr="00914BE8">
        <w:t xml:space="preserve"> k</w:t>
      </w:r>
      <w:r w:rsidR="009274E6">
        <w:t>apesní nůž (zavírací, ostrý)</w:t>
      </w:r>
    </w:p>
    <w:p w14:paraId="15793B49" w14:textId="77777777" w:rsidR="009274E6" w:rsidRDefault="00164271" w:rsidP="00914BE8">
      <w:r w:rsidRPr="00914BE8">
        <w:rPr>
          <w:rFonts w:ascii="Segoe UI Symbol" w:hAnsi="Segoe UI Symbol" w:cs="Segoe UI Symbol"/>
        </w:rPr>
        <w:t>☐</w:t>
      </w:r>
      <w:r w:rsidRPr="00914BE8">
        <w:t xml:space="preserve"> lo</w:t>
      </w:r>
      <w:r w:rsidR="009274E6">
        <w:t>ňský zpěvník (poprvé jedoucí děti dostanou svůj zpěvník na táboře), kdo nenašel, ozvěte se prosím</w:t>
      </w:r>
    </w:p>
    <w:p w14:paraId="66E40ECC" w14:textId="77777777" w:rsidR="009274E6" w:rsidRDefault="00164271" w:rsidP="00914BE8">
      <w:r w:rsidRPr="001E7CED">
        <w:rPr>
          <w:rFonts w:ascii="Segoe UI Symbol" w:hAnsi="Segoe UI Symbol" w:cs="Segoe UI Symbol"/>
        </w:rPr>
        <w:t>☐</w:t>
      </w:r>
      <w:r w:rsidRPr="001E7CED">
        <w:t xml:space="preserve"> </w:t>
      </w:r>
      <w:r>
        <w:t>v</w:t>
      </w:r>
      <w:r w:rsidR="009274E6">
        <w:t>ybavený penál – propiska, tužka, nůžky, malé pravítko, pastelky, guma, lepidlo v tyčince, ořezávátko</w:t>
      </w:r>
    </w:p>
    <w:p w14:paraId="5618998D" w14:textId="77777777" w:rsidR="009274E6" w:rsidRDefault="00164271" w:rsidP="00914BE8">
      <w:r w:rsidRPr="001E7CED">
        <w:rPr>
          <w:rFonts w:ascii="Segoe UI Symbol" w:hAnsi="Segoe UI Symbol" w:cs="Segoe UI Symbol"/>
        </w:rPr>
        <w:t>☐</w:t>
      </w:r>
      <w:r w:rsidRPr="001E7CED">
        <w:t xml:space="preserve"> </w:t>
      </w:r>
      <w:r>
        <w:t>b</w:t>
      </w:r>
      <w:r w:rsidR="009274E6">
        <w:t>lok na kreslení</w:t>
      </w:r>
    </w:p>
    <w:p w14:paraId="08C79037" w14:textId="77777777" w:rsidR="009274E6" w:rsidRDefault="00164271" w:rsidP="00914BE8">
      <w:r w:rsidRPr="001E7CED">
        <w:rPr>
          <w:rFonts w:ascii="Segoe UI Symbol" w:hAnsi="Segoe UI Symbol" w:cs="Segoe UI Symbol"/>
        </w:rPr>
        <w:t>☐</w:t>
      </w:r>
      <w:r w:rsidRPr="001E7CED">
        <w:t xml:space="preserve"> </w:t>
      </w:r>
      <w:r>
        <w:t>d</w:t>
      </w:r>
      <w:r w:rsidR="009274E6">
        <w:t>opisní papíry + obálky s adresami a známkami</w:t>
      </w:r>
    </w:p>
    <w:p w14:paraId="6AF44739" w14:textId="77777777" w:rsidR="009274E6" w:rsidRDefault="00164271" w:rsidP="00914BE8">
      <w:r w:rsidRPr="001E7CED">
        <w:rPr>
          <w:rFonts w:ascii="Segoe UI Symbol" w:hAnsi="Segoe UI Symbol" w:cs="Segoe UI Symbol"/>
        </w:rPr>
        <w:t>☐</w:t>
      </w:r>
      <w:r w:rsidRPr="001E7CED">
        <w:t xml:space="preserve"> </w:t>
      </w:r>
      <w:r>
        <w:t>k</w:t>
      </w:r>
      <w:r w:rsidR="009274E6">
        <w:t>nížku či časopis na čtení</w:t>
      </w:r>
    </w:p>
    <w:p w14:paraId="385D4D38" w14:textId="77777777" w:rsidR="009274E6" w:rsidRDefault="00164271" w:rsidP="00914BE8">
      <w:r w:rsidRPr="001E7CED">
        <w:rPr>
          <w:rFonts w:ascii="Segoe UI Symbol" w:hAnsi="Segoe UI Symbol" w:cs="Segoe UI Symbol"/>
        </w:rPr>
        <w:t>☐</w:t>
      </w:r>
      <w:r w:rsidRPr="001E7CED">
        <w:t xml:space="preserve"> </w:t>
      </w:r>
      <w:r>
        <w:t>d</w:t>
      </w:r>
      <w:r w:rsidR="009274E6">
        <w:t xml:space="preserve">robnou společenskou hru (karty, </w:t>
      </w:r>
      <w:proofErr w:type="gramStart"/>
      <w:r w:rsidR="009274E6">
        <w:t>pexeso….</w:t>
      </w:r>
      <w:proofErr w:type="gramEnd"/>
      <w:r w:rsidR="009274E6">
        <w:t>)</w:t>
      </w:r>
    </w:p>
    <w:p w14:paraId="6E682C64" w14:textId="77777777" w:rsidR="009274E6" w:rsidRDefault="00164271" w:rsidP="00914BE8">
      <w:r w:rsidRPr="001E7CED">
        <w:rPr>
          <w:rFonts w:ascii="Segoe UI Symbol" w:hAnsi="Segoe UI Symbol" w:cs="Segoe UI Symbol"/>
        </w:rPr>
        <w:t>☐</w:t>
      </w:r>
      <w:r w:rsidRPr="001E7CED">
        <w:t xml:space="preserve"> </w:t>
      </w:r>
      <w:proofErr w:type="spellStart"/>
      <w:r w:rsidR="009274E6">
        <w:t>Fenistil</w:t>
      </w:r>
      <w:proofErr w:type="spellEnd"/>
      <w:r w:rsidR="009274E6">
        <w:t xml:space="preserve"> či jiný přípravek po bodnutí hmyzem</w:t>
      </w:r>
    </w:p>
    <w:p w14:paraId="2D7BEA5F" w14:textId="77777777" w:rsidR="009274E6" w:rsidRDefault="00164271" w:rsidP="00914BE8">
      <w:r w:rsidRPr="001E7CED">
        <w:rPr>
          <w:rFonts w:ascii="Segoe UI Symbol" w:hAnsi="Segoe UI Symbol" w:cs="Segoe UI Symbol"/>
        </w:rPr>
        <w:t>☐</w:t>
      </w:r>
      <w:r w:rsidRPr="001E7CED">
        <w:t xml:space="preserve"> </w:t>
      </w:r>
      <w:r>
        <w:t>r</w:t>
      </w:r>
      <w:r w:rsidR="009274E6">
        <w:t>epelent</w:t>
      </w:r>
    </w:p>
    <w:p w14:paraId="05DB03AD" w14:textId="77777777" w:rsidR="009274E6" w:rsidRDefault="00164271" w:rsidP="00914BE8">
      <w:r w:rsidRPr="001E7CED">
        <w:rPr>
          <w:rFonts w:ascii="Segoe UI Symbol" w:hAnsi="Segoe UI Symbol" w:cs="Segoe UI Symbol"/>
        </w:rPr>
        <w:t>☐</w:t>
      </w:r>
      <w:r w:rsidRPr="001E7CED">
        <w:t xml:space="preserve"> </w:t>
      </w:r>
      <w:r>
        <w:t>p</w:t>
      </w:r>
      <w:r w:rsidR="009274E6">
        <w:t>ytel na špinavé prádlo – nejlépe bavlněný či z jiného prodyšného materiálu (třeba i starý povlak na</w:t>
      </w:r>
      <w:r>
        <w:t xml:space="preserve"> </w:t>
      </w:r>
      <w:r w:rsidR="009274E6">
        <w:t xml:space="preserve">polštář) – </w:t>
      </w:r>
      <w:r w:rsidR="009274E6" w:rsidRPr="00914BE8">
        <w:rPr>
          <w:b/>
        </w:rPr>
        <w:t>igelitový pytel je naprosto nevhodný</w:t>
      </w:r>
      <w:r w:rsidR="009274E6">
        <w:t>!!!</w:t>
      </w:r>
    </w:p>
    <w:p w14:paraId="3E28AA10" w14:textId="77777777" w:rsidR="00193949" w:rsidRPr="00193949" w:rsidRDefault="00164271" w:rsidP="00914BE8">
      <w:r>
        <w:t>V</w:t>
      </w:r>
      <w:r w:rsidR="009274E6">
        <w:t xml:space="preserve">ěci prosím </w:t>
      </w:r>
      <w:r w:rsidR="009274E6" w:rsidRPr="00914BE8">
        <w:rPr>
          <w:b/>
        </w:rPr>
        <w:t>označit</w:t>
      </w:r>
      <w:r w:rsidR="009274E6">
        <w:t xml:space="preserve"> (zvlášť malé děti mají problém poznat své), vše umístit do </w:t>
      </w:r>
      <w:r w:rsidR="009274E6" w:rsidRPr="00914BE8">
        <w:rPr>
          <w:b/>
        </w:rPr>
        <w:t>KUFRU</w:t>
      </w:r>
      <w:r w:rsidR="009274E6">
        <w:t>, který by si děti měly sbalit</w:t>
      </w:r>
      <w:r>
        <w:t xml:space="preserve"> </w:t>
      </w:r>
      <w:r w:rsidR="009274E6">
        <w:t>samostatně – lépe se pak orientují kde co naleznou.</w:t>
      </w:r>
      <w:r w:rsidR="00FA7FF6">
        <w:t xml:space="preserve"> Počítejte s tím, že si děti budou chtít z tábora přivézt věci, co si vyrobily a vyhrály.</w:t>
      </w:r>
      <w:r w:rsidR="00E412E0">
        <w:t xml:space="preserve"> Vše by se jim poté mělo vejít do dvou zavazadel a baťůžku. Je pro všechny nepříjemné, pokud mají na cestu zpět věci uloženy ve spoustě tašek.</w:t>
      </w:r>
    </w:p>
    <w:sectPr w:rsidR="00193949" w:rsidRPr="00193949" w:rsidSect="00E36E84">
      <w:footerReference w:type="default" r:id="rId11"/>
      <w:pgSz w:w="11906" w:h="16838" w:code="9"/>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5E67" w14:textId="77777777" w:rsidR="00552E45" w:rsidRDefault="00552E45" w:rsidP="00CE624F">
      <w:pPr>
        <w:spacing w:line="240" w:lineRule="auto"/>
      </w:pPr>
      <w:r>
        <w:separator/>
      </w:r>
    </w:p>
  </w:endnote>
  <w:endnote w:type="continuationSeparator" w:id="0">
    <w:p w14:paraId="128344D4" w14:textId="77777777" w:rsidR="00552E45" w:rsidRDefault="00552E45" w:rsidP="00CE6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C00E" w14:textId="5E724D91" w:rsidR="00633569" w:rsidRDefault="00DD45C2">
    <w:pPr>
      <w:pStyle w:val="Zpat"/>
    </w:pPr>
    <w:r w:rsidRPr="00552E45">
      <w:rPr>
        <w:sz w:val="12"/>
        <w:szCs w:val="12"/>
      </w:rPr>
      <w:t>WWW</w:t>
    </w:r>
    <w:r>
      <w:rPr>
        <w:sz w:val="12"/>
        <w:szCs w:val="12"/>
      </w:rPr>
      <w:t>.TABORKOKOS.CZ</w:t>
    </w:r>
    <w:r w:rsidR="00633569">
      <w:tab/>
    </w:r>
    <w:r w:rsidR="00633569">
      <w:tab/>
    </w:r>
    <w:r w:rsidR="00552E45">
      <w:rPr>
        <w:sz w:val="12"/>
        <w:szCs w:val="12"/>
      </w:rPr>
      <w:t>V2024.1R4.57</w:t>
    </w:r>
    <w:r w:rsidR="00633569">
      <w:rPr>
        <w:sz w:val="12"/>
        <w:szCs w:val="12"/>
      </w:rPr>
      <w:t xml:space="preserve">    </w:t>
    </w:r>
    <w:r w:rsidR="00633569">
      <w:rPr>
        <w:sz w:val="12"/>
        <w:szCs w:val="12"/>
      </w:rPr>
      <w:fldChar w:fldCharType="begin"/>
    </w:r>
    <w:r w:rsidR="00633569">
      <w:rPr>
        <w:sz w:val="12"/>
        <w:szCs w:val="12"/>
      </w:rPr>
      <w:instrText xml:space="preserve"> DATE  \@ "yyyyMMddHHmmss"  \* MERGEFORMAT </w:instrText>
    </w:r>
    <w:r w:rsidR="00633569">
      <w:rPr>
        <w:sz w:val="12"/>
        <w:szCs w:val="12"/>
      </w:rPr>
      <w:fldChar w:fldCharType="separate"/>
    </w:r>
    <w:r w:rsidR="00552E45">
      <w:rPr>
        <w:noProof/>
        <w:sz w:val="12"/>
        <w:szCs w:val="12"/>
      </w:rPr>
      <w:t>20240131121705</w:t>
    </w:r>
    <w:r w:rsidR="00633569">
      <w:rPr>
        <w:sz w:val="12"/>
        <w:szCs w:val="12"/>
      </w:rPr>
      <w:fldChar w:fldCharType="end"/>
    </w:r>
    <w:r w:rsidR="00633569">
      <w:rPr>
        <w:sz w:val="12"/>
        <w:szCs w:val="12"/>
      </w:rPr>
      <w:t>R</w:t>
    </w:r>
    <w:r w:rsidR="00633569">
      <w:rPr>
        <w:sz w:val="12"/>
        <w:szCs w:val="12"/>
      </w:rPr>
      <w:fldChar w:fldCharType="begin"/>
    </w:r>
    <w:r w:rsidR="00633569">
      <w:rPr>
        <w:sz w:val="12"/>
        <w:szCs w:val="12"/>
      </w:rPr>
      <w:instrText xml:space="preserve"> REVNUM   \* MERGEFORMAT </w:instrText>
    </w:r>
    <w:r w:rsidR="00633569">
      <w:rPr>
        <w:sz w:val="12"/>
        <w:szCs w:val="12"/>
      </w:rPr>
      <w:fldChar w:fldCharType="separate"/>
    </w:r>
    <w:r w:rsidR="00552E45">
      <w:rPr>
        <w:noProof/>
        <w:sz w:val="12"/>
        <w:szCs w:val="12"/>
      </w:rPr>
      <w:t>1</w:t>
    </w:r>
    <w:r w:rsidR="00633569">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F3B7" w14:textId="77777777" w:rsidR="00552E45" w:rsidRDefault="00552E45" w:rsidP="00CE624F">
      <w:pPr>
        <w:spacing w:line="240" w:lineRule="auto"/>
      </w:pPr>
      <w:r>
        <w:separator/>
      </w:r>
    </w:p>
  </w:footnote>
  <w:footnote w:type="continuationSeparator" w:id="0">
    <w:p w14:paraId="11D73456" w14:textId="77777777" w:rsidR="00552E45" w:rsidRDefault="00552E45" w:rsidP="00CE62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0A1"/>
    <w:multiLevelType w:val="hybridMultilevel"/>
    <w:tmpl w:val="C7C2EDF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3B252CAD"/>
    <w:multiLevelType w:val="hybridMultilevel"/>
    <w:tmpl w:val="CFD0DB22"/>
    <w:lvl w:ilvl="0" w:tplc="6400B8C4">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411416"/>
    <w:multiLevelType w:val="hybridMultilevel"/>
    <w:tmpl w:val="A7AA9AC4"/>
    <w:lvl w:ilvl="0" w:tplc="04050001">
      <w:start w:val="1"/>
      <w:numFmt w:val="bullet"/>
      <w:lvlText w:val=""/>
      <w:lvlJc w:val="left"/>
      <w:pPr>
        <w:ind w:left="720" w:hanging="360"/>
      </w:pPr>
      <w:rPr>
        <w:rFonts w:ascii="Symbol" w:hAnsi="Symbol" w:hint="default"/>
      </w:rPr>
    </w:lvl>
    <w:lvl w:ilvl="1" w:tplc="BE882222">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B8A0F89"/>
    <w:multiLevelType w:val="hybridMultilevel"/>
    <w:tmpl w:val="421A4E52"/>
    <w:lvl w:ilvl="0" w:tplc="BA1A0AB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773A34B3"/>
    <w:multiLevelType w:val="hybridMultilevel"/>
    <w:tmpl w:val="F5FA030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7821688A"/>
    <w:multiLevelType w:val="hybridMultilevel"/>
    <w:tmpl w:val="6A4C46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9A50627"/>
    <w:multiLevelType w:val="hybridMultilevel"/>
    <w:tmpl w:val="6314620A"/>
    <w:lvl w:ilvl="0" w:tplc="04050001">
      <w:start w:val="1"/>
      <w:numFmt w:val="bullet"/>
      <w:lvlText w:val=""/>
      <w:lvlJc w:val="left"/>
      <w:pPr>
        <w:ind w:left="3414" w:hanging="360"/>
      </w:pPr>
      <w:rPr>
        <w:rFonts w:ascii="Symbol" w:hAnsi="Symbol" w:hint="default"/>
      </w:rPr>
    </w:lvl>
    <w:lvl w:ilvl="1" w:tplc="04050003" w:tentative="1">
      <w:start w:val="1"/>
      <w:numFmt w:val="bullet"/>
      <w:lvlText w:val="o"/>
      <w:lvlJc w:val="left"/>
      <w:pPr>
        <w:ind w:left="4134" w:hanging="360"/>
      </w:pPr>
      <w:rPr>
        <w:rFonts w:ascii="Courier New" w:hAnsi="Courier New" w:cs="Courier New" w:hint="default"/>
      </w:rPr>
    </w:lvl>
    <w:lvl w:ilvl="2" w:tplc="04050005" w:tentative="1">
      <w:start w:val="1"/>
      <w:numFmt w:val="bullet"/>
      <w:lvlText w:val=""/>
      <w:lvlJc w:val="left"/>
      <w:pPr>
        <w:ind w:left="4854" w:hanging="360"/>
      </w:pPr>
      <w:rPr>
        <w:rFonts w:ascii="Wingdings" w:hAnsi="Wingdings" w:hint="default"/>
      </w:rPr>
    </w:lvl>
    <w:lvl w:ilvl="3" w:tplc="04050001" w:tentative="1">
      <w:start w:val="1"/>
      <w:numFmt w:val="bullet"/>
      <w:lvlText w:val=""/>
      <w:lvlJc w:val="left"/>
      <w:pPr>
        <w:ind w:left="5574" w:hanging="360"/>
      </w:pPr>
      <w:rPr>
        <w:rFonts w:ascii="Symbol" w:hAnsi="Symbol" w:hint="default"/>
      </w:rPr>
    </w:lvl>
    <w:lvl w:ilvl="4" w:tplc="04050003" w:tentative="1">
      <w:start w:val="1"/>
      <w:numFmt w:val="bullet"/>
      <w:lvlText w:val="o"/>
      <w:lvlJc w:val="left"/>
      <w:pPr>
        <w:ind w:left="6294" w:hanging="360"/>
      </w:pPr>
      <w:rPr>
        <w:rFonts w:ascii="Courier New" w:hAnsi="Courier New" w:cs="Courier New" w:hint="default"/>
      </w:rPr>
    </w:lvl>
    <w:lvl w:ilvl="5" w:tplc="04050005" w:tentative="1">
      <w:start w:val="1"/>
      <w:numFmt w:val="bullet"/>
      <w:lvlText w:val=""/>
      <w:lvlJc w:val="left"/>
      <w:pPr>
        <w:ind w:left="7014" w:hanging="360"/>
      </w:pPr>
      <w:rPr>
        <w:rFonts w:ascii="Wingdings" w:hAnsi="Wingdings" w:hint="default"/>
      </w:rPr>
    </w:lvl>
    <w:lvl w:ilvl="6" w:tplc="04050001" w:tentative="1">
      <w:start w:val="1"/>
      <w:numFmt w:val="bullet"/>
      <w:lvlText w:val=""/>
      <w:lvlJc w:val="left"/>
      <w:pPr>
        <w:ind w:left="7734" w:hanging="360"/>
      </w:pPr>
      <w:rPr>
        <w:rFonts w:ascii="Symbol" w:hAnsi="Symbol" w:hint="default"/>
      </w:rPr>
    </w:lvl>
    <w:lvl w:ilvl="7" w:tplc="04050003" w:tentative="1">
      <w:start w:val="1"/>
      <w:numFmt w:val="bullet"/>
      <w:lvlText w:val="o"/>
      <w:lvlJc w:val="left"/>
      <w:pPr>
        <w:ind w:left="8454" w:hanging="360"/>
      </w:pPr>
      <w:rPr>
        <w:rFonts w:ascii="Courier New" w:hAnsi="Courier New" w:cs="Courier New" w:hint="default"/>
      </w:rPr>
    </w:lvl>
    <w:lvl w:ilvl="8" w:tplc="04050005" w:tentative="1">
      <w:start w:val="1"/>
      <w:numFmt w:val="bullet"/>
      <w:lvlText w:val=""/>
      <w:lvlJc w:val="left"/>
      <w:pPr>
        <w:ind w:left="9174" w:hanging="360"/>
      </w:pPr>
      <w:rPr>
        <w:rFonts w:ascii="Wingdings" w:hAnsi="Wingdings" w:hint="default"/>
      </w:rPr>
    </w:lvl>
  </w:abstractNum>
  <w:num w:numId="1" w16cid:durableId="1655256324">
    <w:abstractNumId w:val="1"/>
  </w:num>
  <w:num w:numId="2" w16cid:durableId="1683773914">
    <w:abstractNumId w:val="1"/>
  </w:num>
  <w:num w:numId="3" w16cid:durableId="1732149226">
    <w:abstractNumId w:val="1"/>
  </w:num>
  <w:num w:numId="4" w16cid:durableId="517739986">
    <w:abstractNumId w:val="1"/>
  </w:num>
  <w:num w:numId="5" w16cid:durableId="1098022137">
    <w:abstractNumId w:val="5"/>
  </w:num>
  <w:num w:numId="6" w16cid:durableId="181481777">
    <w:abstractNumId w:val="1"/>
  </w:num>
  <w:num w:numId="7" w16cid:durableId="149560407">
    <w:abstractNumId w:val="1"/>
  </w:num>
  <w:num w:numId="8" w16cid:durableId="648244907">
    <w:abstractNumId w:val="1"/>
  </w:num>
  <w:num w:numId="9" w16cid:durableId="217596693">
    <w:abstractNumId w:val="1"/>
  </w:num>
  <w:num w:numId="10" w16cid:durableId="397477136">
    <w:abstractNumId w:val="1"/>
  </w:num>
  <w:num w:numId="11" w16cid:durableId="625502144">
    <w:abstractNumId w:val="1"/>
  </w:num>
  <w:num w:numId="12" w16cid:durableId="38894806">
    <w:abstractNumId w:val="1"/>
  </w:num>
  <w:num w:numId="13" w16cid:durableId="1898321129">
    <w:abstractNumId w:val="1"/>
  </w:num>
  <w:num w:numId="14" w16cid:durableId="2120833296">
    <w:abstractNumId w:val="1"/>
  </w:num>
  <w:num w:numId="15" w16cid:durableId="1840921794">
    <w:abstractNumId w:val="1"/>
  </w:num>
  <w:num w:numId="16" w16cid:durableId="1559246959">
    <w:abstractNumId w:val="1"/>
  </w:num>
  <w:num w:numId="17" w16cid:durableId="1180194809">
    <w:abstractNumId w:val="0"/>
  </w:num>
  <w:num w:numId="18" w16cid:durableId="1572035169">
    <w:abstractNumId w:val="3"/>
  </w:num>
  <w:num w:numId="19" w16cid:durableId="53623202">
    <w:abstractNumId w:val="4"/>
  </w:num>
  <w:num w:numId="20" w16cid:durableId="523791685">
    <w:abstractNumId w:val="1"/>
  </w:num>
  <w:num w:numId="21" w16cid:durableId="850724627">
    <w:abstractNumId w:val="1"/>
  </w:num>
  <w:num w:numId="22" w16cid:durableId="1262690564">
    <w:abstractNumId w:val="1"/>
  </w:num>
  <w:num w:numId="23" w16cid:durableId="101075936">
    <w:abstractNumId w:val="1"/>
  </w:num>
  <w:num w:numId="24" w16cid:durableId="1559434995">
    <w:abstractNumId w:val="1"/>
  </w:num>
  <w:num w:numId="25" w16cid:durableId="1275209793">
    <w:abstractNumId w:val="1"/>
  </w:num>
  <w:num w:numId="26" w16cid:durableId="1974826718">
    <w:abstractNumId w:val="1"/>
  </w:num>
  <w:num w:numId="27" w16cid:durableId="162011441">
    <w:abstractNumId w:val="1"/>
  </w:num>
  <w:num w:numId="28" w16cid:durableId="1848325642">
    <w:abstractNumId w:val="6"/>
  </w:num>
  <w:num w:numId="29" w16cid:durableId="744956218">
    <w:abstractNumId w:val="2"/>
  </w:num>
  <w:num w:numId="30" w16cid:durableId="1369063554">
    <w:abstractNumId w:val="1"/>
    <w:lvlOverride w:ilvl="0">
      <w:startOverride w:val="1"/>
    </w:lvlOverride>
  </w:num>
  <w:num w:numId="31" w16cid:durableId="27343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45"/>
    <w:rsid w:val="00006ABE"/>
    <w:rsid w:val="00011D19"/>
    <w:rsid w:val="0001417F"/>
    <w:rsid w:val="00017569"/>
    <w:rsid w:val="00024D35"/>
    <w:rsid w:val="0002619E"/>
    <w:rsid w:val="0004071E"/>
    <w:rsid w:val="000423E6"/>
    <w:rsid w:val="000453D9"/>
    <w:rsid w:val="00046743"/>
    <w:rsid w:val="000512A1"/>
    <w:rsid w:val="00062393"/>
    <w:rsid w:val="00064015"/>
    <w:rsid w:val="000873A1"/>
    <w:rsid w:val="00091865"/>
    <w:rsid w:val="000A1BE6"/>
    <w:rsid w:val="000B15F8"/>
    <w:rsid w:val="000B667A"/>
    <w:rsid w:val="000B721B"/>
    <w:rsid w:val="000B7902"/>
    <w:rsid w:val="000D42DC"/>
    <w:rsid w:val="000D60B2"/>
    <w:rsid w:val="000E5F32"/>
    <w:rsid w:val="000E7686"/>
    <w:rsid w:val="000F1D0D"/>
    <w:rsid w:val="00102BF9"/>
    <w:rsid w:val="0010749D"/>
    <w:rsid w:val="00120503"/>
    <w:rsid w:val="0012664C"/>
    <w:rsid w:val="00127D19"/>
    <w:rsid w:val="00136418"/>
    <w:rsid w:val="001407F4"/>
    <w:rsid w:val="00153B34"/>
    <w:rsid w:val="00164271"/>
    <w:rsid w:val="00166F12"/>
    <w:rsid w:val="00170F3D"/>
    <w:rsid w:val="00193949"/>
    <w:rsid w:val="001A28E9"/>
    <w:rsid w:val="001A6CEF"/>
    <w:rsid w:val="001A729F"/>
    <w:rsid w:val="001B6B81"/>
    <w:rsid w:val="001C5B28"/>
    <w:rsid w:val="001D1DA4"/>
    <w:rsid w:val="001E66F1"/>
    <w:rsid w:val="001E6F87"/>
    <w:rsid w:val="001F36CC"/>
    <w:rsid w:val="00211D85"/>
    <w:rsid w:val="00215139"/>
    <w:rsid w:val="00227EF7"/>
    <w:rsid w:val="00242E5B"/>
    <w:rsid w:val="002623F3"/>
    <w:rsid w:val="00264F4D"/>
    <w:rsid w:val="00284B86"/>
    <w:rsid w:val="002857E3"/>
    <w:rsid w:val="002C45DF"/>
    <w:rsid w:val="002E42C3"/>
    <w:rsid w:val="00313830"/>
    <w:rsid w:val="00314929"/>
    <w:rsid w:val="00350536"/>
    <w:rsid w:val="00354AA1"/>
    <w:rsid w:val="003671B8"/>
    <w:rsid w:val="003963F0"/>
    <w:rsid w:val="003B1685"/>
    <w:rsid w:val="003C33F3"/>
    <w:rsid w:val="003E40D2"/>
    <w:rsid w:val="003F3543"/>
    <w:rsid w:val="00416D60"/>
    <w:rsid w:val="004268E6"/>
    <w:rsid w:val="0042694B"/>
    <w:rsid w:val="00435166"/>
    <w:rsid w:val="00446C1E"/>
    <w:rsid w:val="00457044"/>
    <w:rsid w:val="004644E1"/>
    <w:rsid w:val="00470A87"/>
    <w:rsid w:val="0047630D"/>
    <w:rsid w:val="00487482"/>
    <w:rsid w:val="00491B0E"/>
    <w:rsid w:val="00492D8D"/>
    <w:rsid w:val="004A7366"/>
    <w:rsid w:val="004B6304"/>
    <w:rsid w:val="004C499A"/>
    <w:rsid w:val="004C60EC"/>
    <w:rsid w:val="004E6611"/>
    <w:rsid w:val="004E7157"/>
    <w:rsid w:val="004F5928"/>
    <w:rsid w:val="004F69EF"/>
    <w:rsid w:val="005046B0"/>
    <w:rsid w:val="00524D75"/>
    <w:rsid w:val="00525BDC"/>
    <w:rsid w:val="00527591"/>
    <w:rsid w:val="00531ACF"/>
    <w:rsid w:val="00533F5B"/>
    <w:rsid w:val="00552E45"/>
    <w:rsid w:val="00560AAE"/>
    <w:rsid w:val="005635BF"/>
    <w:rsid w:val="005703C1"/>
    <w:rsid w:val="00570846"/>
    <w:rsid w:val="005845ED"/>
    <w:rsid w:val="005857BA"/>
    <w:rsid w:val="0059328E"/>
    <w:rsid w:val="005C3B6F"/>
    <w:rsid w:val="005C51B7"/>
    <w:rsid w:val="005F1627"/>
    <w:rsid w:val="00607166"/>
    <w:rsid w:val="00607306"/>
    <w:rsid w:val="00607722"/>
    <w:rsid w:val="00613331"/>
    <w:rsid w:val="00631B15"/>
    <w:rsid w:val="00633569"/>
    <w:rsid w:val="00641BC3"/>
    <w:rsid w:val="00642367"/>
    <w:rsid w:val="00657938"/>
    <w:rsid w:val="006836AE"/>
    <w:rsid w:val="006C36DC"/>
    <w:rsid w:val="006D51FF"/>
    <w:rsid w:val="006D7D3B"/>
    <w:rsid w:val="006F6E4A"/>
    <w:rsid w:val="007049C2"/>
    <w:rsid w:val="00704C39"/>
    <w:rsid w:val="007054EC"/>
    <w:rsid w:val="00706354"/>
    <w:rsid w:val="00707B93"/>
    <w:rsid w:val="007127A6"/>
    <w:rsid w:val="007407E4"/>
    <w:rsid w:val="00751752"/>
    <w:rsid w:val="0075789B"/>
    <w:rsid w:val="00762842"/>
    <w:rsid w:val="007638BF"/>
    <w:rsid w:val="00767A1F"/>
    <w:rsid w:val="00771177"/>
    <w:rsid w:val="0077481E"/>
    <w:rsid w:val="00780844"/>
    <w:rsid w:val="00781E83"/>
    <w:rsid w:val="00793B30"/>
    <w:rsid w:val="007A638B"/>
    <w:rsid w:val="007B5B16"/>
    <w:rsid w:val="007B5CD6"/>
    <w:rsid w:val="007B7F68"/>
    <w:rsid w:val="007E01A2"/>
    <w:rsid w:val="007E20FC"/>
    <w:rsid w:val="007E5DED"/>
    <w:rsid w:val="007F60EA"/>
    <w:rsid w:val="00802A18"/>
    <w:rsid w:val="00805355"/>
    <w:rsid w:val="00806C41"/>
    <w:rsid w:val="00806EB3"/>
    <w:rsid w:val="008101B4"/>
    <w:rsid w:val="00813704"/>
    <w:rsid w:val="0082193A"/>
    <w:rsid w:val="00844348"/>
    <w:rsid w:val="0086039A"/>
    <w:rsid w:val="00872F73"/>
    <w:rsid w:val="0087474C"/>
    <w:rsid w:val="00883E65"/>
    <w:rsid w:val="0088595B"/>
    <w:rsid w:val="008B1E31"/>
    <w:rsid w:val="008C3DBF"/>
    <w:rsid w:val="008C68D4"/>
    <w:rsid w:val="008D0C23"/>
    <w:rsid w:val="008D6D1E"/>
    <w:rsid w:val="008D703B"/>
    <w:rsid w:val="008E1A3D"/>
    <w:rsid w:val="008E31CF"/>
    <w:rsid w:val="008F07B4"/>
    <w:rsid w:val="008F673D"/>
    <w:rsid w:val="00910B94"/>
    <w:rsid w:val="0091237E"/>
    <w:rsid w:val="00914BE8"/>
    <w:rsid w:val="009274E6"/>
    <w:rsid w:val="00935A19"/>
    <w:rsid w:val="009479E5"/>
    <w:rsid w:val="00962AAF"/>
    <w:rsid w:val="00964C10"/>
    <w:rsid w:val="00966E5B"/>
    <w:rsid w:val="009760DC"/>
    <w:rsid w:val="009816F8"/>
    <w:rsid w:val="00987E49"/>
    <w:rsid w:val="009A3E66"/>
    <w:rsid w:val="009A7FA3"/>
    <w:rsid w:val="009D0DDF"/>
    <w:rsid w:val="009D408A"/>
    <w:rsid w:val="009D7DCA"/>
    <w:rsid w:val="009E0823"/>
    <w:rsid w:val="009F1F23"/>
    <w:rsid w:val="009F1FA5"/>
    <w:rsid w:val="00A044EC"/>
    <w:rsid w:val="00A04741"/>
    <w:rsid w:val="00A07A01"/>
    <w:rsid w:val="00A127CD"/>
    <w:rsid w:val="00A17CF1"/>
    <w:rsid w:val="00A20286"/>
    <w:rsid w:val="00A239C6"/>
    <w:rsid w:val="00A27B22"/>
    <w:rsid w:val="00A314CA"/>
    <w:rsid w:val="00A31971"/>
    <w:rsid w:val="00A524CA"/>
    <w:rsid w:val="00A715C0"/>
    <w:rsid w:val="00A84787"/>
    <w:rsid w:val="00A917B3"/>
    <w:rsid w:val="00A94BF1"/>
    <w:rsid w:val="00AA451F"/>
    <w:rsid w:val="00AB26B3"/>
    <w:rsid w:val="00AB4D36"/>
    <w:rsid w:val="00AB7862"/>
    <w:rsid w:val="00AC0E2C"/>
    <w:rsid w:val="00AC5CCF"/>
    <w:rsid w:val="00AC64D2"/>
    <w:rsid w:val="00AC712A"/>
    <w:rsid w:val="00AD114A"/>
    <w:rsid w:val="00AD14E7"/>
    <w:rsid w:val="00AD34AB"/>
    <w:rsid w:val="00AD5568"/>
    <w:rsid w:val="00AE2F1F"/>
    <w:rsid w:val="00AE633D"/>
    <w:rsid w:val="00AE66B7"/>
    <w:rsid w:val="00AF0712"/>
    <w:rsid w:val="00B07155"/>
    <w:rsid w:val="00B172D0"/>
    <w:rsid w:val="00B51FDA"/>
    <w:rsid w:val="00B707A5"/>
    <w:rsid w:val="00B80A5F"/>
    <w:rsid w:val="00B861EB"/>
    <w:rsid w:val="00B86B38"/>
    <w:rsid w:val="00B86C6C"/>
    <w:rsid w:val="00BA2CBC"/>
    <w:rsid w:val="00BA3625"/>
    <w:rsid w:val="00BA3AD2"/>
    <w:rsid w:val="00BB3675"/>
    <w:rsid w:val="00BB79FA"/>
    <w:rsid w:val="00BD0AA2"/>
    <w:rsid w:val="00BE38DD"/>
    <w:rsid w:val="00BE5FA7"/>
    <w:rsid w:val="00BF7962"/>
    <w:rsid w:val="00C06DE2"/>
    <w:rsid w:val="00C07D0B"/>
    <w:rsid w:val="00C1468F"/>
    <w:rsid w:val="00C21072"/>
    <w:rsid w:val="00C278CC"/>
    <w:rsid w:val="00C74908"/>
    <w:rsid w:val="00C86291"/>
    <w:rsid w:val="00C95334"/>
    <w:rsid w:val="00CA772D"/>
    <w:rsid w:val="00CC1617"/>
    <w:rsid w:val="00CC4FC0"/>
    <w:rsid w:val="00CC768E"/>
    <w:rsid w:val="00CE624F"/>
    <w:rsid w:val="00CF6408"/>
    <w:rsid w:val="00D01C53"/>
    <w:rsid w:val="00D05D83"/>
    <w:rsid w:val="00D102AA"/>
    <w:rsid w:val="00D12E28"/>
    <w:rsid w:val="00D133F9"/>
    <w:rsid w:val="00D14EEB"/>
    <w:rsid w:val="00D26DF9"/>
    <w:rsid w:val="00D34DED"/>
    <w:rsid w:val="00D353C4"/>
    <w:rsid w:val="00D512EE"/>
    <w:rsid w:val="00D65D4A"/>
    <w:rsid w:val="00D81AF6"/>
    <w:rsid w:val="00D83C67"/>
    <w:rsid w:val="00D901AF"/>
    <w:rsid w:val="00D91069"/>
    <w:rsid w:val="00D94775"/>
    <w:rsid w:val="00DB49FE"/>
    <w:rsid w:val="00DD4427"/>
    <w:rsid w:val="00DD45C2"/>
    <w:rsid w:val="00DE0038"/>
    <w:rsid w:val="00DE14CA"/>
    <w:rsid w:val="00DE2DBE"/>
    <w:rsid w:val="00DF6F85"/>
    <w:rsid w:val="00E3686F"/>
    <w:rsid w:val="00E36E84"/>
    <w:rsid w:val="00E412E0"/>
    <w:rsid w:val="00E638B0"/>
    <w:rsid w:val="00E73AF2"/>
    <w:rsid w:val="00E83D0F"/>
    <w:rsid w:val="00E9710C"/>
    <w:rsid w:val="00EA51DF"/>
    <w:rsid w:val="00EB262F"/>
    <w:rsid w:val="00EB2DAF"/>
    <w:rsid w:val="00EB679F"/>
    <w:rsid w:val="00EB7E90"/>
    <w:rsid w:val="00EC58EA"/>
    <w:rsid w:val="00EE11C0"/>
    <w:rsid w:val="00EE253D"/>
    <w:rsid w:val="00EE374A"/>
    <w:rsid w:val="00F02516"/>
    <w:rsid w:val="00F179C6"/>
    <w:rsid w:val="00F23C2F"/>
    <w:rsid w:val="00F303F8"/>
    <w:rsid w:val="00F32F97"/>
    <w:rsid w:val="00F37C6E"/>
    <w:rsid w:val="00F4167B"/>
    <w:rsid w:val="00F41AD2"/>
    <w:rsid w:val="00F45DB3"/>
    <w:rsid w:val="00F67D45"/>
    <w:rsid w:val="00F92CC0"/>
    <w:rsid w:val="00F93C82"/>
    <w:rsid w:val="00F977ED"/>
    <w:rsid w:val="00F97B70"/>
    <w:rsid w:val="00FA5755"/>
    <w:rsid w:val="00FA7FF6"/>
    <w:rsid w:val="00FB360A"/>
    <w:rsid w:val="00FB56D6"/>
    <w:rsid w:val="00FE0AA7"/>
    <w:rsid w:val="00FE1E2F"/>
    <w:rsid w:val="00FE778A"/>
    <w:rsid w:val="00FF1B90"/>
    <w:rsid w:val="00FF314A"/>
    <w:rsid w:val="00FF4B0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C786"/>
  <w15:docId w15:val="{42B170E2-96EF-4C88-A736-94B9D50B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49D"/>
    <w:pPr>
      <w:spacing w:after="0"/>
    </w:pPr>
    <w:rPr>
      <w:rFonts w:ascii="Arial" w:hAnsi="Arial" w:cs="Arial"/>
      <w:szCs w:val="26"/>
    </w:rPr>
  </w:style>
  <w:style w:type="paragraph" w:styleId="Nadpis1">
    <w:name w:val="heading 1"/>
    <w:basedOn w:val="Normln"/>
    <w:next w:val="Normln"/>
    <w:link w:val="Nadpis1Char"/>
    <w:uiPriority w:val="9"/>
    <w:qFormat/>
    <w:rsid w:val="00910B94"/>
    <w:pPr>
      <w:keepNext/>
      <w:keepLines/>
      <w:pageBreakBefore/>
      <w:spacing w:before="120" w:after="240" w:line="240" w:lineRule="auto"/>
      <w:jc w:val="center"/>
      <w:outlineLvl w:val="0"/>
    </w:pPr>
    <w:rPr>
      <w:rFonts w:eastAsiaTheme="majorEastAsia"/>
      <w:b/>
      <w:bCs/>
      <w:smallCaps/>
      <w:sz w:val="40"/>
      <w:szCs w:val="40"/>
    </w:rPr>
  </w:style>
  <w:style w:type="paragraph" w:styleId="Nadpis2">
    <w:name w:val="heading 2"/>
    <w:basedOn w:val="Normln"/>
    <w:next w:val="Normln"/>
    <w:link w:val="Nadpis2Char"/>
    <w:uiPriority w:val="9"/>
    <w:unhideWhenUsed/>
    <w:qFormat/>
    <w:rsid w:val="000D42DC"/>
    <w:pPr>
      <w:keepNext/>
      <w:keepLines/>
      <w:numPr>
        <w:numId w:val="1"/>
      </w:numPr>
      <w:spacing w:before="240"/>
      <w:outlineLvl w:val="1"/>
    </w:pPr>
    <w:rPr>
      <w:rFonts w:eastAsiaTheme="majorEastAsia"/>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0B94"/>
    <w:rPr>
      <w:rFonts w:ascii="Arial" w:eastAsiaTheme="majorEastAsia" w:hAnsi="Arial" w:cs="Arial"/>
      <w:b/>
      <w:bCs/>
      <w:smallCaps/>
      <w:sz w:val="40"/>
      <w:szCs w:val="40"/>
    </w:rPr>
  </w:style>
  <w:style w:type="paragraph" w:styleId="Podnadpis">
    <w:name w:val="Subtitle"/>
    <w:basedOn w:val="Normln"/>
    <w:next w:val="Normln"/>
    <w:link w:val="PodnadpisChar"/>
    <w:uiPriority w:val="11"/>
    <w:qFormat/>
    <w:rsid w:val="0010749D"/>
    <w:pPr>
      <w:numPr>
        <w:ilvl w:val="1"/>
      </w:numPr>
      <w:jc w:val="center"/>
    </w:pPr>
    <w:rPr>
      <w:rFonts w:eastAsiaTheme="majorEastAsia"/>
      <w:iCs/>
      <w:spacing w:val="15"/>
      <w:sz w:val="24"/>
      <w:szCs w:val="24"/>
    </w:rPr>
  </w:style>
  <w:style w:type="character" w:customStyle="1" w:styleId="PodnadpisChar">
    <w:name w:val="Podnadpis Char"/>
    <w:basedOn w:val="Standardnpsmoodstavce"/>
    <w:link w:val="Podnadpis"/>
    <w:uiPriority w:val="11"/>
    <w:rsid w:val="0010749D"/>
    <w:rPr>
      <w:rFonts w:ascii="Arial" w:eastAsiaTheme="majorEastAsia" w:hAnsi="Arial" w:cs="Arial"/>
      <w:iCs/>
      <w:spacing w:val="15"/>
      <w:sz w:val="24"/>
      <w:szCs w:val="24"/>
    </w:rPr>
  </w:style>
  <w:style w:type="character" w:styleId="Zstupntext">
    <w:name w:val="Placeholder Text"/>
    <w:basedOn w:val="Standardnpsmoodstavce"/>
    <w:uiPriority w:val="99"/>
    <w:semiHidden/>
    <w:rsid w:val="0010749D"/>
    <w:rPr>
      <w:color w:val="808080"/>
    </w:rPr>
  </w:style>
  <w:style w:type="paragraph" w:styleId="Textbubliny">
    <w:name w:val="Balloon Text"/>
    <w:basedOn w:val="Normln"/>
    <w:link w:val="TextbublinyChar"/>
    <w:uiPriority w:val="99"/>
    <w:semiHidden/>
    <w:unhideWhenUsed/>
    <w:rsid w:val="0010749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749D"/>
    <w:rPr>
      <w:rFonts w:ascii="Tahoma" w:hAnsi="Tahoma" w:cs="Tahoma"/>
      <w:sz w:val="16"/>
      <w:szCs w:val="16"/>
    </w:rPr>
  </w:style>
  <w:style w:type="character" w:customStyle="1" w:styleId="Nadpis2Char">
    <w:name w:val="Nadpis 2 Char"/>
    <w:basedOn w:val="Standardnpsmoodstavce"/>
    <w:link w:val="Nadpis2"/>
    <w:uiPriority w:val="9"/>
    <w:rsid w:val="000D42DC"/>
    <w:rPr>
      <w:rFonts w:ascii="Arial" w:eastAsiaTheme="majorEastAsia" w:hAnsi="Arial" w:cs="Arial"/>
      <w:b/>
      <w:bCs/>
      <w:sz w:val="28"/>
      <w:szCs w:val="26"/>
    </w:rPr>
  </w:style>
  <w:style w:type="paragraph" w:customStyle="1" w:styleId="Polokaformule">
    <w:name w:val="Položka formuláře"/>
    <w:basedOn w:val="Normln"/>
    <w:qFormat/>
    <w:rsid w:val="0010749D"/>
    <w:pPr>
      <w:spacing w:before="240"/>
    </w:pPr>
  </w:style>
  <w:style w:type="character" w:customStyle="1" w:styleId="Polokaformulepsmo">
    <w:name w:val="Položka formuláře písmo"/>
    <w:basedOn w:val="Standardnpsmoodstavce"/>
    <w:uiPriority w:val="1"/>
    <w:rsid w:val="000F1D0D"/>
    <w:rPr>
      <w:b/>
      <w:bdr w:val="none" w:sz="0" w:space="0" w:color="auto"/>
      <w:shd w:val="pct12" w:color="auto" w:fill="auto"/>
    </w:rPr>
  </w:style>
  <w:style w:type="paragraph" w:styleId="Odstavecseseznamem">
    <w:name w:val="List Paragraph"/>
    <w:basedOn w:val="Normln"/>
    <w:uiPriority w:val="34"/>
    <w:qFormat/>
    <w:rsid w:val="00313830"/>
    <w:pPr>
      <w:ind w:left="720"/>
      <w:contextualSpacing/>
    </w:pPr>
  </w:style>
  <w:style w:type="paragraph" w:styleId="Zhlav">
    <w:name w:val="header"/>
    <w:basedOn w:val="Normln"/>
    <w:link w:val="ZhlavChar"/>
    <w:uiPriority w:val="99"/>
    <w:unhideWhenUsed/>
    <w:rsid w:val="00CE624F"/>
    <w:pPr>
      <w:tabs>
        <w:tab w:val="center" w:pos="4536"/>
        <w:tab w:val="right" w:pos="9072"/>
      </w:tabs>
      <w:spacing w:line="240" w:lineRule="auto"/>
    </w:pPr>
  </w:style>
  <w:style w:type="character" w:customStyle="1" w:styleId="ZhlavChar">
    <w:name w:val="Záhlaví Char"/>
    <w:basedOn w:val="Standardnpsmoodstavce"/>
    <w:link w:val="Zhlav"/>
    <w:uiPriority w:val="99"/>
    <w:rsid w:val="00CE624F"/>
    <w:rPr>
      <w:rFonts w:ascii="Arial" w:hAnsi="Arial" w:cs="Arial"/>
      <w:szCs w:val="26"/>
    </w:rPr>
  </w:style>
  <w:style w:type="paragraph" w:styleId="Zpat">
    <w:name w:val="footer"/>
    <w:basedOn w:val="Normln"/>
    <w:link w:val="ZpatChar"/>
    <w:uiPriority w:val="99"/>
    <w:unhideWhenUsed/>
    <w:rsid w:val="00CE624F"/>
    <w:pPr>
      <w:tabs>
        <w:tab w:val="center" w:pos="4536"/>
        <w:tab w:val="right" w:pos="9072"/>
      </w:tabs>
      <w:spacing w:line="240" w:lineRule="auto"/>
    </w:pPr>
  </w:style>
  <w:style w:type="character" w:customStyle="1" w:styleId="ZpatChar">
    <w:name w:val="Zápatí Char"/>
    <w:basedOn w:val="Standardnpsmoodstavce"/>
    <w:link w:val="Zpat"/>
    <w:uiPriority w:val="99"/>
    <w:rsid w:val="00CE624F"/>
    <w:rPr>
      <w:rFonts w:ascii="Arial" w:hAnsi="Arial" w:cs="Arial"/>
      <w:szCs w:val="26"/>
    </w:rPr>
  </w:style>
  <w:style w:type="character" w:styleId="Hypertextovodkaz">
    <w:name w:val="Hyperlink"/>
    <w:basedOn w:val="Standardnpsmoodstavce"/>
    <w:uiPriority w:val="99"/>
    <w:unhideWhenUsed/>
    <w:rsid w:val="00AC712A"/>
    <w:rPr>
      <w:color w:val="0000FF" w:themeColor="hyperlink"/>
      <w:u w:val="single"/>
    </w:rPr>
  </w:style>
  <w:style w:type="paragraph" w:styleId="Revize">
    <w:name w:val="Revision"/>
    <w:hidden/>
    <w:uiPriority w:val="99"/>
    <w:semiHidden/>
    <w:rsid w:val="00D05D83"/>
    <w:pPr>
      <w:spacing w:after="0" w:line="240" w:lineRule="auto"/>
    </w:pPr>
    <w:rPr>
      <w:rFonts w:ascii="Arial" w:hAnsi="Arial" w:cs="Arial"/>
      <w:szCs w:val="26"/>
    </w:rPr>
  </w:style>
  <w:style w:type="paragraph" w:styleId="Nadpisobsahu">
    <w:name w:val="TOC Heading"/>
    <w:basedOn w:val="Nadpis1"/>
    <w:next w:val="Normln"/>
    <w:uiPriority w:val="39"/>
    <w:unhideWhenUsed/>
    <w:qFormat/>
    <w:rsid w:val="00136418"/>
    <w:pPr>
      <w:pageBreakBefore w:val="0"/>
      <w:spacing w:before="240" w:line="259" w:lineRule="auto"/>
      <w:jc w:val="left"/>
      <w:outlineLvl w:val="9"/>
    </w:pPr>
    <w:rPr>
      <w:rFonts w:asciiTheme="majorHAnsi" w:hAnsiTheme="majorHAnsi" w:cstheme="majorBidi"/>
      <w:b w:val="0"/>
      <w:bCs w:val="0"/>
      <w:smallCaps w:val="0"/>
      <w:color w:val="365F91" w:themeColor="accent1" w:themeShade="BF"/>
      <w:sz w:val="32"/>
      <w:szCs w:val="32"/>
      <w:lang w:eastAsia="cs-CZ"/>
    </w:rPr>
  </w:style>
  <w:style w:type="paragraph" w:styleId="Obsah1">
    <w:name w:val="toc 1"/>
    <w:basedOn w:val="Normln"/>
    <w:next w:val="Normln"/>
    <w:autoRedefine/>
    <w:uiPriority w:val="39"/>
    <w:unhideWhenUsed/>
    <w:rsid w:val="00DD45C2"/>
    <w:pPr>
      <w:tabs>
        <w:tab w:val="right" w:leader="dot" w:pos="9628"/>
      </w:tabs>
      <w:spacing w:after="100"/>
    </w:pPr>
  </w:style>
  <w:style w:type="paragraph" w:styleId="Obsah2">
    <w:name w:val="toc 2"/>
    <w:basedOn w:val="Normln"/>
    <w:next w:val="Normln"/>
    <w:autoRedefine/>
    <w:uiPriority w:val="39"/>
    <w:unhideWhenUsed/>
    <w:rsid w:val="00136418"/>
    <w:pPr>
      <w:spacing w:after="100"/>
      <w:ind w:left="220"/>
    </w:pPr>
  </w:style>
  <w:style w:type="character" w:customStyle="1" w:styleId="Nevyeenzmnka1">
    <w:name w:val="Nevyřešená zmínka1"/>
    <w:basedOn w:val="Standardnpsmoodstavce"/>
    <w:uiPriority w:val="99"/>
    <w:semiHidden/>
    <w:unhideWhenUsed/>
    <w:rsid w:val="00964C10"/>
    <w:rPr>
      <w:color w:val="605E5C"/>
      <w:shd w:val="clear" w:color="auto" w:fill="E1DFDD"/>
    </w:rPr>
  </w:style>
  <w:style w:type="character" w:styleId="Sledovanodkaz">
    <w:name w:val="FollowedHyperlink"/>
    <w:basedOn w:val="Standardnpsmoodstavce"/>
    <w:uiPriority w:val="99"/>
    <w:semiHidden/>
    <w:unhideWhenUsed/>
    <w:rsid w:val="005046B0"/>
    <w:rPr>
      <w:color w:val="800080" w:themeColor="followedHyperlink"/>
      <w:u w:val="single"/>
    </w:rPr>
  </w:style>
  <w:style w:type="character" w:styleId="Nevyeenzmnka">
    <w:name w:val="Unresolved Mention"/>
    <w:basedOn w:val="Standardnpsmoodstavce"/>
    <w:uiPriority w:val="99"/>
    <w:semiHidden/>
    <w:unhideWhenUsed/>
    <w:rsid w:val="00CC4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29935">
      <w:bodyDiv w:val="1"/>
      <w:marLeft w:val="0"/>
      <w:marRight w:val="0"/>
      <w:marTop w:val="0"/>
      <w:marBottom w:val="0"/>
      <w:divBdr>
        <w:top w:val="none" w:sz="0" w:space="0" w:color="auto"/>
        <w:left w:val="none" w:sz="0" w:space="0" w:color="auto"/>
        <w:bottom w:val="none" w:sz="0" w:space="0" w:color="auto"/>
        <w:right w:val="none" w:sz="0" w:space="0" w:color="auto"/>
      </w:divBdr>
    </w:div>
    <w:div w:id="998582692">
      <w:bodyDiv w:val="1"/>
      <w:marLeft w:val="0"/>
      <w:marRight w:val="0"/>
      <w:marTop w:val="0"/>
      <w:marBottom w:val="0"/>
      <w:divBdr>
        <w:top w:val="none" w:sz="0" w:space="0" w:color="auto"/>
        <w:left w:val="none" w:sz="0" w:space="0" w:color="auto"/>
        <w:bottom w:val="none" w:sz="0" w:space="0" w:color="auto"/>
        <w:right w:val="none" w:sz="0" w:space="0" w:color="auto"/>
      </w:divBdr>
    </w:div>
    <w:div w:id="1299217048">
      <w:bodyDiv w:val="1"/>
      <w:marLeft w:val="0"/>
      <w:marRight w:val="0"/>
      <w:marTop w:val="0"/>
      <w:marBottom w:val="0"/>
      <w:divBdr>
        <w:top w:val="none" w:sz="0" w:space="0" w:color="auto"/>
        <w:left w:val="none" w:sz="0" w:space="0" w:color="auto"/>
        <w:bottom w:val="none" w:sz="0" w:space="0" w:color="auto"/>
        <w:right w:val="none" w:sz="0" w:space="0" w:color="auto"/>
      </w:divBdr>
    </w:div>
    <w:div w:id="1401712331">
      <w:bodyDiv w:val="1"/>
      <w:marLeft w:val="0"/>
      <w:marRight w:val="0"/>
      <w:marTop w:val="0"/>
      <w:marBottom w:val="0"/>
      <w:divBdr>
        <w:top w:val="none" w:sz="0" w:space="0" w:color="auto"/>
        <w:left w:val="none" w:sz="0" w:space="0" w:color="auto"/>
        <w:bottom w:val="none" w:sz="0" w:space="0" w:color="auto"/>
        <w:right w:val="none" w:sz="0" w:space="0" w:color="auto"/>
      </w:divBdr>
    </w:div>
    <w:div w:id="1904947870">
      <w:bodyDiv w:val="1"/>
      <w:marLeft w:val="0"/>
      <w:marRight w:val="0"/>
      <w:marTop w:val="0"/>
      <w:marBottom w:val="0"/>
      <w:divBdr>
        <w:top w:val="none" w:sz="0" w:space="0" w:color="auto"/>
        <w:left w:val="none" w:sz="0" w:space="0" w:color="auto"/>
        <w:bottom w:val="none" w:sz="0" w:space="0" w:color="auto"/>
        <w:right w:val="none" w:sz="0" w:space="0" w:color="auto"/>
      </w:divBdr>
    </w:div>
    <w:div w:id="2083018196">
      <w:bodyDiv w:val="1"/>
      <w:marLeft w:val="0"/>
      <w:marRight w:val="0"/>
      <w:marTop w:val="0"/>
      <w:marBottom w:val="0"/>
      <w:divBdr>
        <w:top w:val="none" w:sz="0" w:space="0" w:color="auto"/>
        <w:left w:val="none" w:sz="0" w:space="0" w:color="auto"/>
        <w:bottom w:val="none" w:sz="0" w:space="0" w:color="auto"/>
        <w:right w:val="none" w:sz="0" w:space="0" w:color="auto"/>
      </w:divBdr>
    </w:div>
    <w:div w:id="21411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aborkokos.cz/" TargetMode="External"/><Relationship Id="rId4" Type="http://schemas.openxmlformats.org/officeDocument/2006/relationships/styles" Target="styles.xml"/><Relationship Id="rId9" Type="http://schemas.openxmlformats.org/officeDocument/2006/relationships/hyperlink" Target="https://d.docs.live.net/727af626b79d7ed6/GoogleDisk/T&#225;bor/Dokumenty/www.taborkokos.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jank\OneDrive\T&#225;bor\Dokumenty%20pro%20rodi&#269;e\2024\2024%20KOKOS%20dokumenty%20k%20vypln&#283;n&#23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BFC322AD124FE38040AFE0ED00746A"/>
        <w:category>
          <w:name w:val="Obecné"/>
          <w:gallery w:val="placeholder"/>
        </w:category>
        <w:types>
          <w:type w:val="bbPlcHdr"/>
        </w:types>
        <w:behaviors>
          <w:behavior w:val="content"/>
        </w:behaviors>
        <w:guid w:val="{AA3131FE-5025-4907-85E7-5434B6162BFA}"/>
      </w:docPartPr>
      <w:docPartBody>
        <w:p w:rsidR="00000000" w:rsidRDefault="009953BC">
          <w:pPr>
            <w:pStyle w:val="00BFC322AD124FE38040AFE0ED00746A"/>
          </w:pPr>
          <w:r w:rsidRPr="00E36E84">
            <w:rPr>
              <w:rStyle w:val="Polokaformulepsmo"/>
            </w:rPr>
            <w:t xml:space="preserve">     </w:t>
          </w:r>
        </w:p>
      </w:docPartBody>
    </w:docPart>
    <w:docPart>
      <w:docPartPr>
        <w:name w:val="7D2BC0BAB3EC4DB2909ACA52D143982F"/>
        <w:category>
          <w:name w:val="Obecné"/>
          <w:gallery w:val="placeholder"/>
        </w:category>
        <w:types>
          <w:type w:val="bbPlcHdr"/>
        </w:types>
        <w:behaviors>
          <w:behavior w:val="content"/>
        </w:behaviors>
        <w:guid w:val="{98E8C8D0-A7EC-43E5-8CB6-CCB5BE9E0247}"/>
      </w:docPartPr>
      <w:docPartBody>
        <w:p w:rsidR="00000000" w:rsidRDefault="009953BC">
          <w:pPr>
            <w:pStyle w:val="7D2BC0BAB3EC4DB2909ACA52D143982F"/>
          </w:pPr>
          <w:r w:rsidRPr="00E36E84">
            <w:rPr>
              <w:rStyle w:val="Polokaformulepsmo"/>
            </w:rPr>
            <w:t xml:space="preserve">     </w:t>
          </w:r>
        </w:p>
      </w:docPartBody>
    </w:docPart>
    <w:docPart>
      <w:docPartPr>
        <w:name w:val="750E3DCC4AED4472B3E341DF7E47A05D"/>
        <w:category>
          <w:name w:val="Obecné"/>
          <w:gallery w:val="placeholder"/>
        </w:category>
        <w:types>
          <w:type w:val="bbPlcHdr"/>
        </w:types>
        <w:behaviors>
          <w:behavior w:val="content"/>
        </w:behaviors>
        <w:guid w:val="{AD0EE64D-E8F3-4BF8-B323-A5607506FB95}"/>
      </w:docPartPr>
      <w:docPartBody>
        <w:p w:rsidR="00000000" w:rsidRDefault="009E3011">
          <w:pPr>
            <w:pStyle w:val="750E3DCC4AED4472B3E341DF7E47A05D"/>
          </w:pPr>
          <w:r w:rsidRPr="00682D20">
            <w:rPr>
              <w:rStyle w:val="Zstupntext"/>
            </w:rPr>
            <w:t>Klikněte nebo klepněte sem a zadejte datum.</w:t>
          </w:r>
        </w:p>
      </w:docPartBody>
    </w:docPart>
    <w:docPart>
      <w:docPartPr>
        <w:name w:val="DB7A026D5D3A4B48B2AE287E302E8F44"/>
        <w:category>
          <w:name w:val="Obecné"/>
          <w:gallery w:val="placeholder"/>
        </w:category>
        <w:types>
          <w:type w:val="bbPlcHdr"/>
        </w:types>
        <w:behaviors>
          <w:behavior w:val="content"/>
        </w:behaviors>
        <w:guid w:val="{B9BBAEDA-06D1-4AC9-98DB-F60E69F32EC6}"/>
      </w:docPartPr>
      <w:docPartBody>
        <w:p w:rsidR="00000000" w:rsidRDefault="009953BC">
          <w:pPr>
            <w:pStyle w:val="DB7A026D5D3A4B48B2AE287E302E8F44"/>
          </w:pPr>
          <w:r>
            <w:rPr>
              <w:rStyle w:val="Polokaformulepsmo"/>
            </w:rPr>
            <w:t xml:space="preserve">     </w:t>
          </w:r>
        </w:p>
      </w:docPartBody>
    </w:docPart>
    <w:docPart>
      <w:docPartPr>
        <w:name w:val="CD0F8F1C0F574F92A235FD63A9C4EC8F"/>
        <w:category>
          <w:name w:val="Obecné"/>
          <w:gallery w:val="placeholder"/>
        </w:category>
        <w:types>
          <w:type w:val="bbPlcHdr"/>
        </w:types>
        <w:behaviors>
          <w:behavior w:val="content"/>
        </w:behaviors>
        <w:guid w:val="{FCC111B5-9DB1-4387-A5A7-7F7562AC9A1C}"/>
      </w:docPartPr>
      <w:docPartBody>
        <w:p w:rsidR="00000000" w:rsidRDefault="009953BC">
          <w:pPr>
            <w:pStyle w:val="CD0F8F1C0F574F92A235FD63A9C4EC8F"/>
          </w:pPr>
          <w:r>
            <w:rPr>
              <w:rStyle w:val="Polokaformulepsmo"/>
            </w:rPr>
            <w:t xml:space="preserve">     </w:t>
          </w:r>
        </w:p>
      </w:docPartBody>
    </w:docPart>
    <w:docPart>
      <w:docPartPr>
        <w:name w:val="32C056DBDB184594A3E9A500B643494A"/>
        <w:category>
          <w:name w:val="Obecné"/>
          <w:gallery w:val="placeholder"/>
        </w:category>
        <w:types>
          <w:type w:val="bbPlcHdr"/>
        </w:types>
        <w:behaviors>
          <w:behavior w:val="content"/>
        </w:behaviors>
        <w:guid w:val="{B9D7D4C8-9E3D-4EE3-BC73-09975AF2B999}"/>
      </w:docPartPr>
      <w:docPartBody>
        <w:p w:rsidR="00000000" w:rsidRDefault="009953BC">
          <w:pPr>
            <w:pStyle w:val="32C056DBDB184594A3E9A500B643494A"/>
          </w:pPr>
          <w:r>
            <w:rPr>
              <w:rStyle w:val="Zstupntext"/>
            </w:rPr>
            <w:t>Výška</w:t>
          </w:r>
        </w:p>
      </w:docPartBody>
    </w:docPart>
    <w:docPart>
      <w:docPartPr>
        <w:name w:val="1C4CA8875A084A72832179EC19669F4A"/>
        <w:category>
          <w:name w:val="Obecné"/>
          <w:gallery w:val="placeholder"/>
        </w:category>
        <w:types>
          <w:type w:val="bbPlcHdr"/>
        </w:types>
        <w:behaviors>
          <w:behavior w:val="content"/>
        </w:behaviors>
        <w:guid w:val="{5F08C9A6-A5E5-415E-937E-D12FE9ACF852}"/>
      </w:docPartPr>
      <w:docPartBody>
        <w:p w:rsidR="00000000" w:rsidRDefault="009953BC">
          <w:pPr>
            <w:pStyle w:val="1C4CA8875A084A72832179EC19669F4A"/>
          </w:pPr>
          <w:r w:rsidRPr="000D42DC">
            <w:rPr>
              <w:rStyle w:val="Zstupntext"/>
            </w:rPr>
            <w:t>Váha</w:t>
          </w:r>
        </w:p>
      </w:docPartBody>
    </w:docPart>
    <w:docPart>
      <w:docPartPr>
        <w:name w:val="F1A9462FEFE84ACD8748BCA582BE08C5"/>
        <w:category>
          <w:name w:val="Obecné"/>
          <w:gallery w:val="placeholder"/>
        </w:category>
        <w:types>
          <w:type w:val="bbPlcHdr"/>
        </w:types>
        <w:behaviors>
          <w:behavior w:val="content"/>
        </w:behaviors>
        <w:guid w:val="{57F7AA5D-47A5-4F87-9EA9-12D5BF3FE80F}"/>
      </w:docPartPr>
      <w:docPartBody>
        <w:p w:rsidR="00000000" w:rsidRDefault="009953BC">
          <w:pPr>
            <w:pStyle w:val="F1A9462FEFE84ACD8748BCA582BE08C5"/>
          </w:pPr>
          <w:r w:rsidRPr="008C68D4">
            <w:rPr>
              <w:rStyle w:val="Polokaformulepsmo"/>
            </w:rPr>
            <w:t>Název léku</w:t>
          </w:r>
        </w:p>
      </w:docPartBody>
    </w:docPart>
    <w:docPart>
      <w:docPartPr>
        <w:name w:val="8F220573B0024F9EA62F7A3CC0954F88"/>
        <w:category>
          <w:name w:val="Obecné"/>
          <w:gallery w:val="placeholder"/>
        </w:category>
        <w:types>
          <w:type w:val="bbPlcHdr"/>
        </w:types>
        <w:behaviors>
          <w:behavior w:val="content"/>
        </w:behaviors>
        <w:guid w:val="{DBEF3745-DEC7-431F-8CD9-BB560338223B}"/>
      </w:docPartPr>
      <w:docPartBody>
        <w:p w:rsidR="00000000" w:rsidRDefault="009953BC">
          <w:pPr>
            <w:pStyle w:val="8F220573B0024F9EA62F7A3CC0954F88"/>
          </w:pPr>
          <w:r w:rsidRPr="008C68D4">
            <w:rPr>
              <w:rStyle w:val="Polokaformulepsmo"/>
            </w:rPr>
            <w:t>Poznámka</w:t>
          </w:r>
        </w:p>
      </w:docPartBody>
    </w:docPart>
    <w:docPart>
      <w:docPartPr>
        <w:name w:val="48627E7851784305965D1889F71112CC"/>
        <w:category>
          <w:name w:val="Obecné"/>
          <w:gallery w:val="placeholder"/>
        </w:category>
        <w:types>
          <w:type w:val="bbPlcHdr"/>
        </w:types>
        <w:behaviors>
          <w:behavior w:val="content"/>
        </w:behaviors>
        <w:guid w:val="{46249D45-4D2B-421E-98A4-8ECC87736257}"/>
      </w:docPartPr>
      <w:docPartBody>
        <w:p w:rsidR="00000000" w:rsidRDefault="009953BC">
          <w:pPr>
            <w:pStyle w:val="48627E7851784305965D1889F71112CC"/>
          </w:pPr>
          <w:r w:rsidRPr="008D13A0">
            <w:rPr>
              <w:rStyle w:val="Polokaformulepsmo"/>
            </w:rPr>
            <w:t>Název léku</w:t>
          </w:r>
        </w:p>
      </w:docPartBody>
    </w:docPart>
    <w:docPart>
      <w:docPartPr>
        <w:name w:val="3C44657948D74AC3ABEC4618C50755C0"/>
        <w:category>
          <w:name w:val="Obecné"/>
          <w:gallery w:val="placeholder"/>
        </w:category>
        <w:types>
          <w:type w:val="bbPlcHdr"/>
        </w:types>
        <w:behaviors>
          <w:behavior w:val="content"/>
        </w:behaviors>
        <w:guid w:val="{52E92D2E-9A17-4AB8-9DE7-71F9DF14F9B2}"/>
      </w:docPartPr>
      <w:docPartBody>
        <w:p w:rsidR="00000000" w:rsidRDefault="009953BC">
          <w:pPr>
            <w:pStyle w:val="3C44657948D74AC3ABEC4618C50755C0"/>
          </w:pPr>
          <w:r w:rsidRPr="008D13A0">
            <w:rPr>
              <w:rStyle w:val="Polokaformulepsmo"/>
            </w:rPr>
            <w:t>Poznámka</w:t>
          </w:r>
        </w:p>
      </w:docPartBody>
    </w:docPart>
    <w:docPart>
      <w:docPartPr>
        <w:name w:val="4D0064D0038442BBA36CB4272769C7E2"/>
        <w:category>
          <w:name w:val="Obecné"/>
          <w:gallery w:val="placeholder"/>
        </w:category>
        <w:types>
          <w:type w:val="bbPlcHdr"/>
        </w:types>
        <w:behaviors>
          <w:behavior w:val="content"/>
        </w:behaviors>
        <w:guid w:val="{D20B9883-0458-4B3B-82CD-BD7ECC52F970}"/>
      </w:docPartPr>
      <w:docPartBody>
        <w:p w:rsidR="00000000" w:rsidRDefault="009953BC">
          <w:pPr>
            <w:pStyle w:val="4D0064D0038442BBA36CB4272769C7E2"/>
          </w:pPr>
          <w:r w:rsidRPr="008D13A0">
            <w:rPr>
              <w:rStyle w:val="Polokaformulepsmo"/>
            </w:rPr>
            <w:t>Název léku</w:t>
          </w:r>
        </w:p>
      </w:docPartBody>
    </w:docPart>
    <w:docPart>
      <w:docPartPr>
        <w:name w:val="8AB24D5434D94EB9A53B519479B12824"/>
        <w:category>
          <w:name w:val="Obecné"/>
          <w:gallery w:val="placeholder"/>
        </w:category>
        <w:types>
          <w:type w:val="bbPlcHdr"/>
        </w:types>
        <w:behaviors>
          <w:behavior w:val="content"/>
        </w:behaviors>
        <w:guid w:val="{5A10281E-596F-4951-A80E-D97A95C50598}"/>
      </w:docPartPr>
      <w:docPartBody>
        <w:p w:rsidR="00000000" w:rsidRDefault="009953BC">
          <w:pPr>
            <w:pStyle w:val="8AB24D5434D94EB9A53B519479B12824"/>
          </w:pPr>
          <w:r w:rsidRPr="008D13A0">
            <w:rPr>
              <w:rStyle w:val="Polokaformulepsmo"/>
            </w:rPr>
            <w:t>Poznámka</w:t>
          </w:r>
        </w:p>
      </w:docPartBody>
    </w:docPart>
    <w:docPart>
      <w:docPartPr>
        <w:name w:val="EECBB0718BD14626B77BC46FDD93102F"/>
        <w:category>
          <w:name w:val="Obecné"/>
          <w:gallery w:val="placeholder"/>
        </w:category>
        <w:types>
          <w:type w:val="bbPlcHdr"/>
        </w:types>
        <w:behaviors>
          <w:behavior w:val="content"/>
        </w:behaviors>
        <w:guid w:val="{B3CE2877-E69C-4404-8C70-A4DE50BCDDEF}"/>
      </w:docPartPr>
      <w:docPartBody>
        <w:p w:rsidR="00000000" w:rsidRDefault="009953BC">
          <w:pPr>
            <w:pStyle w:val="EECBB0718BD14626B77BC46FDD93102F"/>
          </w:pPr>
          <w:r w:rsidRPr="008D13A0">
            <w:rPr>
              <w:rStyle w:val="Polokaformulepsmo"/>
            </w:rPr>
            <w:t>Název léku</w:t>
          </w:r>
        </w:p>
      </w:docPartBody>
    </w:docPart>
    <w:docPart>
      <w:docPartPr>
        <w:name w:val="5F13C1A6B5E84DD98159D15ED267A4D5"/>
        <w:category>
          <w:name w:val="Obecné"/>
          <w:gallery w:val="placeholder"/>
        </w:category>
        <w:types>
          <w:type w:val="bbPlcHdr"/>
        </w:types>
        <w:behaviors>
          <w:behavior w:val="content"/>
        </w:behaviors>
        <w:guid w:val="{3417D537-1B56-4824-95CC-EA0D31CC745C}"/>
      </w:docPartPr>
      <w:docPartBody>
        <w:p w:rsidR="00000000" w:rsidRDefault="009953BC">
          <w:pPr>
            <w:pStyle w:val="5F13C1A6B5E84DD98159D15ED267A4D5"/>
          </w:pPr>
          <w:r w:rsidRPr="008D13A0">
            <w:rPr>
              <w:rStyle w:val="Polokaformulepsmo"/>
            </w:rPr>
            <w:t>Poznámka</w:t>
          </w:r>
        </w:p>
      </w:docPartBody>
    </w:docPart>
    <w:docPart>
      <w:docPartPr>
        <w:name w:val="620E7664D6F64A2EA8E84BEE288F8C16"/>
        <w:category>
          <w:name w:val="Obecné"/>
          <w:gallery w:val="placeholder"/>
        </w:category>
        <w:types>
          <w:type w:val="bbPlcHdr"/>
        </w:types>
        <w:behaviors>
          <w:behavior w:val="content"/>
        </w:behaviors>
        <w:guid w:val="{316A1B26-4603-46B8-87CB-ADA0C1AE6369}"/>
      </w:docPartPr>
      <w:docPartBody>
        <w:p w:rsidR="00000000" w:rsidRDefault="009953BC">
          <w:pPr>
            <w:pStyle w:val="620E7664D6F64A2EA8E84BEE288F8C16"/>
          </w:pPr>
          <w:r w:rsidRPr="007407E4">
            <w:rPr>
              <w:rStyle w:val="Polokaformulepsmo"/>
            </w:rPr>
            <w:t>Poznámka</w:t>
          </w:r>
        </w:p>
      </w:docPartBody>
    </w:docPart>
    <w:docPart>
      <w:docPartPr>
        <w:name w:val="CDA474A9FB6947D092FBC545F0C6AB58"/>
        <w:category>
          <w:name w:val="Obecné"/>
          <w:gallery w:val="placeholder"/>
        </w:category>
        <w:types>
          <w:type w:val="bbPlcHdr"/>
        </w:types>
        <w:behaviors>
          <w:behavior w:val="content"/>
        </w:behaviors>
        <w:guid w:val="{5E6FFC35-E141-4AE0-B4EE-77ECFB5CBD93}"/>
      </w:docPartPr>
      <w:docPartBody>
        <w:p w:rsidR="00000000" w:rsidRDefault="009953BC">
          <w:pPr>
            <w:pStyle w:val="CDA474A9FB6947D092FBC545F0C6AB58"/>
          </w:pPr>
          <w:r w:rsidRPr="007407E4">
            <w:rPr>
              <w:rStyle w:val="Polokaformulepsmo"/>
            </w:rPr>
            <w:t>Název léku</w:t>
          </w:r>
        </w:p>
      </w:docPartBody>
    </w:docPart>
    <w:docPart>
      <w:docPartPr>
        <w:name w:val="1AC23A506D204274B6B4F6BB848EE712"/>
        <w:category>
          <w:name w:val="Obecné"/>
          <w:gallery w:val="placeholder"/>
        </w:category>
        <w:types>
          <w:type w:val="bbPlcHdr"/>
        </w:types>
        <w:behaviors>
          <w:behavior w:val="content"/>
        </w:behaviors>
        <w:guid w:val="{97F5C06A-D8ED-465A-AB3C-A06434B7B988}"/>
      </w:docPartPr>
      <w:docPartBody>
        <w:p w:rsidR="00000000" w:rsidRDefault="009953BC">
          <w:pPr>
            <w:pStyle w:val="1AC23A506D204274B6B4F6BB848EE712"/>
          </w:pPr>
          <w:r w:rsidRPr="007407E4">
            <w:rPr>
              <w:rStyle w:val="Polokaformulepsmo"/>
            </w:rPr>
            <w:t>Potraviny</w:t>
          </w:r>
        </w:p>
      </w:docPartBody>
    </w:docPart>
    <w:docPart>
      <w:docPartPr>
        <w:name w:val="EFFDEC66E6DF4F2FB7B41A63D424A65D"/>
        <w:category>
          <w:name w:val="Obecné"/>
          <w:gallery w:val="placeholder"/>
        </w:category>
        <w:types>
          <w:type w:val="bbPlcHdr"/>
        </w:types>
        <w:behaviors>
          <w:behavior w:val="content"/>
        </w:behaviors>
        <w:guid w:val="{3A979CBE-7ACA-43EC-8E6C-91A91832B0F0}"/>
      </w:docPartPr>
      <w:docPartBody>
        <w:p w:rsidR="00000000" w:rsidRDefault="009953BC">
          <w:pPr>
            <w:pStyle w:val="EFFDEC66E6DF4F2FB7B41A63D424A65D"/>
          </w:pPr>
          <w:r w:rsidRPr="007407E4">
            <w:rPr>
              <w:rStyle w:val="Polokaformulepsmo"/>
            </w:rPr>
            <w:t>Léky</w:t>
          </w:r>
        </w:p>
      </w:docPartBody>
    </w:docPart>
    <w:docPart>
      <w:docPartPr>
        <w:name w:val="969A21B5DD3A4D809AC63799742E5C4F"/>
        <w:category>
          <w:name w:val="Obecné"/>
          <w:gallery w:val="placeholder"/>
        </w:category>
        <w:types>
          <w:type w:val="bbPlcHdr"/>
        </w:types>
        <w:behaviors>
          <w:behavior w:val="content"/>
        </w:behaviors>
        <w:guid w:val="{A09E2839-7E09-4BA0-A3CA-7DA106F81CC3}"/>
      </w:docPartPr>
      <w:docPartBody>
        <w:p w:rsidR="00000000" w:rsidRDefault="009953BC">
          <w:pPr>
            <w:pStyle w:val="969A21B5DD3A4D809AC63799742E5C4F"/>
          </w:pPr>
          <w:r w:rsidRPr="007407E4">
            <w:rPr>
              <w:rStyle w:val="Polokaformulepsmo"/>
            </w:rPr>
            <w:t>Příroda</w:t>
          </w:r>
        </w:p>
      </w:docPartBody>
    </w:docPart>
    <w:docPart>
      <w:docPartPr>
        <w:name w:val="12ED9CE1CA714F8C8C27FBC26F48609B"/>
        <w:category>
          <w:name w:val="Obecné"/>
          <w:gallery w:val="placeholder"/>
        </w:category>
        <w:types>
          <w:type w:val="bbPlcHdr"/>
        </w:types>
        <w:behaviors>
          <w:behavior w:val="content"/>
        </w:behaviors>
        <w:guid w:val="{6F8A10CC-6CDC-4F3C-9F1A-D76A61D9B925}"/>
      </w:docPartPr>
      <w:docPartBody>
        <w:p w:rsidR="00000000" w:rsidRDefault="009953BC">
          <w:pPr>
            <w:pStyle w:val="12ED9CE1CA714F8C8C27FBC26F48609B"/>
          </w:pPr>
          <w:r w:rsidRPr="007407E4">
            <w:rPr>
              <w:rStyle w:val="Polokaformulepsmo"/>
            </w:rPr>
            <w:t>Jiné</w:t>
          </w:r>
        </w:p>
      </w:docPartBody>
    </w:docPart>
    <w:docPart>
      <w:docPartPr>
        <w:name w:val="9CC0BA27702A4F47838DE348865DBE81"/>
        <w:category>
          <w:name w:val="Obecné"/>
          <w:gallery w:val="placeholder"/>
        </w:category>
        <w:types>
          <w:type w:val="bbPlcHdr"/>
        </w:types>
        <w:behaviors>
          <w:behavior w:val="content"/>
        </w:behaviors>
        <w:guid w:val="{8DDD04AF-0222-4EF9-98C1-92A28AD4B1E8}"/>
      </w:docPartPr>
      <w:docPartBody>
        <w:p w:rsidR="00000000" w:rsidRDefault="009953BC">
          <w:pPr>
            <w:pStyle w:val="9CC0BA27702A4F47838DE348865DBE81"/>
          </w:pPr>
          <w:r w:rsidRPr="007407E4">
            <w:rPr>
              <w:rStyle w:val="Polokaformulepsmo"/>
            </w:rPr>
            <w:t>Opatření</w:t>
          </w:r>
        </w:p>
      </w:docPartBody>
    </w:docPart>
    <w:docPart>
      <w:docPartPr>
        <w:name w:val="4141263452AA4A80BFF9D3611C47A9B3"/>
        <w:category>
          <w:name w:val="Obecné"/>
          <w:gallery w:val="placeholder"/>
        </w:category>
        <w:types>
          <w:type w:val="bbPlcHdr"/>
        </w:types>
        <w:behaviors>
          <w:behavior w:val="content"/>
        </w:behaviors>
        <w:guid w:val="{8C1E4D86-9D43-427D-8263-6EB08ECA06D2}"/>
      </w:docPartPr>
      <w:docPartBody>
        <w:p w:rsidR="00000000" w:rsidRDefault="009953BC">
          <w:pPr>
            <w:pStyle w:val="4141263452AA4A80BFF9D3611C47A9B3"/>
          </w:pPr>
          <w:r w:rsidRPr="00533F5B">
            <w:rPr>
              <w:rStyle w:val="Polokaformulepsmo"/>
            </w:rPr>
            <w:t>Potraviny</w:t>
          </w:r>
          <w:r>
            <w:rPr>
              <w:rStyle w:val="Polokaformulepsmo"/>
            </w:rPr>
            <w:t>, které</w:t>
          </w:r>
          <w:r w:rsidRPr="00533F5B">
            <w:rPr>
              <w:rStyle w:val="Polokaformulepsmo"/>
            </w:rPr>
            <w:t xml:space="preserve"> nemá rádo</w:t>
          </w:r>
        </w:p>
      </w:docPartBody>
    </w:docPart>
    <w:docPart>
      <w:docPartPr>
        <w:name w:val="170F4D7A9B114EC48A7BE52E88AFE207"/>
        <w:category>
          <w:name w:val="Obecné"/>
          <w:gallery w:val="placeholder"/>
        </w:category>
        <w:types>
          <w:type w:val="bbPlcHdr"/>
        </w:types>
        <w:behaviors>
          <w:behavior w:val="content"/>
        </w:behaviors>
        <w:guid w:val="{B4D6B568-2B4C-4ED3-A456-DD0B7609DA1A}"/>
      </w:docPartPr>
      <w:docPartBody>
        <w:p w:rsidR="00000000" w:rsidRDefault="009953BC">
          <w:pPr>
            <w:pStyle w:val="170F4D7A9B114EC48A7BE52E88AFE207"/>
          </w:pPr>
          <w:r w:rsidRPr="00533F5B">
            <w:rPr>
              <w:rStyle w:val="Polokaformulepsmo"/>
            </w:rPr>
            <w:t>Klikněte sem a zadejte text.</w:t>
          </w:r>
        </w:p>
      </w:docPartBody>
    </w:docPart>
    <w:docPart>
      <w:docPartPr>
        <w:name w:val="A35877ED387E484C81A941C2E11CDDEB"/>
        <w:category>
          <w:name w:val="Obecné"/>
          <w:gallery w:val="placeholder"/>
        </w:category>
        <w:types>
          <w:type w:val="bbPlcHdr"/>
        </w:types>
        <w:behaviors>
          <w:behavior w:val="content"/>
        </w:behaviors>
        <w:guid w:val="{237186A3-6317-46E8-85B5-C43D871DC865}"/>
      </w:docPartPr>
      <w:docPartBody>
        <w:p w:rsidR="00000000" w:rsidRDefault="009953BC">
          <w:pPr>
            <w:pStyle w:val="A35877ED387E484C81A941C2E11CDDEB"/>
          </w:pPr>
          <w:r>
            <w:rPr>
              <w:rStyle w:val="Polokaformulepsm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lokaformulepsmo">
    <w:name w:val="Položka formuláře písmo"/>
    <w:basedOn w:val="Standardnpsmoodstavce"/>
    <w:uiPriority w:val="1"/>
    <w:rPr>
      <w:b/>
      <w:bdr w:val="none" w:sz="0" w:space="0" w:color="auto"/>
      <w:shd w:val="pct12" w:color="auto" w:fill="auto"/>
    </w:rPr>
  </w:style>
  <w:style w:type="paragraph" w:customStyle="1" w:styleId="00BFC322AD124FE38040AFE0ED00746A">
    <w:name w:val="00BFC322AD124FE38040AFE0ED00746A"/>
  </w:style>
  <w:style w:type="paragraph" w:customStyle="1" w:styleId="7D2BC0BAB3EC4DB2909ACA52D143982F">
    <w:name w:val="7D2BC0BAB3EC4DB2909ACA52D143982F"/>
  </w:style>
  <w:style w:type="character" w:styleId="Zstupntext">
    <w:name w:val="Placeholder Text"/>
    <w:basedOn w:val="Standardnpsmoodstavce"/>
    <w:uiPriority w:val="99"/>
    <w:semiHidden/>
    <w:rPr>
      <w:color w:val="808080"/>
    </w:rPr>
  </w:style>
  <w:style w:type="paragraph" w:customStyle="1" w:styleId="750E3DCC4AED4472B3E341DF7E47A05D">
    <w:name w:val="750E3DCC4AED4472B3E341DF7E47A05D"/>
  </w:style>
  <w:style w:type="paragraph" w:customStyle="1" w:styleId="DB7A026D5D3A4B48B2AE287E302E8F44">
    <w:name w:val="DB7A026D5D3A4B48B2AE287E302E8F44"/>
  </w:style>
  <w:style w:type="paragraph" w:customStyle="1" w:styleId="CD0F8F1C0F574F92A235FD63A9C4EC8F">
    <w:name w:val="CD0F8F1C0F574F92A235FD63A9C4EC8F"/>
  </w:style>
  <w:style w:type="paragraph" w:customStyle="1" w:styleId="32C056DBDB184594A3E9A500B643494A">
    <w:name w:val="32C056DBDB184594A3E9A500B643494A"/>
  </w:style>
  <w:style w:type="paragraph" w:customStyle="1" w:styleId="1C4CA8875A084A72832179EC19669F4A">
    <w:name w:val="1C4CA8875A084A72832179EC19669F4A"/>
  </w:style>
  <w:style w:type="paragraph" w:customStyle="1" w:styleId="F1A9462FEFE84ACD8748BCA582BE08C5">
    <w:name w:val="F1A9462FEFE84ACD8748BCA582BE08C5"/>
  </w:style>
  <w:style w:type="paragraph" w:customStyle="1" w:styleId="8F220573B0024F9EA62F7A3CC0954F88">
    <w:name w:val="8F220573B0024F9EA62F7A3CC0954F88"/>
  </w:style>
  <w:style w:type="paragraph" w:customStyle="1" w:styleId="48627E7851784305965D1889F71112CC">
    <w:name w:val="48627E7851784305965D1889F71112CC"/>
  </w:style>
  <w:style w:type="paragraph" w:customStyle="1" w:styleId="3C44657948D74AC3ABEC4618C50755C0">
    <w:name w:val="3C44657948D74AC3ABEC4618C50755C0"/>
  </w:style>
  <w:style w:type="paragraph" w:customStyle="1" w:styleId="4D0064D0038442BBA36CB4272769C7E2">
    <w:name w:val="4D0064D0038442BBA36CB4272769C7E2"/>
  </w:style>
  <w:style w:type="paragraph" w:customStyle="1" w:styleId="8AB24D5434D94EB9A53B519479B12824">
    <w:name w:val="8AB24D5434D94EB9A53B519479B12824"/>
  </w:style>
  <w:style w:type="paragraph" w:customStyle="1" w:styleId="EECBB0718BD14626B77BC46FDD93102F">
    <w:name w:val="EECBB0718BD14626B77BC46FDD93102F"/>
  </w:style>
  <w:style w:type="paragraph" w:customStyle="1" w:styleId="5F13C1A6B5E84DD98159D15ED267A4D5">
    <w:name w:val="5F13C1A6B5E84DD98159D15ED267A4D5"/>
  </w:style>
  <w:style w:type="paragraph" w:customStyle="1" w:styleId="620E7664D6F64A2EA8E84BEE288F8C16">
    <w:name w:val="620E7664D6F64A2EA8E84BEE288F8C16"/>
  </w:style>
  <w:style w:type="paragraph" w:customStyle="1" w:styleId="CDA474A9FB6947D092FBC545F0C6AB58">
    <w:name w:val="CDA474A9FB6947D092FBC545F0C6AB58"/>
  </w:style>
  <w:style w:type="paragraph" w:customStyle="1" w:styleId="1AC23A506D204274B6B4F6BB848EE712">
    <w:name w:val="1AC23A506D204274B6B4F6BB848EE712"/>
  </w:style>
  <w:style w:type="paragraph" w:customStyle="1" w:styleId="EFFDEC66E6DF4F2FB7B41A63D424A65D">
    <w:name w:val="EFFDEC66E6DF4F2FB7B41A63D424A65D"/>
  </w:style>
  <w:style w:type="paragraph" w:customStyle="1" w:styleId="969A21B5DD3A4D809AC63799742E5C4F">
    <w:name w:val="969A21B5DD3A4D809AC63799742E5C4F"/>
  </w:style>
  <w:style w:type="paragraph" w:customStyle="1" w:styleId="12ED9CE1CA714F8C8C27FBC26F48609B">
    <w:name w:val="12ED9CE1CA714F8C8C27FBC26F48609B"/>
  </w:style>
  <w:style w:type="paragraph" w:customStyle="1" w:styleId="9CC0BA27702A4F47838DE348865DBE81">
    <w:name w:val="9CC0BA27702A4F47838DE348865DBE81"/>
  </w:style>
  <w:style w:type="paragraph" w:customStyle="1" w:styleId="4141263452AA4A80BFF9D3611C47A9B3">
    <w:name w:val="4141263452AA4A80BFF9D3611C47A9B3"/>
  </w:style>
  <w:style w:type="paragraph" w:customStyle="1" w:styleId="170F4D7A9B114EC48A7BE52E88AFE207">
    <w:name w:val="170F4D7A9B114EC48A7BE52E88AFE207"/>
  </w:style>
  <w:style w:type="paragraph" w:customStyle="1" w:styleId="A35877ED387E484C81A941C2E11CDDEB">
    <w:name w:val="A35877ED387E484C81A941C2E11CD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ite>
    <dite_jmeno>Jméno a příjmení dítěte</dite_jmeno>
    <dite_RC>Rodné číslo</dite_RC>
    <dite_datumnarozeni>Datum narození</dite_datumnarozeni>
    <dite_adresa>Adresa dítěte</dite_adresa>
    <dite_adresa_ulice>Adresa dítěte ulice</dite_adresa_ulice>
    <dite_adresa_popisne>čp</dite_adresa_popisne>
    <dite_adresa_mesto>Město</dite_adresa_mesto>
    <dite_adresa_psc>PSČ</dite_adresa_psc>
    <dite_pojistovna>Vyberte zdravotní pojišťovnu </dite_pojistovna>
  </dite>
  <tabor>
    <datum_od>2024-08-03T00:00:00</datum_od>
    <datum_do>2024-08-17T00:00:00</datum_do>
    <zakladna>Prantík – Zaječov nedaleko Hořovic</zakladna>
    <storno>
při odhlášení dítěte po 30.6.2020:	1000,- Kč
Nástupem účastníka do tábora ztrácíte nárok na vrácení účastnického poplatku.    
</storno>
    <cena>6000Kč</cena>
    <prihlaska_odevzdani_datum>
    </prihlaska_odevzdani_datum>
    <splatnost_datum>2024-05-31T00:00:00</splatnost_datum>
  </tabor>
  <podpis_misto>Místo podpisu</podpis_misto>
  <podpis_datum/>
  <zastupce>
    <zastupce1>
      <zastupce1_jmeno>Jméno a příjmení zákonného zástupce</zastupce1_jmeno>
      <zastupce1_bydliste>Bydliště zákonného zástupce</zastupce1_bydliste>
      <zastupce1_email>Email zákonného zástupce</zastupce1_email>
      <zastupce1_telefon>Telefon zákonného zástupce</zastupce1_telefon>
    </zastupce1>
    <zastupce2>
      <zastupce2_jmeno>Jméno a příjmení zákonného zástupce</zastupce2_jmeno>
      <zastupce2_bydliste>Bydliště zákonného zástupce</zastupce2_bydliste>
      <zastupce2_email>Email zákonného zástupce</zastupce2_email>
      <zastupce2_telefon>Telefon zákonného zástupce</zastupce2_telefon>
    </zastupce2>
  </zastupce>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8B2622EE-6C02-41B2-A9BE-A58082B499FE}">
  <ds:schemaRefs/>
</ds:datastoreItem>
</file>

<file path=customXml/itemProps2.xml><?xml version="1.0" encoding="utf-8"?>
<ds:datastoreItem xmlns:ds="http://schemas.openxmlformats.org/officeDocument/2006/customXml" ds:itemID="{7D40215B-1FAD-41B5-B114-74AE2CE5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KOKOS dokumenty k vyplnění.dotm</Template>
  <TotalTime>0</TotalTime>
  <Pages>13</Pages>
  <Words>3805</Words>
  <Characters>21234</Characters>
  <Application>Microsoft Office Word</Application>
  <DocSecurity>0</DocSecurity>
  <Lines>493</Lines>
  <Paragraphs>385</Paragraphs>
  <ScaleCrop>false</ScaleCrop>
  <HeadingPairs>
    <vt:vector size="2" baseType="variant">
      <vt:variant>
        <vt:lpstr>Název</vt:lpstr>
      </vt:variant>
      <vt:variant>
        <vt:i4>1</vt:i4>
      </vt:variant>
    </vt:vector>
  </HeadingPairs>
  <TitlesOfParts>
    <vt:vector size="1" baseType="lpstr">
      <vt:lpstr/>
    </vt:vector>
  </TitlesOfParts>
  <Company>ČEPRO, a.s.</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Trojan Karel</dc:creator>
  <cp:lastModifiedBy>Trojan Karel</cp:lastModifiedBy>
  <cp:revision>1</cp:revision>
  <cp:lastPrinted>2020-05-27T13:29:00Z</cp:lastPrinted>
  <dcterms:created xsi:type="dcterms:W3CDTF">2024-01-31T11:17:00Z</dcterms:created>
  <dcterms:modified xsi:type="dcterms:W3CDTF">2024-01-31T11:17:00Z</dcterms:modified>
</cp:coreProperties>
</file>